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73395" w14:textId="77777777" w:rsidR="00031426" w:rsidRDefault="00031426" w:rsidP="0016415A">
      <w:pPr>
        <w:rPr>
          <w:sz w:val="2"/>
          <w:szCs w:val="2"/>
        </w:rPr>
      </w:pPr>
    </w:p>
    <w:p w14:paraId="7CF2C646" w14:textId="77777777" w:rsidR="00031426" w:rsidRDefault="00031426" w:rsidP="0016415A">
      <w:pPr>
        <w:rPr>
          <w:sz w:val="2"/>
          <w:szCs w:val="2"/>
        </w:rPr>
      </w:pPr>
    </w:p>
    <w:p w14:paraId="08AD61E5" w14:textId="47722625" w:rsidR="00031426" w:rsidRDefault="00031426" w:rsidP="0016415A">
      <w:pPr>
        <w:rPr>
          <w:sz w:val="2"/>
          <w:szCs w:val="2"/>
        </w:rPr>
      </w:pPr>
    </w:p>
    <w:p w14:paraId="012E45B8" w14:textId="67354303" w:rsidR="00A235B9" w:rsidRPr="00A235B9" w:rsidRDefault="00A235B9" w:rsidP="00A235B9">
      <w:pPr>
        <w:rPr>
          <w:sz w:val="2"/>
          <w:szCs w:val="2"/>
        </w:rPr>
      </w:pPr>
    </w:p>
    <w:p w14:paraId="0158B983" w14:textId="43D1995A" w:rsidR="00A235B9" w:rsidRPr="00A235B9" w:rsidRDefault="00A235B9" w:rsidP="00A235B9">
      <w:pPr>
        <w:rPr>
          <w:sz w:val="2"/>
          <w:szCs w:val="2"/>
        </w:rPr>
      </w:pPr>
    </w:p>
    <w:p w14:paraId="5AF4E577" w14:textId="0013EE63" w:rsidR="00A235B9" w:rsidRPr="00A235B9" w:rsidRDefault="00A235B9" w:rsidP="00A235B9">
      <w:pPr>
        <w:rPr>
          <w:sz w:val="2"/>
          <w:szCs w:val="2"/>
        </w:rPr>
      </w:pPr>
    </w:p>
    <w:p w14:paraId="17ACEB83" w14:textId="5FD3C620" w:rsidR="00A235B9" w:rsidRPr="00A235B9" w:rsidRDefault="00A235B9" w:rsidP="00A235B9">
      <w:pPr>
        <w:rPr>
          <w:sz w:val="2"/>
          <w:szCs w:val="2"/>
        </w:rPr>
      </w:pPr>
    </w:p>
    <w:p w14:paraId="5A649056" w14:textId="5F020B48" w:rsidR="00A235B9" w:rsidRPr="00A235B9" w:rsidRDefault="00A235B9" w:rsidP="00A235B9">
      <w:pPr>
        <w:rPr>
          <w:sz w:val="2"/>
          <w:szCs w:val="2"/>
        </w:rPr>
      </w:pPr>
    </w:p>
    <w:p w14:paraId="4874C29B" w14:textId="37B4303A" w:rsidR="00563EA3" w:rsidRPr="00B65A7E" w:rsidRDefault="00014AB4" w:rsidP="00A235B9">
      <w:pPr>
        <w:rPr>
          <w:sz w:val="24"/>
          <w:szCs w:val="24"/>
        </w:rPr>
      </w:pPr>
      <w:r>
        <w:rPr>
          <w:sz w:val="24"/>
          <w:szCs w:val="24"/>
        </w:rPr>
        <w:t>Stakeholder</w:t>
      </w:r>
      <w:r w:rsidR="00563EA3" w:rsidRPr="00B65A7E">
        <w:rPr>
          <w:sz w:val="24"/>
          <w:szCs w:val="24"/>
        </w:rPr>
        <w:t xml:space="preserve"> name:</w:t>
      </w:r>
      <w:sdt>
        <w:sdtPr>
          <w:rPr>
            <w:sz w:val="24"/>
            <w:szCs w:val="24"/>
          </w:rPr>
          <w:id w:val="-1925259636"/>
          <w:placeholder>
            <w:docPart w:val="DefaultPlaceholder_-1854013440"/>
          </w:placeholder>
          <w:showingPlcHdr/>
        </w:sdtPr>
        <w:sdtEndPr/>
        <w:sdtContent>
          <w:r w:rsidR="00532619" w:rsidRPr="001C1261">
            <w:rPr>
              <w:rStyle w:val="PlaceholderText"/>
            </w:rPr>
            <w:t>Click or tap here to enter text.</w:t>
          </w:r>
        </w:sdtContent>
      </w:sdt>
    </w:p>
    <w:p w14:paraId="595F8994" w14:textId="4C7BF6E3" w:rsidR="001D2AB3" w:rsidRPr="00B65A7E" w:rsidRDefault="001D2AB3" w:rsidP="00A235B9">
      <w:pPr>
        <w:rPr>
          <w:i/>
          <w:iCs/>
          <w:sz w:val="20"/>
          <w:szCs w:val="20"/>
        </w:rPr>
      </w:pPr>
      <w:r w:rsidRPr="00B65A7E">
        <w:rPr>
          <w:i/>
          <w:iCs/>
          <w:sz w:val="20"/>
          <w:szCs w:val="20"/>
        </w:rPr>
        <w:t>(your name, as the person providing the service to WAPHA)</w:t>
      </w:r>
    </w:p>
    <w:p w14:paraId="0D781D54" w14:textId="77777777" w:rsidR="001D2AB3" w:rsidRPr="00B65A7E" w:rsidRDefault="001D2AB3" w:rsidP="00A235B9">
      <w:pPr>
        <w:rPr>
          <w:sz w:val="24"/>
          <w:szCs w:val="24"/>
        </w:rPr>
      </w:pPr>
    </w:p>
    <w:p w14:paraId="18B0C348" w14:textId="20EA87A8" w:rsidR="001D2AB3" w:rsidRPr="00B65A7E" w:rsidRDefault="00C3204C" w:rsidP="00A235B9">
      <w:pPr>
        <w:rPr>
          <w:sz w:val="24"/>
          <w:szCs w:val="24"/>
        </w:rPr>
      </w:pPr>
      <w:r w:rsidRPr="00B65A7E">
        <w:rPr>
          <w:sz w:val="24"/>
          <w:szCs w:val="24"/>
        </w:rPr>
        <w:t>ABN:</w:t>
      </w:r>
      <w:sdt>
        <w:sdtPr>
          <w:rPr>
            <w:sz w:val="24"/>
            <w:szCs w:val="24"/>
          </w:rPr>
          <w:id w:val="-132263354"/>
          <w:placeholder>
            <w:docPart w:val="DefaultPlaceholder_-1854013440"/>
          </w:placeholder>
          <w:showingPlcHdr/>
        </w:sdtPr>
        <w:sdtEndPr/>
        <w:sdtContent>
          <w:r w:rsidR="00532619" w:rsidRPr="001C1261">
            <w:rPr>
              <w:rStyle w:val="PlaceholderText"/>
            </w:rPr>
            <w:t>Click or tap here to enter text.</w:t>
          </w:r>
        </w:sdtContent>
      </w:sdt>
    </w:p>
    <w:p w14:paraId="50C43167" w14:textId="15AC567D" w:rsidR="00C3204C" w:rsidRPr="00B65A7E" w:rsidRDefault="00C3204C" w:rsidP="00A235B9">
      <w:pPr>
        <w:rPr>
          <w:i/>
          <w:iCs/>
          <w:sz w:val="20"/>
          <w:szCs w:val="20"/>
        </w:rPr>
      </w:pPr>
      <w:r w:rsidRPr="00B65A7E">
        <w:rPr>
          <w:i/>
          <w:iCs/>
          <w:sz w:val="20"/>
          <w:szCs w:val="20"/>
        </w:rPr>
        <w:t xml:space="preserve">(if you </w:t>
      </w:r>
      <w:r w:rsidRPr="004755FF">
        <w:rPr>
          <w:b/>
          <w:bCs/>
          <w:i/>
          <w:iCs/>
          <w:sz w:val="20"/>
          <w:szCs w:val="20"/>
        </w:rPr>
        <w:t>do not have an ABN</w:t>
      </w:r>
      <w:r w:rsidRPr="00B65A7E">
        <w:rPr>
          <w:i/>
          <w:iCs/>
          <w:sz w:val="20"/>
          <w:szCs w:val="20"/>
        </w:rPr>
        <w:t xml:space="preserve">, please complete </w:t>
      </w:r>
      <w:r w:rsidR="007C6E42" w:rsidRPr="00B65A7E">
        <w:rPr>
          <w:i/>
          <w:iCs/>
          <w:sz w:val="20"/>
          <w:szCs w:val="20"/>
        </w:rPr>
        <w:t xml:space="preserve">the </w:t>
      </w:r>
      <w:hyperlink r:id="rId11" w:history="1">
        <w:r w:rsidR="007C6E42" w:rsidRPr="004755FF">
          <w:rPr>
            <w:rStyle w:val="Hyperlink"/>
            <w:i/>
            <w:iCs/>
            <w:sz w:val="20"/>
            <w:szCs w:val="20"/>
          </w:rPr>
          <w:t>ATO Statement by a Supplier Form</w:t>
        </w:r>
      </w:hyperlink>
      <w:r w:rsidR="007C6E42" w:rsidRPr="00B65A7E">
        <w:rPr>
          <w:i/>
          <w:iCs/>
          <w:sz w:val="20"/>
          <w:szCs w:val="20"/>
        </w:rPr>
        <w:t>)</w:t>
      </w:r>
    </w:p>
    <w:p w14:paraId="6597D9AC" w14:textId="77777777" w:rsidR="007C6E42" w:rsidRPr="00B65A7E" w:rsidRDefault="007C6E42" w:rsidP="00A235B9">
      <w:pPr>
        <w:rPr>
          <w:sz w:val="24"/>
          <w:szCs w:val="24"/>
        </w:rPr>
      </w:pPr>
    </w:p>
    <w:p w14:paraId="7D328196" w14:textId="02EEB98B" w:rsidR="007C6E42" w:rsidRPr="00B65A7E" w:rsidRDefault="007C6E42" w:rsidP="00A235B9">
      <w:pPr>
        <w:rPr>
          <w:sz w:val="24"/>
          <w:szCs w:val="24"/>
        </w:rPr>
      </w:pPr>
      <w:r w:rsidRPr="00B65A7E">
        <w:rPr>
          <w:sz w:val="24"/>
          <w:szCs w:val="24"/>
        </w:rPr>
        <w:t>Business or trading name:</w:t>
      </w:r>
      <w:sdt>
        <w:sdtPr>
          <w:rPr>
            <w:sz w:val="24"/>
            <w:szCs w:val="24"/>
          </w:rPr>
          <w:id w:val="1415896789"/>
          <w:placeholder>
            <w:docPart w:val="DefaultPlaceholder_-1854013440"/>
          </w:placeholder>
          <w:showingPlcHdr/>
        </w:sdtPr>
        <w:sdtEndPr/>
        <w:sdtContent>
          <w:r w:rsidR="00532619" w:rsidRPr="001C1261">
            <w:rPr>
              <w:rStyle w:val="PlaceholderText"/>
            </w:rPr>
            <w:t>Click or tap here to enter text.</w:t>
          </w:r>
        </w:sdtContent>
      </w:sdt>
    </w:p>
    <w:p w14:paraId="45D4197E" w14:textId="080580FD" w:rsidR="00486821" w:rsidRPr="00B65A7E" w:rsidRDefault="00486821" w:rsidP="00A235B9">
      <w:pPr>
        <w:rPr>
          <w:i/>
          <w:iCs/>
          <w:sz w:val="20"/>
          <w:szCs w:val="20"/>
        </w:rPr>
      </w:pPr>
      <w:r w:rsidRPr="00B65A7E">
        <w:rPr>
          <w:i/>
          <w:iCs/>
          <w:sz w:val="20"/>
          <w:szCs w:val="20"/>
        </w:rPr>
        <w:t>(only if applicable)</w:t>
      </w:r>
    </w:p>
    <w:p w14:paraId="58FAAF07" w14:textId="77777777" w:rsidR="00486821" w:rsidRPr="00B65A7E" w:rsidRDefault="00486821" w:rsidP="00A235B9">
      <w:pPr>
        <w:rPr>
          <w:sz w:val="24"/>
          <w:szCs w:val="24"/>
        </w:rPr>
      </w:pPr>
    </w:p>
    <w:p w14:paraId="01A886E3" w14:textId="7B63E39D" w:rsidR="00486821" w:rsidRPr="00B65A7E" w:rsidRDefault="008207ED" w:rsidP="00A235B9">
      <w:pPr>
        <w:rPr>
          <w:sz w:val="24"/>
          <w:szCs w:val="24"/>
        </w:rPr>
      </w:pPr>
      <w:r w:rsidRPr="00B65A7E">
        <w:rPr>
          <w:sz w:val="24"/>
          <w:szCs w:val="24"/>
        </w:rPr>
        <w:t>Is this business registered for GST:</w:t>
      </w:r>
      <w:r w:rsidR="008B6DD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93619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D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6DDB">
        <w:rPr>
          <w:sz w:val="24"/>
          <w:szCs w:val="24"/>
        </w:rPr>
        <w:t xml:space="preserve"> </w:t>
      </w:r>
      <w:r w:rsidRPr="00B65A7E">
        <w:rPr>
          <w:sz w:val="24"/>
          <w:szCs w:val="24"/>
        </w:rPr>
        <w:t>Yes</w:t>
      </w:r>
      <w:r w:rsidRPr="00B65A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1799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6D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6DDB">
        <w:rPr>
          <w:sz w:val="24"/>
          <w:szCs w:val="24"/>
        </w:rPr>
        <w:t xml:space="preserve"> </w:t>
      </w:r>
      <w:r w:rsidRPr="00B65A7E">
        <w:rPr>
          <w:sz w:val="24"/>
          <w:szCs w:val="24"/>
        </w:rPr>
        <w:t>No</w:t>
      </w:r>
    </w:p>
    <w:p w14:paraId="0ACB706A" w14:textId="1296AA67" w:rsidR="008207ED" w:rsidRDefault="008406C1" w:rsidP="00A235B9">
      <w:pPr>
        <w:rPr>
          <w:i/>
          <w:iCs/>
          <w:sz w:val="20"/>
          <w:szCs w:val="20"/>
        </w:rPr>
      </w:pPr>
      <w:r w:rsidRPr="00B65A7E">
        <w:rPr>
          <w:i/>
          <w:iCs/>
          <w:sz w:val="20"/>
          <w:szCs w:val="20"/>
        </w:rPr>
        <w:t>(only if applicable)</w:t>
      </w:r>
    </w:p>
    <w:p w14:paraId="7BC4F1EC" w14:textId="77777777" w:rsidR="00DA506C" w:rsidRDefault="00DA506C" w:rsidP="00A235B9">
      <w:pPr>
        <w:rPr>
          <w:i/>
          <w:iCs/>
          <w:sz w:val="20"/>
          <w:szCs w:val="20"/>
        </w:rPr>
      </w:pPr>
    </w:p>
    <w:p w14:paraId="0B70D4F9" w14:textId="77BE5A26" w:rsidR="00DA506C" w:rsidRPr="00B65A7E" w:rsidRDefault="00DA506C" w:rsidP="00DA506C">
      <w:pPr>
        <w:rPr>
          <w:sz w:val="24"/>
          <w:szCs w:val="24"/>
        </w:rPr>
      </w:pPr>
      <w:r w:rsidRPr="00B65A7E">
        <w:rPr>
          <w:sz w:val="24"/>
          <w:szCs w:val="24"/>
        </w:rPr>
        <w:t xml:space="preserve">Is this business </w:t>
      </w:r>
      <w:r>
        <w:rPr>
          <w:sz w:val="24"/>
          <w:szCs w:val="24"/>
        </w:rPr>
        <w:t>Aboriginal owned:</w:t>
      </w:r>
      <w:r w:rsidR="00B25A3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4030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A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B65A7E">
        <w:rPr>
          <w:sz w:val="24"/>
          <w:szCs w:val="24"/>
        </w:rPr>
        <w:t>Yes</w:t>
      </w:r>
      <w:r w:rsidRPr="00B65A7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535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A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r w:rsidRPr="00B65A7E">
        <w:rPr>
          <w:sz w:val="24"/>
          <w:szCs w:val="24"/>
        </w:rPr>
        <w:t>No</w:t>
      </w:r>
    </w:p>
    <w:p w14:paraId="4B176F92" w14:textId="57C85469" w:rsidR="00DA506C" w:rsidRPr="00DA506C" w:rsidRDefault="00DA506C" w:rsidP="00DA506C">
      <w:pPr>
        <w:rPr>
          <w:i/>
          <w:iCs/>
          <w:sz w:val="16"/>
          <w:szCs w:val="16"/>
        </w:rPr>
      </w:pPr>
      <w:r w:rsidRPr="00DA506C">
        <w:rPr>
          <w:i/>
          <w:iCs/>
          <w:sz w:val="16"/>
          <w:szCs w:val="16"/>
        </w:rPr>
        <w:t>Note: To be classified as an Aboriginal owned business, in the case of a Sole Trader the business must be 100% owned by an Aboriginal and/or Torres Strait Islander person(s). For businesses</w:t>
      </w:r>
      <w:r>
        <w:rPr>
          <w:i/>
          <w:iCs/>
          <w:sz w:val="16"/>
          <w:szCs w:val="16"/>
        </w:rPr>
        <w:t xml:space="preserve"> </w:t>
      </w:r>
      <w:r w:rsidRPr="00DA506C">
        <w:rPr>
          <w:i/>
          <w:iCs/>
          <w:sz w:val="16"/>
          <w:szCs w:val="16"/>
        </w:rPr>
        <w:t>structured as either a Partnership, Company or Trust an Aboriginal and/or Torres Strait Islander person(s) must own 51% or more of each class of partnership interest, shares or be the</w:t>
      </w:r>
    </w:p>
    <w:p w14:paraId="0DB9D885" w14:textId="5D201A17" w:rsidR="00DA506C" w:rsidRPr="00DA506C" w:rsidRDefault="00DA506C" w:rsidP="00DA506C">
      <w:pPr>
        <w:rPr>
          <w:i/>
          <w:iCs/>
          <w:sz w:val="16"/>
          <w:szCs w:val="16"/>
        </w:rPr>
      </w:pPr>
      <w:r w:rsidRPr="00DA506C">
        <w:rPr>
          <w:i/>
          <w:iCs/>
          <w:sz w:val="16"/>
          <w:szCs w:val="16"/>
        </w:rPr>
        <w:t>majority beneficial owner</w:t>
      </w:r>
    </w:p>
    <w:p w14:paraId="4175BDD7" w14:textId="77777777" w:rsidR="003C5B05" w:rsidRPr="00B65A7E" w:rsidRDefault="003C5B05" w:rsidP="00A235B9">
      <w:pPr>
        <w:rPr>
          <w:sz w:val="24"/>
          <w:szCs w:val="24"/>
        </w:rPr>
      </w:pPr>
    </w:p>
    <w:p w14:paraId="7125C34C" w14:textId="5354E71E" w:rsidR="008207ED" w:rsidRPr="00B65A7E" w:rsidRDefault="008207ED" w:rsidP="00A235B9">
      <w:pPr>
        <w:rPr>
          <w:sz w:val="24"/>
          <w:szCs w:val="24"/>
        </w:rPr>
      </w:pPr>
      <w:r w:rsidRPr="00B65A7E">
        <w:rPr>
          <w:sz w:val="24"/>
          <w:szCs w:val="24"/>
        </w:rPr>
        <w:t>Postal address:</w:t>
      </w:r>
      <w:sdt>
        <w:sdtPr>
          <w:rPr>
            <w:sz w:val="24"/>
            <w:szCs w:val="24"/>
          </w:rPr>
          <w:id w:val="-481317996"/>
          <w:placeholder>
            <w:docPart w:val="DefaultPlaceholder_-1854013440"/>
          </w:placeholder>
          <w:showingPlcHdr/>
        </w:sdtPr>
        <w:sdtEndPr/>
        <w:sdtContent>
          <w:r w:rsidR="00532619" w:rsidRPr="001C1261">
            <w:rPr>
              <w:rStyle w:val="PlaceholderText"/>
            </w:rPr>
            <w:t>Click or tap here to enter text.</w:t>
          </w:r>
        </w:sdtContent>
      </w:sdt>
    </w:p>
    <w:p w14:paraId="155D5293" w14:textId="77777777" w:rsidR="008207ED" w:rsidRPr="00B65A7E" w:rsidRDefault="008207ED" w:rsidP="00A235B9">
      <w:pPr>
        <w:rPr>
          <w:sz w:val="24"/>
          <w:szCs w:val="24"/>
        </w:rPr>
      </w:pPr>
    </w:p>
    <w:p w14:paraId="7B5C5932" w14:textId="77777777" w:rsidR="008207ED" w:rsidRPr="00B65A7E" w:rsidRDefault="008207ED" w:rsidP="00A235B9">
      <w:pPr>
        <w:rPr>
          <w:sz w:val="24"/>
          <w:szCs w:val="24"/>
        </w:rPr>
      </w:pPr>
    </w:p>
    <w:p w14:paraId="6BF354D8" w14:textId="32DFCAB7" w:rsidR="008207ED" w:rsidRDefault="008207ED" w:rsidP="00A235B9">
      <w:pPr>
        <w:rPr>
          <w:sz w:val="24"/>
          <w:szCs w:val="24"/>
        </w:rPr>
      </w:pPr>
      <w:r w:rsidRPr="00B65A7E">
        <w:rPr>
          <w:sz w:val="24"/>
          <w:szCs w:val="24"/>
        </w:rPr>
        <w:t>Residential address:</w:t>
      </w:r>
      <w:sdt>
        <w:sdtPr>
          <w:rPr>
            <w:sz w:val="24"/>
            <w:szCs w:val="24"/>
          </w:rPr>
          <w:id w:val="1523900293"/>
          <w:placeholder>
            <w:docPart w:val="DefaultPlaceholder_-1854013440"/>
          </w:placeholder>
          <w:showingPlcHdr/>
        </w:sdtPr>
        <w:sdtEndPr/>
        <w:sdtContent>
          <w:r w:rsidR="00532619" w:rsidRPr="001C1261">
            <w:rPr>
              <w:rStyle w:val="PlaceholderText"/>
            </w:rPr>
            <w:t>Click or tap here to enter text.</w:t>
          </w:r>
        </w:sdtContent>
      </w:sdt>
    </w:p>
    <w:p w14:paraId="30F40612" w14:textId="77777777" w:rsidR="008207ED" w:rsidRDefault="008207ED" w:rsidP="00A235B9">
      <w:pPr>
        <w:rPr>
          <w:sz w:val="24"/>
          <w:szCs w:val="24"/>
        </w:rPr>
      </w:pPr>
    </w:p>
    <w:p w14:paraId="1E280828" w14:textId="77777777" w:rsidR="00600956" w:rsidRPr="00B65A7E" w:rsidRDefault="00600956" w:rsidP="00A235B9">
      <w:pPr>
        <w:rPr>
          <w:sz w:val="24"/>
          <w:szCs w:val="24"/>
        </w:rPr>
      </w:pPr>
    </w:p>
    <w:p w14:paraId="4F98B808" w14:textId="3F2ACF84" w:rsidR="008207ED" w:rsidRDefault="008207ED" w:rsidP="00A235B9">
      <w:pPr>
        <w:rPr>
          <w:sz w:val="24"/>
          <w:szCs w:val="24"/>
        </w:rPr>
      </w:pPr>
      <w:r w:rsidRPr="00B65A7E">
        <w:rPr>
          <w:sz w:val="24"/>
          <w:szCs w:val="24"/>
        </w:rPr>
        <w:t>Business address:</w:t>
      </w:r>
      <w:sdt>
        <w:sdtPr>
          <w:rPr>
            <w:sz w:val="24"/>
            <w:szCs w:val="24"/>
          </w:rPr>
          <w:id w:val="-1138026853"/>
          <w:placeholder>
            <w:docPart w:val="DefaultPlaceholder_-1854013440"/>
          </w:placeholder>
          <w:showingPlcHdr/>
        </w:sdtPr>
        <w:sdtEndPr/>
        <w:sdtContent>
          <w:r w:rsidR="00532619" w:rsidRPr="001C1261">
            <w:rPr>
              <w:rStyle w:val="PlaceholderText"/>
            </w:rPr>
            <w:t>Click or tap here to enter text.</w:t>
          </w:r>
        </w:sdtContent>
      </w:sdt>
    </w:p>
    <w:p w14:paraId="7D46BA27" w14:textId="77777777" w:rsidR="00725A6B" w:rsidRPr="00B65A7E" w:rsidRDefault="00725A6B" w:rsidP="00A235B9">
      <w:pPr>
        <w:rPr>
          <w:sz w:val="24"/>
          <w:szCs w:val="24"/>
        </w:rPr>
      </w:pPr>
    </w:p>
    <w:p w14:paraId="33AF139E" w14:textId="77777777" w:rsidR="00600956" w:rsidRPr="00B65A7E" w:rsidRDefault="00600956" w:rsidP="00A235B9">
      <w:pPr>
        <w:rPr>
          <w:sz w:val="24"/>
          <w:szCs w:val="24"/>
        </w:rPr>
      </w:pPr>
    </w:p>
    <w:p w14:paraId="020266C7" w14:textId="4A81AB4C" w:rsidR="008207ED" w:rsidRPr="00B65A7E" w:rsidRDefault="008207ED" w:rsidP="00A235B9">
      <w:pPr>
        <w:rPr>
          <w:sz w:val="24"/>
          <w:szCs w:val="24"/>
        </w:rPr>
      </w:pPr>
      <w:r w:rsidRPr="00B65A7E">
        <w:rPr>
          <w:sz w:val="24"/>
          <w:szCs w:val="24"/>
        </w:rPr>
        <w:t>Telephone number:</w:t>
      </w:r>
      <w:sdt>
        <w:sdtPr>
          <w:rPr>
            <w:sz w:val="24"/>
            <w:szCs w:val="24"/>
          </w:rPr>
          <w:id w:val="-283200700"/>
          <w:placeholder>
            <w:docPart w:val="DefaultPlaceholder_-1854013440"/>
          </w:placeholder>
          <w:showingPlcHdr/>
        </w:sdtPr>
        <w:sdtEndPr/>
        <w:sdtContent>
          <w:r w:rsidR="00532619" w:rsidRPr="001C1261">
            <w:rPr>
              <w:rStyle w:val="PlaceholderText"/>
            </w:rPr>
            <w:t>Click or tap here to enter text.</w:t>
          </w:r>
        </w:sdtContent>
      </w:sdt>
    </w:p>
    <w:p w14:paraId="59BA4A98" w14:textId="77777777" w:rsidR="008207ED" w:rsidRPr="00B65A7E" w:rsidRDefault="008207ED" w:rsidP="00A235B9">
      <w:pPr>
        <w:rPr>
          <w:sz w:val="24"/>
          <w:szCs w:val="24"/>
        </w:rPr>
      </w:pPr>
    </w:p>
    <w:p w14:paraId="73A7FAD8" w14:textId="02078A67" w:rsidR="008207ED" w:rsidRPr="00B65A7E" w:rsidRDefault="008207ED" w:rsidP="00A235B9">
      <w:pPr>
        <w:rPr>
          <w:sz w:val="24"/>
          <w:szCs w:val="24"/>
        </w:rPr>
      </w:pPr>
      <w:r w:rsidRPr="00B65A7E">
        <w:rPr>
          <w:sz w:val="24"/>
          <w:szCs w:val="24"/>
        </w:rPr>
        <w:t>Email address:</w:t>
      </w:r>
      <w:sdt>
        <w:sdtPr>
          <w:rPr>
            <w:sz w:val="24"/>
            <w:szCs w:val="24"/>
          </w:rPr>
          <w:id w:val="-1134104120"/>
          <w:placeholder>
            <w:docPart w:val="DefaultPlaceholder_-1854013440"/>
          </w:placeholder>
          <w:showingPlcHdr/>
        </w:sdtPr>
        <w:sdtEndPr/>
        <w:sdtContent>
          <w:r w:rsidR="00532619" w:rsidRPr="001C1261">
            <w:rPr>
              <w:rStyle w:val="PlaceholderText"/>
            </w:rPr>
            <w:t>Click or tap here to enter text.</w:t>
          </w:r>
        </w:sdtContent>
      </w:sdt>
    </w:p>
    <w:p w14:paraId="39151A4C" w14:textId="77777777" w:rsidR="00C20CB5" w:rsidRPr="00B65A7E" w:rsidRDefault="00C20CB5" w:rsidP="00A235B9">
      <w:pPr>
        <w:rPr>
          <w:sz w:val="24"/>
          <w:szCs w:val="24"/>
        </w:rPr>
      </w:pPr>
    </w:p>
    <w:p w14:paraId="5BE72DE4" w14:textId="0B3B3774" w:rsidR="008207ED" w:rsidRPr="00B65A7E" w:rsidRDefault="008207ED" w:rsidP="00A235B9">
      <w:pPr>
        <w:rPr>
          <w:sz w:val="24"/>
          <w:szCs w:val="24"/>
        </w:rPr>
      </w:pPr>
      <w:r w:rsidRPr="00B65A7E">
        <w:rPr>
          <w:sz w:val="24"/>
          <w:szCs w:val="24"/>
        </w:rPr>
        <w:t>Banking details</w:t>
      </w:r>
    </w:p>
    <w:p w14:paraId="24D093FE" w14:textId="19EF154B" w:rsidR="00E54574" w:rsidRPr="00B65A7E" w:rsidRDefault="00E54574" w:rsidP="00A235B9">
      <w:pPr>
        <w:rPr>
          <w:sz w:val="24"/>
          <w:szCs w:val="24"/>
        </w:rPr>
      </w:pPr>
      <w:r w:rsidRPr="00600956">
        <w:rPr>
          <w:sz w:val="24"/>
          <w:szCs w:val="24"/>
          <w:u w:val="single"/>
        </w:rPr>
        <w:t>EF</w:t>
      </w:r>
      <w:r w:rsidR="00600956">
        <w:rPr>
          <w:sz w:val="24"/>
          <w:szCs w:val="24"/>
          <w:u w:val="single"/>
        </w:rPr>
        <w:t>T</w:t>
      </w:r>
      <w:r w:rsidR="00600956" w:rsidRPr="00600956">
        <w:rPr>
          <w:sz w:val="24"/>
          <w:szCs w:val="24"/>
        </w:rPr>
        <w:tab/>
      </w:r>
      <w:r w:rsidRPr="00B65A7E">
        <w:rPr>
          <w:sz w:val="24"/>
          <w:szCs w:val="24"/>
        </w:rPr>
        <w:tab/>
      </w:r>
      <w:r w:rsidRPr="00B65A7E">
        <w:rPr>
          <w:sz w:val="24"/>
          <w:szCs w:val="24"/>
        </w:rPr>
        <w:tab/>
      </w:r>
      <w:r w:rsidRPr="00B65A7E">
        <w:rPr>
          <w:sz w:val="24"/>
          <w:szCs w:val="24"/>
        </w:rPr>
        <w:tab/>
      </w:r>
      <w:r w:rsidRPr="00B65A7E">
        <w:rPr>
          <w:sz w:val="24"/>
          <w:szCs w:val="24"/>
        </w:rPr>
        <w:tab/>
      </w:r>
      <w:r w:rsidRPr="00B65A7E">
        <w:rPr>
          <w:sz w:val="24"/>
          <w:szCs w:val="24"/>
        </w:rPr>
        <w:tab/>
      </w:r>
      <w:r w:rsidR="00532619">
        <w:rPr>
          <w:sz w:val="24"/>
          <w:szCs w:val="24"/>
        </w:rPr>
        <w:tab/>
      </w:r>
      <w:proofErr w:type="spellStart"/>
      <w:r w:rsidRPr="00600956">
        <w:rPr>
          <w:sz w:val="24"/>
          <w:szCs w:val="24"/>
          <w:u w:val="single"/>
        </w:rPr>
        <w:t>BPay</w:t>
      </w:r>
      <w:proofErr w:type="spellEnd"/>
    </w:p>
    <w:p w14:paraId="1C5D19CC" w14:textId="68F50419" w:rsidR="00E54574" w:rsidRPr="00725A6B" w:rsidRDefault="00E54574" w:rsidP="00A235B9">
      <w:pPr>
        <w:rPr>
          <w:szCs w:val="22"/>
        </w:rPr>
      </w:pPr>
      <w:r w:rsidRPr="00725A6B">
        <w:rPr>
          <w:szCs w:val="22"/>
        </w:rPr>
        <w:t>BSB:</w:t>
      </w:r>
      <w:sdt>
        <w:sdtPr>
          <w:rPr>
            <w:szCs w:val="22"/>
          </w:rPr>
          <w:id w:val="-255050711"/>
          <w:placeholder>
            <w:docPart w:val="DefaultPlaceholder_-1854013440"/>
          </w:placeholder>
          <w:showingPlcHdr/>
        </w:sdtPr>
        <w:sdtEndPr/>
        <w:sdtContent>
          <w:r w:rsidR="00532619" w:rsidRPr="001C1261">
            <w:rPr>
              <w:rStyle w:val="PlaceholderText"/>
            </w:rPr>
            <w:t>Click or tap here to enter text.</w:t>
          </w:r>
        </w:sdtContent>
      </w:sdt>
      <w:r w:rsidRPr="00725A6B">
        <w:rPr>
          <w:szCs w:val="22"/>
        </w:rPr>
        <w:tab/>
      </w:r>
      <w:r w:rsidRPr="00725A6B">
        <w:rPr>
          <w:szCs w:val="22"/>
        </w:rPr>
        <w:tab/>
      </w:r>
      <w:r w:rsidR="00532619">
        <w:rPr>
          <w:szCs w:val="22"/>
        </w:rPr>
        <w:tab/>
      </w:r>
      <w:r w:rsidRPr="00725A6B">
        <w:rPr>
          <w:szCs w:val="22"/>
        </w:rPr>
        <w:t>Biller code:</w:t>
      </w:r>
      <w:sdt>
        <w:sdtPr>
          <w:rPr>
            <w:szCs w:val="22"/>
          </w:rPr>
          <w:id w:val="-1024095308"/>
          <w:placeholder>
            <w:docPart w:val="DefaultPlaceholder_-1854013440"/>
          </w:placeholder>
          <w:showingPlcHdr/>
        </w:sdtPr>
        <w:sdtEndPr/>
        <w:sdtContent>
          <w:r w:rsidR="00532619" w:rsidRPr="001C1261">
            <w:rPr>
              <w:rStyle w:val="PlaceholderText"/>
            </w:rPr>
            <w:t>Click or tap here to enter text.</w:t>
          </w:r>
        </w:sdtContent>
      </w:sdt>
    </w:p>
    <w:p w14:paraId="70A3CB22" w14:textId="247FE1CC" w:rsidR="00E54574" w:rsidRPr="00725A6B" w:rsidRDefault="00E54574" w:rsidP="00A235B9">
      <w:pPr>
        <w:rPr>
          <w:szCs w:val="22"/>
        </w:rPr>
      </w:pPr>
      <w:r w:rsidRPr="00725A6B">
        <w:rPr>
          <w:szCs w:val="22"/>
        </w:rPr>
        <w:t>Account Number:</w:t>
      </w:r>
      <w:r w:rsidR="00532619">
        <w:rPr>
          <w:szCs w:val="22"/>
        </w:rPr>
        <w:t xml:space="preserve"> </w:t>
      </w:r>
      <w:sdt>
        <w:sdtPr>
          <w:rPr>
            <w:szCs w:val="22"/>
          </w:rPr>
          <w:id w:val="22372868"/>
          <w:placeholder>
            <w:docPart w:val="DefaultPlaceholder_-1854013440"/>
          </w:placeholder>
          <w:showingPlcHdr/>
        </w:sdtPr>
        <w:sdtEndPr/>
        <w:sdtContent>
          <w:r w:rsidR="00532619" w:rsidRPr="001C1261">
            <w:rPr>
              <w:rStyle w:val="PlaceholderText"/>
            </w:rPr>
            <w:t>Click or tap here to enter text.</w:t>
          </w:r>
        </w:sdtContent>
      </w:sdt>
      <w:r w:rsidRPr="00725A6B">
        <w:rPr>
          <w:szCs w:val="22"/>
        </w:rPr>
        <w:tab/>
      </w:r>
      <w:r w:rsidR="00207D54" w:rsidRPr="00725A6B">
        <w:rPr>
          <w:szCs w:val="22"/>
        </w:rPr>
        <w:t>Ref #:</w:t>
      </w:r>
      <w:sdt>
        <w:sdtPr>
          <w:rPr>
            <w:szCs w:val="22"/>
          </w:rPr>
          <w:id w:val="2028596232"/>
          <w:placeholder>
            <w:docPart w:val="DefaultPlaceholder_-1854013440"/>
          </w:placeholder>
          <w:showingPlcHdr/>
        </w:sdtPr>
        <w:sdtEndPr/>
        <w:sdtContent>
          <w:r w:rsidR="00532619" w:rsidRPr="001C1261">
            <w:rPr>
              <w:rStyle w:val="PlaceholderText"/>
            </w:rPr>
            <w:t>Click or tap here to enter text.</w:t>
          </w:r>
        </w:sdtContent>
      </w:sdt>
    </w:p>
    <w:p w14:paraId="137C8D16" w14:textId="343CE8AA" w:rsidR="00E54574" w:rsidRPr="00725A6B" w:rsidRDefault="00E54574" w:rsidP="00A235B9">
      <w:pPr>
        <w:rPr>
          <w:szCs w:val="22"/>
        </w:rPr>
      </w:pPr>
      <w:r w:rsidRPr="00725A6B">
        <w:rPr>
          <w:szCs w:val="22"/>
        </w:rPr>
        <w:t>Account Name:</w:t>
      </w:r>
      <w:r w:rsidR="00532619">
        <w:rPr>
          <w:szCs w:val="22"/>
        </w:rPr>
        <w:t xml:space="preserve"> </w:t>
      </w:r>
      <w:sdt>
        <w:sdtPr>
          <w:rPr>
            <w:szCs w:val="22"/>
          </w:rPr>
          <w:id w:val="-1731379194"/>
          <w:placeholder>
            <w:docPart w:val="DefaultPlaceholder_-1854013440"/>
          </w:placeholder>
          <w:showingPlcHdr/>
        </w:sdtPr>
        <w:sdtEndPr/>
        <w:sdtContent>
          <w:r w:rsidR="00532619" w:rsidRPr="001C1261">
            <w:rPr>
              <w:rStyle w:val="PlaceholderText"/>
            </w:rPr>
            <w:t>Click or tap here to enter text.</w:t>
          </w:r>
        </w:sdtContent>
      </w:sdt>
    </w:p>
    <w:p w14:paraId="3D39A20B" w14:textId="670A5470" w:rsidR="00A235B9" w:rsidRPr="00B65A7E" w:rsidRDefault="00A235B9" w:rsidP="00A235B9">
      <w:pPr>
        <w:rPr>
          <w:sz w:val="24"/>
          <w:szCs w:val="24"/>
        </w:rPr>
      </w:pPr>
    </w:p>
    <w:p w14:paraId="785AFC6D" w14:textId="77777777" w:rsidR="00725A6B" w:rsidRDefault="00725A6B" w:rsidP="00A235B9">
      <w:pPr>
        <w:rPr>
          <w:sz w:val="24"/>
          <w:szCs w:val="24"/>
        </w:rPr>
      </w:pPr>
    </w:p>
    <w:p w14:paraId="649B76DB" w14:textId="6320B209" w:rsidR="00A235B9" w:rsidRPr="00B65A7E" w:rsidRDefault="00020AEC" w:rsidP="00A235B9">
      <w:pPr>
        <w:rPr>
          <w:sz w:val="24"/>
          <w:szCs w:val="24"/>
        </w:rPr>
      </w:pPr>
      <w:r w:rsidRPr="00B65A7E">
        <w:rPr>
          <w:sz w:val="24"/>
          <w:szCs w:val="24"/>
        </w:rPr>
        <w:t>Signature:</w:t>
      </w:r>
    </w:p>
    <w:p w14:paraId="1754691E" w14:textId="4441481D" w:rsidR="00020AEC" w:rsidRPr="00B65A7E" w:rsidRDefault="00020AEC" w:rsidP="00A235B9">
      <w:pPr>
        <w:rPr>
          <w:sz w:val="24"/>
          <w:szCs w:val="24"/>
        </w:rPr>
      </w:pPr>
      <w:r w:rsidRPr="00B65A7E">
        <w:rPr>
          <w:sz w:val="24"/>
          <w:szCs w:val="24"/>
        </w:rPr>
        <w:t>Date:</w:t>
      </w:r>
      <w:sdt>
        <w:sdtPr>
          <w:rPr>
            <w:sz w:val="24"/>
            <w:szCs w:val="24"/>
          </w:rPr>
          <w:id w:val="-697774566"/>
          <w:placeholder>
            <w:docPart w:val="DefaultPlaceholder_-1854013440"/>
          </w:placeholder>
          <w:showingPlcHdr/>
        </w:sdtPr>
        <w:sdtEndPr/>
        <w:sdtContent>
          <w:r w:rsidR="00455EC1" w:rsidRPr="001C1261">
            <w:rPr>
              <w:rStyle w:val="PlaceholderText"/>
            </w:rPr>
            <w:t>Click or tap here to enter text.</w:t>
          </w:r>
        </w:sdtContent>
      </w:sdt>
    </w:p>
    <w:p w14:paraId="14F05A87" w14:textId="77777777" w:rsidR="000616E0" w:rsidRDefault="000616E0" w:rsidP="00A235B9">
      <w:pPr>
        <w:rPr>
          <w:sz w:val="24"/>
          <w:szCs w:val="24"/>
        </w:rPr>
      </w:pPr>
    </w:p>
    <w:p w14:paraId="39EA0DD0" w14:textId="77777777" w:rsidR="00725A6B" w:rsidRDefault="00725A6B" w:rsidP="00A235B9">
      <w:pPr>
        <w:rPr>
          <w:b/>
          <w:bCs/>
          <w:sz w:val="16"/>
          <w:szCs w:val="16"/>
        </w:rPr>
      </w:pPr>
    </w:p>
    <w:p w14:paraId="55EC1221" w14:textId="77777777" w:rsidR="00DA506C" w:rsidRPr="00725A6B" w:rsidRDefault="00DA506C" w:rsidP="00A235B9">
      <w:pPr>
        <w:rPr>
          <w:b/>
          <w:bCs/>
          <w:sz w:val="16"/>
          <w:szCs w:val="16"/>
        </w:rPr>
      </w:pPr>
    </w:p>
    <w:p w14:paraId="7B6EF016" w14:textId="373CFE06" w:rsidR="000D2BF9" w:rsidRPr="00DA506C" w:rsidRDefault="000D2BF9" w:rsidP="00A235B9">
      <w:pPr>
        <w:rPr>
          <w:b/>
          <w:bCs/>
          <w:sz w:val="18"/>
          <w:szCs w:val="18"/>
        </w:rPr>
      </w:pPr>
      <w:r w:rsidRPr="00DA506C">
        <w:rPr>
          <w:b/>
          <w:bCs/>
          <w:sz w:val="18"/>
          <w:szCs w:val="18"/>
        </w:rPr>
        <w:t>For WAPHA internal use</w:t>
      </w:r>
    </w:p>
    <w:p w14:paraId="4D91F942" w14:textId="77777777" w:rsidR="006A2F2B" w:rsidRPr="003C5B05" w:rsidRDefault="006A2F2B" w:rsidP="00A235B9">
      <w:pPr>
        <w:rPr>
          <w:sz w:val="20"/>
          <w:szCs w:val="20"/>
        </w:rPr>
      </w:pPr>
    </w:p>
    <w:p w14:paraId="4977C4DC" w14:textId="40DA8430" w:rsidR="006A2F2B" w:rsidRPr="00DA506C" w:rsidRDefault="006A2F2B" w:rsidP="00A235B9">
      <w:pPr>
        <w:rPr>
          <w:sz w:val="18"/>
          <w:szCs w:val="18"/>
        </w:rPr>
      </w:pPr>
      <w:r w:rsidRPr="00DA506C">
        <w:rPr>
          <w:sz w:val="18"/>
          <w:szCs w:val="18"/>
        </w:rPr>
        <w:t>Supplier ID#:</w:t>
      </w:r>
      <w:r w:rsidR="00532619" w:rsidRPr="00DA506C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756480380"/>
          <w:placeholder>
            <w:docPart w:val="DefaultPlaceholder_-1854013440"/>
          </w:placeholder>
          <w:showingPlcHdr/>
        </w:sdtPr>
        <w:sdtEndPr/>
        <w:sdtContent>
          <w:r w:rsidR="00532619" w:rsidRPr="00DA506C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p w14:paraId="5DFAE1C1" w14:textId="77777777" w:rsidR="006A2F2B" w:rsidRPr="00DA506C" w:rsidRDefault="006A2F2B" w:rsidP="00A235B9">
      <w:pPr>
        <w:rPr>
          <w:sz w:val="18"/>
          <w:szCs w:val="18"/>
        </w:rPr>
      </w:pPr>
    </w:p>
    <w:p w14:paraId="12372854" w14:textId="6884E925" w:rsidR="006A2F2B" w:rsidRPr="00DA506C" w:rsidRDefault="006A2F2B" w:rsidP="00A235B9">
      <w:pPr>
        <w:rPr>
          <w:sz w:val="18"/>
          <w:szCs w:val="18"/>
        </w:rPr>
      </w:pPr>
      <w:r w:rsidRPr="00DA506C">
        <w:rPr>
          <w:sz w:val="18"/>
          <w:szCs w:val="18"/>
        </w:rPr>
        <w:t>Entered by</w:t>
      </w:r>
    </w:p>
    <w:p w14:paraId="37BEC8CE" w14:textId="3FA16863" w:rsidR="006A2F2B" w:rsidRPr="00DA506C" w:rsidRDefault="006A2F2B" w:rsidP="00A235B9">
      <w:pPr>
        <w:rPr>
          <w:sz w:val="18"/>
          <w:szCs w:val="18"/>
        </w:rPr>
      </w:pPr>
      <w:r w:rsidRPr="00DA506C">
        <w:rPr>
          <w:sz w:val="18"/>
          <w:szCs w:val="18"/>
        </w:rPr>
        <w:t>Name:</w:t>
      </w:r>
      <w:r w:rsidR="00532619" w:rsidRPr="00DA506C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591585090"/>
          <w:placeholder>
            <w:docPart w:val="DefaultPlaceholder_-1854013440"/>
          </w:placeholder>
          <w:showingPlcHdr/>
        </w:sdtPr>
        <w:sdtEndPr/>
        <w:sdtContent>
          <w:r w:rsidR="00532619" w:rsidRPr="00DA506C">
            <w:rPr>
              <w:rStyle w:val="PlaceholderText"/>
              <w:sz w:val="18"/>
              <w:szCs w:val="18"/>
            </w:rPr>
            <w:t>Click or tap here to enter text.</w:t>
          </w:r>
        </w:sdtContent>
      </w:sdt>
      <w:r w:rsidRPr="00DA506C">
        <w:rPr>
          <w:sz w:val="18"/>
          <w:szCs w:val="18"/>
        </w:rPr>
        <w:tab/>
      </w:r>
      <w:r w:rsidRPr="00DA506C">
        <w:rPr>
          <w:sz w:val="18"/>
          <w:szCs w:val="18"/>
        </w:rPr>
        <w:tab/>
      </w:r>
      <w:r w:rsidRPr="00DA506C">
        <w:rPr>
          <w:sz w:val="18"/>
          <w:szCs w:val="18"/>
        </w:rPr>
        <w:tab/>
        <w:t>Signature:</w:t>
      </w:r>
    </w:p>
    <w:p w14:paraId="63FAFB03" w14:textId="77777777" w:rsidR="006A2F2B" w:rsidRPr="00DA506C" w:rsidRDefault="006A2F2B" w:rsidP="00A235B9">
      <w:pPr>
        <w:rPr>
          <w:sz w:val="18"/>
          <w:szCs w:val="18"/>
        </w:rPr>
      </w:pPr>
    </w:p>
    <w:p w14:paraId="79B67F1A" w14:textId="2337F1A3" w:rsidR="006A2F2B" w:rsidRPr="00DA506C" w:rsidRDefault="006A2F2B" w:rsidP="00A235B9">
      <w:pPr>
        <w:rPr>
          <w:sz w:val="18"/>
          <w:szCs w:val="18"/>
        </w:rPr>
      </w:pPr>
      <w:r w:rsidRPr="00DA506C">
        <w:rPr>
          <w:sz w:val="18"/>
          <w:szCs w:val="18"/>
        </w:rPr>
        <w:t>Validated by</w:t>
      </w:r>
    </w:p>
    <w:p w14:paraId="7B2ACB92" w14:textId="5C80577A" w:rsidR="00A235B9" w:rsidRPr="00DA506C" w:rsidRDefault="006A2F2B" w:rsidP="00A235B9">
      <w:pPr>
        <w:rPr>
          <w:sz w:val="18"/>
          <w:szCs w:val="18"/>
        </w:rPr>
      </w:pPr>
      <w:r w:rsidRPr="00DA506C">
        <w:rPr>
          <w:sz w:val="18"/>
          <w:szCs w:val="18"/>
        </w:rPr>
        <w:t>Nam</w:t>
      </w:r>
      <w:r w:rsidR="00600956" w:rsidRPr="00DA506C">
        <w:rPr>
          <w:sz w:val="18"/>
          <w:szCs w:val="18"/>
        </w:rPr>
        <w:t>e:</w:t>
      </w:r>
      <w:r w:rsidR="00532619" w:rsidRPr="00DA506C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320935718"/>
          <w:placeholder>
            <w:docPart w:val="DefaultPlaceholder_-1854013440"/>
          </w:placeholder>
          <w:showingPlcHdr/>
        </w:sdtPr>
        <w:sdtEndPr/>
        <w:sdtContent>
          <w:r w:rsidR="00532619" w:rsidRPr="00DA506C">
            <w:rPr>
              <w:rStyle w:val="PlaceholderText"/>
              <w:sz w:val="18"/>
              <w:szCs w:val="18"/>
            </w:rPr>
            <w:t>Click or tap here to enter text.</w:t>
          </w:r>
        </w:sdtContent>
      </w:sdt>
    </w:p>
    <w:sectPr w:rsidR="00A235B9" w:rsidRPr="00DA506C" w:rsidSect="00600956">
      <w:headerReference w:type="default" r:id="rId12"/>
      <w:footerReference w:type="default" r:id="rId13"/>
      <w:type w:val="continuous"/>
      <w:pgSz w:w="11910" w:h="16840"/>
      <w:pgMar w:top="2269" w:right="1440" w:bottom="709" w:left="1440" w:header="720" w:footer="11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3835" w14:textId="77777777" w:rsidR="007067E1" w:rsidRDefault="007067E1" w:rsidP="009C5DE0">
      <w:r>
        <w:separator/>
      </w:r>
    </w:p>
  </w:endnote>
  <w:endnote w:type="continuationSeparator" w:id="0">
    <w:p w14:paraId="3CCDC438" w14:textId="77777777" w:rsidR="007067E1" w:rsidRDefault="007067E1" w:rsidP="009C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43D0B" w14:textId="0A991520" w:rsidR="00A338C2" w:rsidRDefault="00A235B9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DCC34DB" wp14:editId="5EE3D438">
          <wp:simplePos x="0" y="0"/>
          <wp:positionH relativeFrom="margin">
            <wp:posOffset>-517525</wp:posOffset>
          </wp:positionH>
          <wp:positionV relativeFrom="paragraph">
            <wp:posOffset>-9525</wp:posOffset>
          </wp:positionV>
          <wp:extent cx="6768935" cy="120291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935" cy="120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B9A0A" w14:textId="77777777" w:rsidR="007067E1" w:rsidRDefault="007067E1" w:rsidP="009C5DE0">
      <w:r>
        <w:separator/>
      </w:r>
    </w:p>
  </w:footnote>
  <w:footnote w:type="continuationSeparator" w:id="0">
    <w:p w14:paraId="0226B870" w14:textId="77777777" w:rsidR="007067E1" w:rsidRDefault="007067E1" w:rsidP="009C5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1D587" w14:textId="77777777" w:rsidR="00AB4BBD" w:rsidRPr="00D54BDD" w:rsidRDefault="00AB4BBD" w:rsidP="00D54BDD">
    <w:pPr>
      <w:pStyle w:val="Heading1"/>
      <w:spacing w:before="240"/>
    </w:pPr>
    <w:r w:rsidRPr="008C7953">
      <w:rPr>
        <w:noProof/>
      </w:rPr>
      <w:drawing>
        <wp:anchor distT="0" distB="0" distL="114300" distR="114300" simplePos="0" relativeHeight="251657216" behindDoc="1" locked="0" layoutInCell="1" allowOverlap="1" wp14:anchorId="0FA13E6D" wp14:editId="37E49571">
          <wp:simplePos x="0" y="0"/>
          <wp:positionH relativeFrom="column">
            <wp:posOffset>-933767</wp:posOffset>
          </wp:positionH>
          <wp:positionV relativeFrom="paragraph">
            <wp:posOffset>-579437</wp:posOffset>
          </wp:positionV>
          <wp:extent cx="7559040" cy="14986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 pi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980"/>
                  <a:stretch/>
                </pic:blipFill>
                <pic:spPr bwMode="auto">
                  <a:xfrm>
                    <a:off x="0" y="0"/>
                    <a:ext cx="7559040" cy="149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38C2">
      <w:t>New Details Form</w:t>
    </w:r>
    <w:r w:rsidR="00D15D1D">
      <w:t xml:space="preserve"> </w:t>
    </w:r>
  </w:p>
  <w:p w14:paraId="6F0968B1" w14:textId="77777777" w:rsidR="009C5DE0" w:rsidRDefault="009C5DE0" w:rsidP="00052021">
    <w:pPr>
      <w:pStyle w:val="Heading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7520D"/>
    <w:multiLevelType w:val="hybridMultilevel"/>
    <w:tmpl w:val="0876DB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B79DE"/>
    <w:multiLevelType w:val="hybridMultilevel"/>
    <w:tmpl w:val="7D1AAE6A"/>
    <w:lvl w:ilvl="0" w:tplc="0C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" w15:restartNumberingAfterBreak="0">
    <w:nsid w:val="661916D8"/>
    <w:multiLevelType w:val="hybridMultilevel"/>
    <w:tmpl w:val="3C8666C6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7AD4624A"/>
    <w:multiLevelType w:val="hybridMultilevel"/>
    <w:tmpl w:val="6C12564E"/>
    <w:lvl w:ilvl="0" w:tplc="0C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num w:numId="1" w16cid:durableId="1892959190">
    <w:abstractNumId w:val="3"/>
  </w:num>
  <w:num w:numId="2" w16cid:durableId="785126325">
    <w:abstractNumId w:val="1"/>
  </w:num>
  <w:num w:numId="3" w16cid:durableId="139927930">
    <w:abstractNumId w:val="2"/>
  </w:num>
  <w:num w:numId="4" w16cid:durableId="9983422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B9"/>
    <w:rsid w:val="0000091B"/>
    <w:rsid w:val="00000C91"/>
    <w:rsid w:val="00004391"/>
    <w:rsid w:val="00004659"/>
    <w:rsid w:val="000048B9"/>
    <w:rsid w:val="00007121"/>
    <w:rsid w:val="00007541"/>
    <w:rsid w:val="00013988"/>
    <w:rsid w:val="00014AB4"/>
    <w:rsid w:val="000162EA"/>
    <w:rsid w:val="000179AB"/>
    <w:rsid w:val="00020AEC"/>
    <w:rsid w:val="00020E46"/>
    <w:rsid w:val="00022DC2"/>
    <w:rsid w:val="00024EBA"/>
    <w:rsid w:val="00025A7A"/>
    <w:rsid w:val="00031426"/>
    <w:rsid w:val="00031662"/>
    <w:rsid w:val="0003626E"/>
    <w:rsid w:val="00037258"/>
    <w:rsid w:val="00041EE2"/>
    <w:rsid w:val="00044366"/>
    <w:rsid w:val="0004592E"/>
    <w:rsid w:val="00046FB5"/>
    <w:rsid w:val="000518C8"/>
    <w:rsid w:val="00051A30"/>
    <w:rsid w:val="00052000"/>
    <w:rsid w:val="00052021"/>
    <w:rsid w:val="0005313B"/>
    <w:rsid w:val="000616A7"/>
    <w:rsid w:val="000616E0"/>
    <w:rsid w:val="00062940"/>
    <w:rsid w:val="00063785"/>
    <w:rsid w:val="00073953"/>
    <w:rsid w:val="00076ED2"/>
    <w:rsid w:val="00077B0B"/>
    <w:rsid w:val="00082DBA"/>
    <w:rsid w:val="0008373A"/>
    <w:rsid w:val="00083EF3"/>
    <w:rsid w:val="00086135"/>
    <w:rsid w:val="000874FA"/>
    <w:rsid w:val="00090621"/>
    <w:rsid w:val="000911EE"/>
    <w:rsid w:val="00094ED4"/>
    <w:rsid w:val="0009514E"/>
    <w:rsid w:val="000A499B"/>
    <w:rsid w:val="000A4D66"/>
    <w:rsid w:val="000A6CF6"/>
    <w:rsid w:val="000B0004"/>
    <w:rsid w:val="000B31EF"/>
    <w:rsid w:val="000B7E7A"/>
    <w:rsid w:val="000C0BB6"/>
    <w:rsid w:val="000C0F2D"/>
    <w:rsid w:val="000C32D6"/>
    <w:rsid w:val="000C5147"/>
    <w:rsid w:val="000D2BF9"/>
    <w:rsid w:val="000D42D0"/>
    <w:rsid w:val="000D711C"/>
    <w:rsid w:val="000E2741"/>
    <w:rsid w:val="000E2781"/>
    <w:rsid w:val="000E2DDA"/>
    <w:rsid w:val="000E35DA"/>
    <w:rsid w:val="000E63D3"/>
    <w:rsid w:val="000E6EFC"/>
    <w:rsid w:val="000E7A90"/>
    <w:rsid w:val="000F1CA3"/>
    <w:rsid w:val="000F5036"/>
    <w:rsid w:val="00101021"/>
    <w:rsid w:val="001018BB"/>
    <w:rsid w:val="0010215D"/>
    <w:rsid w:val="00103975"/>
    <w:rsid w:val="00105E68"/>
    <w:rsid w:val="001104E3"/>
    <w:rsid w:val="00112D97"/>
    <w:rsid w:val="00113175"/>
    <w:rsid w:val="001133FB"/>
    <w:rsid w:val="001139AA"/>
    <w:rsid w:val="00114149"/>
    <w:rsid w:val="0011609B"/>
    <w:rsid w:val="00116DE1"/>
    <w:rsid w:val="00120F4A"/>
    <w:rsid w:val="001241A4"/>
    <w:rsid w:val="001252F4"/>
    <w:rsid w:val="00130D44"/>
    <w:rsid w:val="00133770"/>
    <w:rsid w:val="001357BA"/>
    <w:rsid w:val="00137D97"/>
    <w:rsid w:val="00142A13"/>
    <w:rsid w:val="00142B49"/>
    <w:rsid w:val="001439AA"/>
    <w:rsid w:val="00144C1F"/>
    <w:rsid w:val="0014589D"/>
    <w:rsid w:val="00146CD5"/>
    <w:rsid w:val="00151AFB"/>
    <w:rsid w:val="0015293F"/>
    <w:rsid w:val="00153620"/>
    <w:rsid w:val="00153B4E"/>
    <w:rsid w:val="001541DF"/>
    <w:rsid w:val="001553DE"/>
    <w:rsid w:val="00157146"/>
    <w:rsid w:val="0016415A"/>
    <w:rsid w:val="00165752"/>
    <w:rsid w:val="00166283"/>
    <w:rsid w:val="00167846"/>
    <w:rsid w:val="00172C3C"/>
    <w:rsid w:val="00174DCB"/>
    <w:rsid w:val="00176E41"/>
    <w:rsid w:val="00177173"/>
    <w:rsid w:val="00181448"/>
    <w:rsid w:val="0018321C"/>
    <w:rsid w:val="001836E6"/>
    <w:rsid w:val="00187155"/>
    <w:rsid w:val="001876CF"/>
    <w:rsid w:val="00190087"/>
    <w:rsid w:val="001929D8"/>
    <w:rsid w:val="0019376D"/>
    <w:rsid w:val="00194FFA"/>
    <w:rsid w:val="00196193"/>
    <w:rsid w:val="001A02F0"/>
    <w:rsid w:val="001A7372"/>
    <w:rsid w:val="001A7D3E"/>
    <w:rsid w:val="001B0445"/>
    <w:rsid w:val="001B11F2"/>
    <w:rsid w:val="001B2F6D"/>
    <w:rsid w:val="001B3082"/>
    <w:rsid w:val="001B3A71"/>
    <w:rsid w:val="001B4122"/>
    <w:rsid w:val="001B5342"/>
    <w:rsid w:val="001B75A6"/>
    <w:rsid w:val="001B7FBB"/>
    <w:rsid w:val="001C3A4F"/>
    <w:rsid w:val="001C655E"/>
    <w:rsid w:val="001D01C5"/>
    <w:rsid w:val="001D1E04"/>
    <w:rsid w:val="001D2AB3"/>
    <w:rsid w:val="001D3D34"/>
    <w:rsid w:val="001D41B5"/>
    <w:rsid w:val="001D7AE5"/>
    <w:rsid w:val="001E0981"/>
    <w:rsid w:val="001E3852"/>
    <w:rsid w:val="001E54DC"/>
    <w:rsid w:val="001F286B"/>
    <w:rsid w:val="001F3642"/>
    <w:rsid w:val="001F3A1C"/>
    <w:rsid w:val="001F4F75"/>
    <w:rsid w:val="001F655E"/>
    <w:rsid w:val="002009AE"/>
    <w:rsid w:val="00202EDC"/>
    <w:rsid w:val="00203CD1"/>
    <w:rsid w:val="00207D54"/>
    <w:rsid w:val="00210381"/>
    <w:rsid w:val="00212A67"/>
    <w:rsid w:val="00214255"/>
    <w:rsid w:val="00214E20"/>
    <w:rsid w:val="002151FF"/>
    <w:rsid w:val="002206A7"/>
    <w:rsid w:val="0022203B"/>
    <w:rsid w:val="00224594"/>
    <w:rsid w:val="00224F2A"/>
    <w:rsid w:val="00226684"/>
    <w:rsid w:val="0023325B"/>
    <w:rsid w:val="00233F1B"/>
    <w:rsid w:val="00242193"/>
    <w:rsid w:val="002433D7"/>
    <w:rsid w:val="00247931"/>
    <w:rsid w:val="00250199"/>
    <w:rsid w:val="00250F42"/>
    <w:rsid w:val="00251A9E"/>
    <w:rsid w:val="00256B57"/>
    <w:rsid w:val="002571E0"/>
    <w:rsid w:val="00257AE1"/>
    <w:rsid w:val="0026205D"/>
    <w:rsid w:val="00264BFC"/>
    <w:rsid w:val="00265AB2"/>
    <w:rsid w:val="0026754A"/>
    <w:rsid w:val="00267C3E"/>
    <w:rsid w:val="00267C59"/>
    <w:rsid w:val="00267D08"/>
    <w:rsid w:val="00270F3F"/>
    <w:rsid w:val="002747D9"/>
    <w:rsid w:val="002754D0"/>
    <w:rsid w:val="002755C9"/>
    <w:rsid w:val="0027621C"/>
    <w:rsid w:val="00280118"/>
    <w:rsid w:val="00281843"/>
    <w:rsid w:val="002905DF"/>
    <w:rsid w:val="00293EF6"/>
    <w:rsid w:val="00294289"/>
    <w:rsid w:val="00295C06"/>
    <w:rsid w:val="00296118"/>
    <w:rsid w:val="00296926"/>
    <w:rsid w:val="00296EC2"/>
    <w:rsid w:val="00297E28"/>
    <w:rsid w:val="002A075C"/>
    <w:rsid w:val="002A0E06"/>
    <w:rsid w:val="002A1926"/>
    <w:rsid w:val="002A64C6"/>
    <w:rsid w:val="002A6740"/>
    <w:rsid w:val="002B2A59"/>
    <w:rsid w:val="002B5A94"/>
    <w:rsid w:val="002B7B26"/>
    <w:rsid w:val="002C3FC7"/>
    <w:rsid w:val="002C5626"/>
    <w:rsid w:val="002C6D7E"/>
    <w:rsid w:val="002D17FB"/>
    <w:rsid w:val="002D1968"/>
    <w:rsid w:val="002D30F6"/>
    <w:rsid w:val="002E088A"/>
    <w:rsid w:val="002E16EF"/>
    <w:rsid w:val="002E31F7"/>
    <w:rsid w:val="002E5D54"/>
    <w:rsid w:val="002E6105"/>
    <w:rsid w:val="002E734C"/>
    <w:rsid w:val="00302840"/>
    <w:rsid w:val="00302BAB"/>
    <w:rsid w:val="003046F0"/>
    <w:rsid w:val="00306DED"/>
    <w:rsid w:val="00311525"/>
    <w:rsid w:val="0031198B"/>
    <w:rsid w:val="003129BF"/>
    <w:rsid w:val="003135E5"/>
    <w:rsid w:val="00313651"/>
    <w:rsid w:val="003151A5"/>
    <w:rsid w:val="0031567E"/>
    <w:rsid w:val="003172AC"/>
    <w:rsid w:val="003218C1"/>
    <w:rsid w:val="00323499"/>
    <w:rsid w:val="00324ACC"/>
    <w:rsid w:val="00324E0D"/>
    <w:rsid w:val="003267DA"/>
    <w:rsid w:val="0033302A"/>
    <w:rsid w:val="003337E1"/>
    <w:rsid w:val="00335264"/>
    <w:rsid w:val="0033630F"/>
    <w:rsid w:val="003367AE"/>
    <w:rsid w:val="00342511"/>
    <w:rsid w:val="00344277"/>
    <w:rsid w:val="0034500E"/>
    <w:rsid w:val="00345E3D"/>
    <w:rsid w:val="003660EE"/>
    <w:rsid w:val="003662CC"/>
    <w:rsid w:val="00366325"/>
    <w:rsid w:val="00371B53"/>
    <w:rsid w:val="00372731"/>
    <w:rsid w:val="003733EA"/>
    <w:rsid w:val="00373DB5"/>
    <w:rsid w:val="00374DA1"/>
    <w:rsid w:val="00375164"/>
    <w:rsid w:val="00376665"/>
    <w:rsid w:val="00381198"/>
    <w:rsid w:val="00383F1A"/>
    <w:rsid w:val="003841D6"/>
    <w:rsid w:val="00386364"/>
    <w:rsid w:val="00386758"/>
    <w:rsid w:val="003876CC"/>
    <w:rsid w:val="00391809"/>
    <w:rsid w:val="00396EAE"/>
    <w:rsid w:val="003A11CC"/>
    <w:rsid w:val="003A7460"/>
    <w:rsid w:val="003B1EF0"/>
    <w:rsid w:val="003B35D4"/>
    <w:rsid w:val="003B3AA3"/>
    <w:rsid w:val="003B52D8"/>
    <w:rsid w:val="003B52FA"/>
    <w:rsid w:val="003B69C4"/>
    <w:rsid w:val="003C1653"/>
    <w:rsid w:val="003C1DC6"/>
    <w:rsid w:val="003C5B05"/>
    <w:rsid w:val="003D18D8"/>
    <w:rsid w:val="003D1B37"/>
    <w:rsid w:val="003D4F48"/>
    <w:rsid w:val="003D6B95"/>
    <w:rsid w:val="003D6CA4"/>
    <w:rsid w:val="003E0056"/>
    <w:rsid w:val="003E207D"/>
    <w:rsid w:val="003E2B28"/>
    <w:rsid w:val="003E58F6"/>
    <w:rsid w:val="003E6855"/>
    <w:rsid w:val="003E7737"/>
    <w:rsid w:val="003E7BB8"/>
    <w:rsid w:val="003E7DFC"/>
    <w:rsid w:val="003F1DD5"/>
    <w:rsid w:val="003F2488"/>
    <w:rsid w:val="003F25AA"/>
    <w:rsid w:val="003F62E2"/>
    <w:rsid w:val="003F6324"/>
    <w:rsid w:val="00401712"/>
    <w:rsid w:val="00402001"/>
    <w:rsid w:val="004045EC"/>
    <w:rsid w:val="004051ED"/>
    <w:rsid w:val="004055F9"/>
    <w:rsid w:val="0040622C"/>
    <w:rsid w:val="00406A94"/>
    <w:rsid w:val="00407FA9"/>
    <w:rsid w:val="004107EA"/>
    <w:rsid w:val="004120E0"/>
    <w:rsid w:val="00417D55"/>
    <w:rsid w:val="00420905"/>
    <w:rsid w:val="004212F8"/>
    <w:rsid w:val="0042318B"/>
    <w:rsid w:val="00424EB2"/>
    <w:rsid w:val="004321EE"/>
    <w:rsid w:val="00432520"/>
    <w:rsid w:val="0043463C"/>
    <w:rsid w:val="00435838"/>
    <w:rsid w:val="0043629B"/>
    <w:rsid w:val="00437422"/>
    <w:rsid w:val="00441278"/>
    <w:rsid w:val="004416ED"/>
    <w:rsid w:val="0044641D"/>
    <w:rsid w:val="0044771F"/>
    <w:rsid w:val="0044773D"/>
    <w:rsid w:val="00450166"/>
    <w:rsid w:val="004518CB"/>
    <w:rsid w:val="00453E8E"/>
    <w:rsid w:val="00455A7B"/>
    <w:rsid w:val="00455EC1"/>
    <w:rsid w:val="004573ED"/>
    <w:rsid w:val="00457A0B"/>
    <w:rsid w:val="004608D1"/>
    <w:rsid w:val="00462185"/>
    <w:rsid w:val="00462482"/>
    <w:rsid w:val="004675AD"/>
    <w:rsid w:val="00470541"/>
    <w:rsid w:val="00471FB8"/>
    <w:rsid w:val="00472543"/>
    <w:rsid w:val="004745FF"/>
    <w:rsid w:val="004755FF"/>
    <w:rsid w:val="00475E98"/>
    <w:rsid w:val="00477DF3"/>
    <w:rsid w:val="00485CFD"/>
    <w:rsid w:val="00486821"/>
    <w:rsid w:val="004869B1"/>
    <w:rsid w:val="004902F3"/>
    <w:rsid w:val="004910A9"/>
    <w:rsid w:val="00492763"/>
    <w:rsid w:val="00494CAC"/>
    <w:rsid w:val="004977D2"/>
    <w:rsid w:val="004A181B"/>
    <w:rsid w:val="004A206B"/>
    <w:rsid w:val="004A2455"/>
    <w:rsid w:val="004A2CEB"/>
    <w:rsid w:val="004A377F"/>
    <w:rsid w:val="004B3750"/>
    <w:rsid w:val="004B42A7"/>
    <w:rsid w:val="004B70FA"/>
    <w:rsid w:val="004C212B"/>
    <w:rsid w:val="004C3DCC"/>
    <w:rsid w:val="004C531E"/>
    <w:rsid w:val="004D0FB8"/>
    <w:rsid w:val="004D12F5"/>
    <w:rsid w:val="004D15A7"/>
    <w:rsid w:val="004D6E27"/>
    <w:rsid w:val="004E06FD"/>
    <w:rsid w:val="004E1071"/>
    <w:rsid w:val="004E2192"/>
    <w:rsid w:val="004E70E6"/>
    <w:rsid w:val="004E7337"/>
    <w:rsid w:val="004F0503"/>
    <w:rsid w:val="004F09EC"/>
    <w:rsid w:val="004F11B4"/>
    <w:rsid w:val="004F14EB"/>
    <w:rsid w:val="004F26FD"/>
    <w:rsid w:val="004F5F3E"/>
    <w:rsid w:val="004F6958"/>
    <w:rsid w:val="004F795B"/>
    <w:rsid w:val="005008D1"/>
    <w:rsid w:val="005009DF"/>
    <w:rsid w:val="00501C0D"/>
    <w:rsid w:val="00504947"/>
    <w:rsid w:val="005053FC"/>
    <w:rsid w:val="0050755B"/>
    <w:rsid w:val="00511391"/>
    <w:rsid w:val="005146F2"/>
    <w:rsid w:val="00515D2B"/>
    <w:rsid w:val="00516196"/>
    <w:rsid w:val="0051689C"/>
    <w:rsid w:val="00516978"/>
    <w:rsid w:val="00520757"/>
    <w:rsid w:val="00520ACB"/>
    <w:rsid w:val="005213F2"/>
    <w:rsid w:val="00524D21"/>
    <w:rsid w:val="005273B5"/>
    <w:rsid w:val="005300B0"/>
    <w:rsid w:val="00530E4E"/>
    <w:rsid w:val="005314D3"/>
    <w:rsid w:val="00531A41"/>
    <w:rsid w:val="0053233F"/>
    <w:rsid w:val="00532619"/>
    <w:rsid w:val="005327D9"/>
    <w:rsid w:val="00537B00"/>
    <w:rsid w:val="00540154"/>
    <w:rsid w:val="0054088F"/>
    <w:rsid w:val="005421BB"/>
    <w:rsid w:val="00542C9F"/>
    <w:rsid w:val="005473DC"/>
    <w:rsid w:val="00547D05"/>
    <w:rsid w:val="005549CA"/>
    <w:rsid w:val="00555C31"/>
    <w:rsid w:val="0055634F"/>
    <w:rsid w:val="00557877"/>
    <w:rsid w:val="00557E05"/>
    <w:rsid w:val="00560A5F"/>
    <w:rsid w:val="00563EA3"/>
    <w:rsid w:val="00564924"/>
    <w:rsid w:val="00565C0C"/>
    <w:rsid w:val="0057005F"/>
    <w:rsid w:val="0057309B"/>
    <w:rsid w:val="005735C9"/>
    <w:rsid w:val="00576E8C"/>
    <w:rsid w:val="005778A2"/>
    <w:rsid w:val="00582882"/>
    <w:rsid w:val="005901AF"/>
    <w:rsid w:val="0059244C"/>
    <w:rsid w:val="00595E15"/>
    <w:rsid w:val="00597A41"/>
    <w:rsid w:val="005A0AE2"/>
    <w:rsid w:val="005A0DE3"/>
    <w:rsid w:val="005A2183"/>
    <w:rsid w:val="005A31D1"/>
    <w:rsid w:val="005A7FE9"/>
    <w:rsid w:val="005B1F5E"/>
    <w:rsid w:val="005B292B"/>
    <w:rsid w:val="005B318F"/>
    <w:rsid w:val="005B5CDB"/>
    <w:rsid w:val="005C0FC7"/>
    <w:rsid w:val="005C4EE0"/>
    <w:rsid w:val="005D02E0"/>
    <w:rsid w:val="005D06B8"/>
    <w:rsid w:val="005D2B29"/>
    <w:rsid w:val="005D3ACB"/>
    <w:rsid w:val="005D4DFF"/>
    <w:rsid w:val="005E1302"/>
    <w:rsid w:val="005F0298"/>
    <w:rsid w:val="005F091B"/>
    <w:rsid w:val="005F15E2"/>
    <w:rsid w:val="005F1B3C"/>
    <w:rsid w:val="005F2426"/>
    <w:rsid w:val="005F51C9"/>
    <w:rsid w:val="005F55B4"/>
    <w:rsid w:val="005F5B77"/>
    <w:rsid w:val="005F6E3E"/>
    <w:rsid w:val="00600947"/>
    <w:rsid w:val="00600956"/>
    <w:rsid w:val="00602348"/>
    <w:rsid w:val="00604D39"/>
    <w:rsid w:val="006050F5"/>
    <w:rsid w:val="00605813"/>
    <w:rsid w:val="00607D95"/>
    <w:rsid w:val="006118FB"/>
    <w:rsid w:val="00612D0E"/>
    <w:rsid w:val="00613215"/>
    <w:rsid w:val="006136B9"/>
    <w:rsid w:val="00613B4A"/>
    <w:rsid w:val="0061558C"/>
    <w:rsid w:val="00620214"/>
    <w:rsid w:val="00621A15"/>
    <w:rsid w:val="00623C63"/>
    <w:rsid w:val="006268CA"/>
    <w:rsid w:val="00627203"/>
    <w:rsid w:val="0063045E"/>
    <w:rsid w:val="006318D4"/>
    <w:rsid w:val="00631BD8"/>
    <w:rsid w:val="00633EA4"/>
    <w:rsid w:val="006342C0"/>
    <w:rsid w:val="00634E40"/>
    <w:rsid w:val="00635745"/>
    <w:rsid w:val="00636182"/>
    <w:rsid w:val="00636C4D"/>
    <w:rsid w:val="00636FAD"/>
    <w:rsid w:val="00637FD3"/>
    <w:rsid w:val="00640256"/>
    <w:rsid w:val="00640FC7"/>
    <w:rsid w:val="00641667"/>
    <w:rsid w:val="00645F63"/>
    <w:rsid w:val="00646950"/>
    <w:rsid w:val="00646DD6"/>
    <w:rsid w:val="00647C85"/>
    <w:rsid w:val="00653B17"/>
    <w:rsid w:val="006577BC"/>
    <w:rsid w:val="00657FB6"/>
    <w:rsid w:val="006602A7"/>
    <w:rsid w:val="00662757"/>
    <w:rsid w:val="00670CF1"/>
    <w:rsid w:val="006722DB"/>
    <w:rsid w:val="00675649"/>
    <w:rsid w:val="006774C7"/>
    <w:rsid w:val="00677D43"/>
    <w:rsid w:val="00677F33"/>
    <w:rsid w:val="00681862"/>
    <w:rsid w:val="006829CA"/>
    <w:rsid w:val="00683125"/>
    <w:rsid w:val="006855A8"/>
    <w:rsid w:val="006862AF"/>
    <w:rsid w:val="00694F8C"/>
    <w:rsid w:val="0069527C"/>
    <w:rsid w:val="00696E01"/>
    <w:rsid w:val="00697ECA"/>
    <w:rsid w:val="006A2F2B"/>
    <w:rsid w:val="006A5D4E"/>
    <w:rsid w:val="006B0693"/>
    <w:rsid w:val="006B170C"/>
    <w:rsid w:val="006B5854"/>
    <w:rsid w:val="006B71C7"/>
    <w:rsid w:val="006C3834"/>
    <w:rsid w:val="006C6DEE"/>
    <w:rsid w:val="006D0F77"/>
    <w:rsid w:val="006D16B1"/>
    <w:rsid w:val="006D175D"/>
    <w:rsid w:val="006D1EE0"/>
    <w:rsid w:val="006D3DC2"/>
    <w:rsid w:val="006D4658"/>
    <w:rsid w:val="006D4FD0"/>
    <w:rsid w:val="006D62F2"/>
    <w:rsid w:val="006D69B0"/>
    <w:rsid w:val="006D7A45"/>
    <w:rsid w:val="006E167F"/>
    <w:rsid w:val="006E1A7A"/>
    <w:rsid w:val="006E1D63"/>
    <w:rsid w:val="006E3ACF"/>
    <w:rsid w:val="006E5AEB"/>
    <w:rsid w:val="006F0071"/>
    <w:rsid w:val="006F185A"/>
    <w:rsid w:val="006F34AF"/>
    <w:rsid w:val="006F449E"/>
    <w:rsid w:val="006F4AA9"/>
    <w:rsid w:val="006F5344"/>
    <w:rsid w:val="006F7D35"/>
    <w:rsid w:val="006F7D4D"/>
    <w:rsid w:val="00703BE6"/>
    <w:rsid w:val="00706018"/>
    <w:rsid w:val="0070678C"/>
    <w:rsid w:val="007067E1"/>
    <w:rsid w:val="00716ECD"/>
    <w:rsid w:val="00717EE3"/>
    <w:rsid w:val="0072355F"/>
    <w:rsid w:val="00723FED"/>
    <w:rsid w:val="00725A6B"/>
    <w:rsid w:val="00725BDB"/>
    <w:rsid w:val="00731FC1"/>
    <w:rsid w:val="00733C7C"/>
    <w:rsid w:val="00737450"/>
    <w:rsid w:val="00741766"/>
    <w:rsid w:val="007418A0"/>
    <w:rsid w:val="0074198B"/>
    <w:rsid w:val="007420E7"/>
    <w:rsid w:val="00745ED1"/>
    <w:rsid w:val="00745F6A"/>
    <w:rsid w:val="00746EAE"/>
    <w:rsid w:val="00747EDC"/>
    <w:rsid w:val="00753261"/>
    <w:rsid w:val="007544BA"/>
    <w:rsid w:val="00756B51"/>
    <w:rsid w:val="00763EA0"/>
    <w:rsid w:val="00765001"/>
    <w:rsid w:val="00765764"/>
    <w:rsid w:val="00767003"/>
    <w:rsid w:val="0077161D"/>
    <w:rsid w:val="007754B8"/>
    <w:rsid w:val="007778F7"/>
    <w:rsid w:val="00780519"/>
    <w:rsid w:val="00781084"/>
    <w:rsid w:val="00781A47"/>
    <w:rsid w:val="00783C1C"/>
    <w:rsid w:val="00783F00"/>
    <w:rsid w:val="0078495D"/>
    <w:rsid w:val="0078617A"/>
    <w:rsid w:val="00786C85"/>
    <w:rsid w:val="00787153"/>
    <w:rsid w:val="00787370"/>
    <w:rsid w:val="00792541"/>
    <w:rsid w:val="007933AF"/>
    <w:rsid w:val="007934FE"/>
    <w:rsid w:val="00793D92"/>
    <w:rsid w:val="00794F1A"/>
    <w:rsid w:val="00795AB8"/>
    <w:rsid w:val="00796D05"/>
    <w:rsid w:val="0079777D"/>
    <w:rsid w:val="007A256C"/>
    <w:rsid w:val="007A3D9F"/>
    <w:rsid w:val="007A4966"/>
    <w:rsid w:val="007A5817"/>
    <w:rsid w:val="007A6C62"/>
    <w:rsid w:val="007B2C0F"/>
    <w:rsid w:val="007B550E"/>
    <w:rsid w:val="007B7CA8"/>
    <w:rsid w:val="007C1613"/>
    <w:rsid w:val="007C38CD"/>
    <w:rsid w:val="007C42B9"/>
    <w:rsid w:val="007C55B3"/>
    <w:rsid w:val="007C6E42"/>
    <w:rsid w:val="007C7C0B"/>
    <w:rsid w:val="007D038E"/>
    <w:rsid w:val="007D2F0D"/>
    <w:rsid w:val="007D33DF"/>
    <w:rsid w:val="007D6DD5"/>
    <w:rsid w:val="007E0DD2"/>
    <w:rsid w:val="007E178F"/>
    <w:rsid w:val="007E22C2"/>
    <w:rsid w:val="007E28B4"/>
    <w:rsid w:val="007E4C36"/>
    <w:rsid w:val="007E5A6D"/>
    <w:rsid w:val="007E7E59"/>
    <w:rsid w:val="007F1E1D"/>
    <w:rsid w:val="007F24CF"/>
    <w:rsid w:val="007F4A19"/>
    <w:rsid w:val="00801827"/>
    <w:rsid w:val="0080297E"/>
    <w:rsid w:val="00805648"/>
    <w:rsid w:val="00807E34"/>
    <w:rsid w:val="00810030"/>
    <w:rsid w:val="00810344"/>
    <w:rsid w:val="00811489"/>
    <w:rsid w:val="00811E31"/>
    <w:rsid w:val="00812688"/>
    <w:rsid w:val="00813013"/>
    <w:rsid w:val="0081358D"/>
    <w:rsid w:val="00813F72"/>
    <w:rsid w:val="008142F0"/>
    <w:rsid w:val="00815B62"/>
    <w:rsid w:val="008167F5"/>
    <w:rsid w:val="0081798E"/>
    <w:rsid w:val="008202CD"/>
    <w:rsid w:val="008203AC"/>
    <w:rsid w:val="008207ED"/>
    <w:rsid w:val="00824863"/>
    <w:rsid w:val="008251E6"/>
    <w:rsid w:val="0082544C"/>
    <w:rsid w:val="00826B9B"/>
    <w:rsid w:val="00827F6C"/>
    <w:rsid w:val="0083366B"/>
    <w:rsid w:val="00835DDD"/>
    <w:rsid w:val="008406C1"/>
    <w:rsid w:val="00841179"/>
    <w:rsid w:val="008417CC"/>
    <w:rsid w:val="008428E1"/>
    <w:rsid w:val="008429F1"/>
    <w:rsid w:val="008435AB"/>
    <w:rsid w:val="00843727"/>
    <w:rsid w:val="00844970"/>
    <w:rsid w:val="008526D8"/>
    <w:rsid w:val="00853683"/>
    <w:rsid w:val="00853B08"/>
    <w:rsid w:val="00853F90"/>
    <w:rsid w:val="00854781"/>
    <w:rsid w:val="00860555"/>
    <w:rsid w:val="00860EB4"/>
    <w:rsid w:val="00862789"/>
    <w:rsid w:val="0086371C"/>
    <w:rsid w:val="00867CD9"/>
    <w:rsid w:val="00870127"/>
    <w:rsid w:val="00873EE2"/>
    <w:rsid w:val="0087584D"/>
    <w:rsid w:val="008818AA"/>
    <w:rsid w:val="008864B9"/>
    <w:rsid w:val="00886BC7"/>
    <w:rsid w:val="00886BD6"/>
    <w:rsid w:val="00887252"/>
    <w:rsid w:val="0089074B"/>
    <w:rsid w:val="00894776"/>
    <w:rsid w:val="0089577E"/>
    <w:rsid w:val="008A3517"/>
    <w:rsid w:val="008A4C2C"/>
    <w:rsid w:val="008B1A62"/>
    <w:rsid w:val="008B6A06"/>
    <w:rsid w:val="008B6DDB"/>
    <w:rsid w:val="008C0357"/>
    <w:rsid w:val="008C32D8"/>
    <w:rsid w:val="008C71E5"/>
    <w:rsid w:val="008C7335"/>
    <w:rsid w:val="008C7953"/>
    <w:rsid w:val="008C7D73"/>
    <w:rsid w:val="008D1B65"/>
    <w:rsid w:val="008D6DD9"/>
    <w:rsid w:val="008E4EF2"/>
    <w:rsid w:val="008F0B6F"/>
    <w:rsid w:val="008F51A0"/>
    <w:rsid w:val="008F6BE3"/>
    <w:rsid w:val="008F732D"/>
    <w:rsid w:val="009009B4"/>
    <w:rsid w:val="00901731"/>
    <w:rsid w:val="009030D1"/>
    <w:rsid w:val="00904330"/>
    <w:rsid w:val="0090452C"/>
    <w:rsid w:val="00904588"/>
    <w:rsid w:val="00905083"/>
    <w:rsid w:val="009112D4"/>
    <w:rsid w:val="00911C94"/>
    <w:rsid w:val="009125CD"/>
    <w:rsid w:val="00912B4E"/>
    <w:rsid w:val="009148E3"/>
    <w:rsid w:val="00915413"/>
    <w:rsid w:val="0092023A"/>
    <w:rsid w:val="00930B61"/>
    <w:rsid w:val="00937391"/>
    <w:rsid w:val="00937843"/>
    <w:rsid w:val="0093796D"/>
    <w:rsid w:val="009408FA"/>
    <w:rsid w:val="00942E48"/>
    <w:rsid w:val="00943B1C"/>
    <w:rsid w:val="00944D7F"/>
    <w:rsid w:val="0094557D"/>
    <w:rsid w:val="00945D12"/>
    <w:rsid w:val="00946885"/>
    <w:rsid w:val="009503A8"/>
    <w:rsid w:val="00953606"/>
    <w:rsid w:val="00954760"/>
    <w:rsid w:val="00956B3F"/>
    <w:rsid w:val="00957F85"/>
    <w:rsid w:val="0096036D"/>
    <w:rsid w:val="00961F57"/>
    <w:rsid w:val="00961FD2"/>
    <w:rsid w:val="009669D4"/>
    <w:rsid w:val="00970927"/>
    <w:rsid w:val="009731D7"/>
    <w:rsid w:val="009746A2"/>
    <w:rsid w:val="009749EE"/>
    <w:rsid w:val="0098049A"/>
    <w:rsid w:val="009837E9"/>
    <w:rsid w:val="00984B89"/>
    <w:rsid w:val="00990AC7"/>
    <w:rsid w:val="00990BC1"/>
    <w:rsid w:val="00994B81"/>
    <w:rsid w:val="009979E8"/>
    <w:rsid w:val="009A046D"/>
    <w:rsid w:val="009A1C36"/>
    <w:rsid w:val="009A6E83"/>
    <w:rsid w:val="009A73C6"/>
    <w:rsid w:val="009A75B7"/>
    <w:rsid w:val="009A78F7"/>
    <w:rsid w:val="009A7CF8"/>
    <w:rsid w:val="009B0487"/>
    <w:rsid w:val="009B1B88"/>
    <w:rsid w:val="009B2CFF"/>
    <w:rsid w:val="009B53C4"/>
    <w:rsid w:val="009B75BC"/>
    <w:rsid w:val="009C02F7"/>
    <w:rsid w:val="009C1D50"/>
    <w:rsid w:val="009C53FC"/>
    <w:rsid w:val="009C57EB"/>
    <w:rsid w:val="009C5DE0"/>
    <w:rsid w:val="009D145F"/>
    <w:rsid w:val="009D1F83"/>
    <w:rsid w:val="009D313C"/>
    <w:rsid w:val="009D7148"/>
    <w:rsid w:val="009E1E35"/>
    <w:rsid w:val="009F557F"/>
    <w:rsid w:val="009F614D"/>
    <w:rsid w:val="009F7684"/>
    <w:rsid w:val="009F7A97"/>
    <w:rsid w:val="00A00562"/>
    <w:rsid w:val="00A025F2"/>
    <w:rsid w:val="00A04C06"/>
    <w:rsid w:val="00A05334"/>
    <w:rsid w:val="00A05F7E"/>
    <w:rsid w:val="00A10A97"/>
    <w:rsid w:val="00A153BB"/>
    <w:rsid w:val="00A15892"/>
    <w:rsid w:val="00A1616F"/>
    <w:rsid w:val="00A20BD9"/>
    <w:rsid w:val="00A22D6E"/>
    <w:rsid w:val="00A22DED"/>
    <w:rsid w:val="00A231F2"/>
    <w:rsid w:val="00A235B9"/>
    <w:rsid w:val="00A25302"/>
    <w:rsid w:val="00A2590A"/>
    <w:rsid w:val="00A26533"/>
    <w:rsid w:val="00A326A3"/>
    <w:rsid w:val="00A32955"/>
    <w:rsid w:val="00A338C2"/>
    <w:rsid w:val="00A37CD6"/>
    <w:rsid w:val="00A37D10"/>
    <w:rsid w:val="00A419CF"/>
    <w:rsid w:val="00A4583C"/>
    <w:rsid w:val="00A47204"/>
    <w:rsid w:val="00A478AF"/>
    <w:rsid w:val="00A47DBA"/>
    <w:rsid w:val="00A50F41"/>
    <w:rsid w:val="00A55328"/>
    <w:rsid w:val="00A560DC"/>
    <w:rsid w:val="00A56351"/>
    <w:rsid w:val="00A5781E"/>
    <w:rsid w:val="00A57A77"/>
    <w:rsid w:val="00A61F48"/>
    <w:rsid w:val="00A6285C"/>
    <w:rsid w:val="00A62F7E"/>
    <w:rsid w:val="00A64FBC"/>
    <w:rsid w:val="00A6506B"/>
    <w:rsid w:val="00A65149"/>
    <w:rsid w:val="00A65934"/>
    <w:rsid w:val="00A65E7A"/>
    <w:rsid w:val="00A75A74"/>
    <w:rsid w:val="00A75DDC"/>
    <w:rsid w:val="00A8665F"/>
    <w:rsid w:val="00A870BA"/>
    <w:rsid w:val="00A903F8"/>
    <w:rsid w:val="00A91D01"/>
    <w:rsid w:val="00A91D31"/>
    <w:rsid w:val="00A923A8"/>
    <w:rsid w:val="00A9456F"/>
    <w:rsid w:val="00AA0059"/>
    <w:rsid w:val="00AA2318"/>
    <w:rsid w:val="00AA4177"/>
    <w:rsid w:val="00AA441D"/>
    <w:rsid w:val="00AA4E09"/>
    <w:rsid w:val="00AA65D5"/>
    <w:rsid w:val="00AA6EA0"/>
    <w:rsid w:val="00AB39C0"/>
    <w:rsid w:val="00AB4BBD"/>
    <w:rsid w:val="00AC3248"/>
    <w:rsid w:val="00AC48E2"/>
    <w:rsid w:val="00AC748B"/>
    <w:rsid w:val="00AC7D0C"/>
    <w:rsid w:val="00AD0698"/>
    <w:rsid w:val="00AD4459"/>
    <w:rsid w:val="00AD6E67"/>
    <w:rsid w:val="00AD7A89"/>
    <w:rsid w:val="00AE055E"/>
    <w:rsid w:val="00AE2A20"/>
    <w:rsid w:val="00AE488F"/>
    <w:rsid w:val="00AE58B9"/>
    <w:rsid w:val="00AE631D"/>
    <w:rsid w:val="00AF0A1F"/>
    <w:rsid w:val="00AF40F6"/>
    <w:rsid w:val="00B04CDB"/>
    <w:rsid w:val="00B070F5"/>
    <w:rsid w:val="00B07BBB"/>
    <w:rsid w:val="00B12F6B"/>
    <w:rsid w:val="00B1335A"/>
    <w:rsid w:val="00B15AA6"/>
    <w:rsid w:val="00B21796"/>
    <w:rsid w:val="00B243F1"/>
    <w:rsid w:val="00B25A39"/>
    <w:rsid w:val="00B2632B"/>
    <w:rsid w:val="00B30186"/>
    <w:rsid w:val="00B3250B"/>
    <w:rsid w:val="00B32FEF"/>
    <w:rsid w:val="00B3556A"/>
    <w:rsid w:val="00B36B4C"/>
    <w:rsid w:val="00B3726D"/>
    <w:rsid w:val="00B47514"/>
    <w:rsid w:val="00B51D84"/>
    <w:rsid w:val="00B536DB"/>
    <w:rsid w:val="00B5371E"/>
    <w:rsid w:val="00B5523F"/>
    <w:rsid w:val="00B61EB3"/>
    <w:rsid w:val="00B64EA0"/>
    <w:rsid w:val="00B65A7E"/>
    <w:rsid w:val="00B66B8F"/>
    <w:rsid w:val="00B7290E"/>
    <w:rsid w:val="00B72DB6"/>
    <w:rsid w:val="00B762C9"/>
    <w:rsid w:val="00B772D1"/>
    <w:rsid w:val="00B80244"/>
    <w:rsid w:val="00B80671"/>
    <w:rsid w:val="00B811F2"/>
    <w:rsid w:val="00B8264D"/>
    <w:rsid w:val="00B828E3"/>
    <w:rsid w:val="00B9221F"/>
    <w:rsid w:val="00B938CB"/>
    <w:rsid w:val="00B97847"/>
    <w:rsid w:val="00BA093E"/>
    <w:rsid w:val="00BA100F"/>
    <w:rsid w:val="00BA1721"/>
    <w:rsid w:val="00BA2903"/>
    <w:rsid w:val="00BB5175"/>
    <w:rsid w:val="00BC0436"/>
    <w:rsid w:val="00BC18E1"/>
    <w:rsid w:val="00BC4615"/>
    <w:rsid w:val="00BC5589"/>
    <w:rsid w:val="00BC5A1D"/>
    <w:rsid w:val="00BC7EEC"/>
    <w:rsid w:val="00BD2913"/>
    <w:rsid w:val="00BD5262"/>
    <w:rsid w:val="00BD6F2D"/>
    <w:rsid w:val="00BE3147"/>
    <w:rsid w:val="00BE399C"/>
    <w:rsid w:val="00BE455A"/>
    <w:rsid w:val="00BE67F3"/>
    <w:rsid w:val="00BE7741"/>
    <w:rsid w:val="00BF2967"/>
    <w:rsid w:val="00BF5796"/>
    <w:rsid w:val="00BF5A03"/>
    <w:rsid w:val="00C03A8F"/>
    <w:rsid w:val="00C04704"/>
    <w:rsid w:val="00C056C0"/>
    <w:rsid w:val="00C060B1"/>
    <w:rsid w:val="00C104E9"/>
    <w:rsid w:val="00C12807"/>
    <w:rsid w:val="00C13901"/>
    <w:rsid w:val="00C14ACF"/>
    <w:rsid w:val="00C14C96"/>
    <w:rsid w:val="00C17917"/>
    <w:rsid w:val="00C20147"/>
    <w:rsid w:val="00C20CB5"/>
    <w:rsid w:val="00C21B48"/>
    <w:rsid w:val="00C21E10"/>
    <w:rsid w:val="00C2679A"/>
    <w:rsid w:val="00C3092B"/>
    <w:rsid w:val="00C3140A"/>
    <w:rsid w:val="00C3204C"/>
    <w:rsid w:val="00C332C9"/>
    <w:rsid w:val="00C33C12"/>
    <w:rsid w:val="00C33CA2"/>
    <w:rsid w:val="00C37484"/>
    <w:rsid w:val="00C44471"/>
    <w:rsid w:val="00C4587F"/>
    <w:rsid w:val="00C47E40"/>
    <w:rsid w:val="00C55053"/>
    <w:rsid w:val="00C600F2"/>
    <w:rsid w:val="00C61904"/>
    <w:rsid w:val="00C61A26"/>
    <w:rsid w:val="00C6246D"/>
    <w:rsid w:val="00C6305D"/>
    <w:rsid w:val="00C6471F"/>
    <w:rsid w:val="00C65E1E"/>
    <w:rsid w:val="00C71E43"/>
    <w:rsid w:val="00C71E71"/>
    <w:rsid w:val="00C731BC"/>
    <w:rsid w:val="00C7360E"/>
    <w:rsid w:val="00C801BA"/>
    <w:rsid w:val="00C814A3"/>
    <w:rsid w:val="00C81EB0"/>
    <w:rsid w:val="00C85B3A"/>
    <w:rsid w:val="00C86AFF"/>
    <w:rsid w:val="00C90B0D"/>
    <w:rsid w:val="00C915C0"/>
    <w:rsid w:val="00C935B8"/>
    <w:rsid w:val="00C95624"/>
    <w:rsid w:val="00C96E1E"/>
    <w:rsid w:val="00C97866"/>
    <w:rsid w:val="00CA0C29"/>
    <w:rsid w:val="00CA11D5"/>
    <w:rsid w:val="00CA3EB2"/>
    <w:rsid w:val="00CA41A3"/>
    <w:rsid w:val="00CA4A65"/>
    <w:rsid w:val="00CB01FD"/>
    <w:rsid w:val="00CB3D00"/>
    <w:rsid w:val="00CB73DD"/>
    <w:rsid w:val="00CC3B7E"/>
    <w:rsid w:val="00CC798C"/>
    <w:rsid w:val="00CD04EB"/>
    <w:rsid w:val="00CD0DBF"/>
    <w:rsid w:val="00CD46C1"/>
    <w:rsid w:val="00CD58D1"/>
    <w:rsid w:val="00CD6936"/>
    <w:rsid w:val="00CD6C96"/>
    <w:rsid w:val="00CD7C0F"/>
    <w:rsid w:val="00CD7C81"/>
    <w:rsid w:val="00CE438A"/>
    <w:rsid w:val="00CE4EFA"/>
    <w:rsid w:val="00CE67C9"/>
    <w:rsid w:val="00CE6FBE"/>
    <w:rsid w:val="00CE7F31"/>
    <w:rsid w:val="00CF0BB0"/>
    <w:rsid w:val="00CF2DB7"/>
    <w:rsid w:val="00CF3028"/>
    <w:rsid w:val="00CF374F"/>
    <w:rsid w:val="00CF50A7"/>
    <w:rsid w:val="00CF7964"/>
    <w:rsid w:val="00D000C8"/>
    <w:rsid w:val="00D03699"/>
    <w:rsid w:val="00D05A3D"/>
    <w:rsid w:val="00D07B83"/>
    <w:rsid w:val="00D118E2"/>
    <w:rsid w:val="00D12A89"/>
    <w:rsid w:val="00D15D1D"/>
    <w:rsid w:val="00D1612D"/>
    <w:rsid w:val="00D16A01"/>
    <w:rsid w:val="00D16F10"/>
    <w:rsid w:val="00D25D94"/>
    <w:rsid w:val="00D26B1F"/>
    <w:rsid w:val="00D27552"/>
    <w:rsid w:val="00D3054F"/>
    <w:rsid w:val="00D30605"/>
    <w:rsid w:val="00D318F2"/>
    <w:rsid w:val="00D32284"/>
    <w:rsid w:val="00D32C95"/>
    <w:rsid w:val="00D358BF"/>
    <w:rsid w:val="00D3723D"/>
    <w:rsid w:val="00D37F95"/>
    <w:rsid w:val="00D41A76"/>
    <w:rsid w:val="00D425CD"/>
    <w:rsid w:val="00D468AE"/>
    <w:rsid w:val="00D530B5"/>
    <w:rsid w:val="00D54BDD"/>
    <w:rsid w:val="00D57038"/>
    <w:rsid w:val="00D57D75"/>
    <w:rsid w:val="00D63B14"/>
    <w:rsid w:val="00D667D3"/>
    <w:rsid w:val="00D66944"/>
    <w:rsid w:val="00D67256"/>
    <w:rsid w:val="00D67B4B"/>
    <w:rsid w:val="00D70B38"/>
    <w:rsid w:val="00D73AD9"/>
    <w:rsid w:val="00D80144"/>
    <w:rsid w:val="00D82E2B"/>
    <w:rsid w:val="00D86BE9"/>
    <w:rsid w:val="00D90A62"/>
    <w:rsid w:val="00D91188"/>
    <w:rsid w:val="00D935EF"/>
    <w:rsid w:val="00DA506C"/>
    <w:rsid w:val="00DA51EB"/>
    <w:rsid w:val="00DA5ECA"/>
    <w:rsid w:val="00DB0F45"/>
    <w:rsid w:val="00DB2ADE"/>
    <w:rsid w:val="00DB4723"/>
    <w:rsid w:val="00DB584D"/>
    <w:rsid w:val="00DC2EE4"/>
    <w:rsid w:val="00DC4F5D"/>
    <w:rsid w:val="00DD3720"/>
    <w:rsid w:val="00DD3D85"/>
    <w:rsid w:val="00DD5624"/>
    <w:rsid w:val="00DE45DE"/>
    <w:rsid w:val="00DF0C87"/>
    <w:rsid w:val="00DF3069"/>
    <w:rsid w:val="00DF3CB1"/>
    <w:rsid w:val="00DF441B"/>
    <w:rsid w:val="00DF7ED5"/>
    <w:rsid w:val="00E00132"/>
    <w:rsid w:val="00E00751"/>
    <w:rsid w:val="00E00AE1"/>
    <w:rsid w:val="00E018C3"/>
    <w:rsid w:val="00E0348B"/>
    <w:rsid w:val="00E11007"/>
    <w:rsid w:val="00E114DC"/>
    <w:rsid w:val="00E13ACE"/>
    <w:rsid w:val="00E14B5E"/>
    <w:rsid w:val="00E16462"/>
    <w:rsid w:val="00E25999"/>
    <w:rsid w:val="00E3127F"/>
    <w:rsid w:val="00E318ED"/>
    <w:rsid w:val="00E320B7"/>
    <w:rsid w:val="00E3715C"/>
    <w:rsid w:val="00E37B42"/>
    <w:rsid w:val="00E45067"/>
    <w:rsid w:val="00E51DC6"/>
    <w:rsid w:val="00E53407"/>
    <w:rsid w:val="00E54574"/>
    <w:rsid w:val="00E56C95"/>
    <w:rsid w:val="00E6004E"/>
    <w:rsid w:val="00E62082"/>
    <w:rsid w:val="00E62B3A"/>
    <w:rsid w:val="00E62E94"/>
    <w:rsid w:val="00E632D0"/>
    <w:rsid w:val="00E6673A"/>
    <w:rsid w:val="00E7416D"/>
    <w:rsid w:val="00E742F3"/>
    <w:rsid w:val="00E75110"/>
    <w:rsid w:val="00E77800"/>
    <w:rsid w:val="00E807C9"/>
    <w:rsid w:val="00E810DB"/>
    <w:rsid w:val="00E81646"/>
    <w:rsid w:val="00E85F9E"/>
    <w:rsid w:val="00E86701"/>
    <w:rsid w:val="00E932D0"/>
    <w:rsid w:val="00E94D50"/>
    <w:rsid w:val="00E96AFB"/>
    <w:rsid w:val="00E97B53"/>
    <w:rsid w:val="00EA5AD8"/>
    <w:rsid w:val="00EA6A69"/>
    <w:rsid w:val="00EB05C8"/>
    <w:rsid w:val="00EB0790"/>
    <w:rsid w:val="00EB0EA4"/>
    <w:rsid w:val="00EB179D"/>
    <w:rsid w:val="00EB2305"/>
    <w:rsid w:val="00EB2B91"/>
    <w:rsid w:val="00EB3636"/>
    <w:rsid w:val="00EB4169"/>
    <w:rsid w:val="00EB53AF"/>
    <w:rsid w:val="00EB6016"/>
    <w:rsid w:val="00EC027B"/>
    <w:rsid w:val="00EC0D9B"/>
    <w:rsid w:val="00EC5550"/>
    <w:rsid w:val="00EC63DE"/>
    <w:rsid w:val="00EC683B"/>
    <w:rsid w:val="00EC73F6"/>
    <w:rsid w:val="00EC772B"/>
    <w:rsid w:val="00ED1027"/>
    <w:rsid w:val="00ED2427"/>
    <w:rsid w:val="00ED331D"/>
    <w:rsid w:val="00ED5A91"/>
    <w:rsid w:val="00ED6469"/>
    <w:rsid w:val="00ED6C66"/>
    <w:rsid w:val="00ED6D9C"/>
    <w:rsid w:val="00ED6FBC"/>
    <w:rsid w:val="00ED739D"/>
    <w:rsid w:val="00EE046F"/>
    <w:rsid w:val="00EE1FF7"/>
    <w:rsid w:val="00EE461B"/>
    <w:rsid w:val="00EE49A3"/>
    <w:rsid w:val="00EE684B"/>
    <w:rsid w:val="00EE6ED1"/>
    <w:rsid w:val="00EE7F7F"/>
    <w:rsid w:val="00EF3ED1"/>
    <w:rsid w:val="00EF5747"/>
    <w:rsid w:val="00F00B8F"/>
    <w:rsid w:val="00F01587"/>
    <w:rsid w:val="00F034F6"/>
    <w:rsid w:val="00F0393D"/>
    <w:rsid w:val="00F066DF"/>
    <w:rsid w:val="00F13795"/>
    <w:rsid w:val="00F15478"/>
    <w:rsid w:val="00F162D0"/>
    <w:rsid w:val="00F16610"/>
    <w:rsid w:val="00F17725"/>
    <w:rsid w:val="00F22349"/>
    <w:rsid w:val="00F24AAB"/>
    <w:rsid w:val="00F25C4B"/>
    <w:rsid w:val="00F265D7"/>
    <w:rsid w:val="00F26C66"/>
    <w:rsid w:val="00F337F0"/>
    <w:rsid w:val="00F3382A"/>
    <w:rsid w:val="00F4635F"/>
    <w:rsid w:val="00F518CC"/>
    <w:rsid w:val="00F53C72"/>
    <w:rsid w:val="00F54008"/>
    <w:rsid w:val="00F566F2"/>
    <w:rsid w:val="00F64821"/>
    <w:rsid w:val="00F66277"/>
    <w:rsid w:val="00F67D0B"/>
    <w:rsid w:val="00F7286E"/>
    <w:rsid w:val="00F73F2C"/>
    <w:rsid w:val="00F743A7"/>
    <w:rsid w:val="00F805B2"/>
    <w:rsid w:val="00F8160C"/>
    <w:rsid w:val="00F82F73"/>
    <w:rsid w:val="00F83030"/>
    <w:rsid w:val="00F85AF7"/>
    <w:rsid w:val="00F92C18"/>
    <w:rsid w:val="00F97A81"/>
    <w:rsid w:val="00FA1D1A"/>
    <w:rsid w:val="00FA229C"/>
    <w:rsid w:val="00FA2EA7"/>
    <w:rsid w:val="00FA3899"/>
    <w:rsid w:val="00FA4AF4"/>
    <w:rsid w:val="00FA4B72"/>
    <w:rsid w:val="00FA6664"/>
    <w:rsid w:val="00FB048F"/>
    <w:rsid w:val="00FB1772"/>
    <w:rsid w:val="00FB4E7F"/>
    <w:rsid w:val="00FB5A57"/>
    <w:rsid w:val="00FB6423"/>
    <w:rsid w:val="00FB69D8"/>
    <w:rsid w:val="00FB73FA"/>
    <w:rsid w:val="00FC3ED6"/>
    <w:rsid w:val="00FC425C"/>
    <w:rsid w:val="00FC4802"/>
    <w:rsid w:val="00FC7B5C"/>
    <w:rsid w:val="00FD5B2F"/>
    <w:rsid w:val="00FE0F8D"/>
    <w:rsid w:val="00FE12C0"/>
    <w:rsid w:val="00FE1432"/>
    <w:rsid w:val="00FE19B5"/>
    <w:rsid w:val="00FE3E27"/>
    <w:rsid w:val="00FE59E1"/>
    <w:rsid w:val="00FE7F2A"/>
    <w:rsid w:val="00FF406F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781280"/>
  <w15:docId w15:val="{7C21C9ED-458F-4F1D-B94E-8E7FD02E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62626" w:themeColor="text1" w:themeTint="D9"/>
        <w:sz w:val="28"/>
        <w:szCs w:val="28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61558C"/>
    <w:rPr>
      <w:color w:val="auto"/>
      <w:sz w:val="22"/>
    </w:rPr>
  </w:style>
  <w:style w:type="paragraph" w:styleId="Heading1">
    <w:name w:val="heading 1"/>
    <w:basedOn w:val="Normal"/>
    <w:uiPriority w:val="1"/>
    <w:qFormat/>
    <w:rsid w:val="006E1A7A"/>
    <w:pPr>
      <w:spacing w:line="430" w:lineRule="exact"/>
      <w:outlineLvl w:val="0"/>
    </w:pPr>
    <w:rPr>
      <w:rFonts w:ascii="Verdana" w:eastAsia="Verdana" w:hAnsi="Verdana" w:cs="Verdana"/>
      <w:b/>
      <w:bCs/>
      <w:sz w:val="36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205D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153BB"/>
    <w:rPr>
      <w:szCs w:val="17"/>
    </w:rPr>
  </w:style>
  <w:style w:type="paragraph" w:styleId="ListParagraph">
    <w:name w:val="List Paragraph"/>
    <w:aliases w:val="Indented Bullet Solid,Dot Point,List Paragraph1,Recommendation,Body Text1,standard lewis,List Paragraph11,Colorful List - Accent 11,Bullet point,List Paragraph Number,Body text,L,Bullet Point,Bulletr List Paragraph,Content descriptions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9C5D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DE0"/>
    <w:rPr>
      <w:rFonts w:ascii="Arial" w:eastAsia="Arial" w:hAnsi="Arial" w:cs="Arial"/>
      <w:lang w:bidi="en-US"/>
    </w:rPr>
  </w:style>
  <w:style w:type="paragraph" w:styleId="Footer">
    <w:name w:val="footer"/>
    <w:aliases w:val="Footnote"/>
    <w:basedOn w:val="Normal"/>
    <w:link w:val="FooterChar"/>
    <w:uiPriority w:val="99"/>
    <w:unhideWhenUsed/>
    <w:qFormat/>
    <w:rsid w:val="006E1A7A"/>
    <w:pPr>
      <w:tabs>
        <w:tab w:val="center" w:pos="4320"/>
        <w:tab w:val="right" w:pos="8640"/>
      </w:tabs>
      <w:jc w:val="center"/>
    </w:pPr>
    <w:rPr>
      <w:i/>
      <w:sz w:val="18"/>
    </w:rPr>
  </w:style>
  <w:style w:type="character" w:customStyle="1" w:styleId="FooterChar">
    <w:name w:val="Footer Char"/>
    <w:aliases w:val="Footnote Char"/>
    <w:basedOn w:val="DefaultParagraphFont"/>
    <w:link w:val="Footer"/>
    <w:uiPriority w:val="99"/>
    <w:rsid w:val="006E1A7A"/>
    <w:rPr>
      <w:i/>
      <w:color w:val="auto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D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DE0"/>
    <w:rPr>
      <w:rFonts w:ascii="Lucida Grande" w:eastAsia="Arial" w:hAnsi="Lucida Grande" w:cs="Lucida Grande"/>
      <w:sz w:val="18"/>
      <w:szCs w:val="18"/>
      <w:lang w:bidi="en-US"/>
    </w:rPr>
  </w:style>
  <w:style w:type="paragraph" w:styleId="TOC2">
    <w:name w:val="toc 2"/>
    <w:basedOn w:val="Normal"/>
    <w:next w:val="Normal"/>
    <w:autoRedefine/>
    <w:uiPriority w:val="39"/>
    <w:unhideWhenUsed/>
    <w:rsid w:val="006E167F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6E167F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6E167F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6E167F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6E167F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6E167F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6E167F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6E167F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6E167F"/>
    <w:pPr>
      <w:ind w:left="1760"/>
    </w:pPr>
  </w:style>
  <w:style w:type="character" w:customStyle="1" w:styleId="Heading2Char">
    <w:name w:val="Heading 2 Char"/>
    <w:basedOn w:val="DefaultParagraphFont"/>
    <w:link w:val="Heading2"/>
    <w:uiPriority w:val="9"/>
    <w:rsid w:val="0026205D"/>
    <w:rPr>
      <w:rFonts w:ascii="Verdana" w:eastAsiaTheme="majorEastAsia" w:hAnsi="Verdana" w:cstheme="majorBidi"/>
      <w:b/>
      <w:color w:val="auto"/>
      <w:szCs w:val="26"/>
    </w:rPr>
  </w:style>
  <w:style w:type="paragraph" w:styleId="Title">
    <w:name w:val="Title"/>
    <w:basedOn w:val="Normal"/>
    <w:next w:val="Normal"/>
    <w:link w:val="TitleChar"/>
    <w:uiPriority w:val="10"/>
    <w:rsid w:val="00A153BB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3BB"/>
    <w:rPr>
      <w:rFonts w:eastAsiaTheme="majorEastAsia" w:cstheme="majorBidi"/>
      <w:color w:val="auto"/>
      <w:spacing w:val="-10"/>
      <w:kern w:val="28"/>
      <w:szCs w:val="56"/>
    </w:rPr>
  </w:style>
  <w:style w:type="character" w:customStyle="1" w:styleId="ListParagraphChar">
    <w:name w:val="List Paragraph Char"/>
    <w:aliases w:val="Indented Bullet Solid Char,Dot Point Char,List Paragraph1 Char,Recommendation Char,Body Text1 Char,standard lewis Char,List Paragraph11 Char,Colorful List - Accent 11 Char,Bullet point Char,List Paragraph Number Char,Body text Char"/>
    <w:link w:val="ListParagraph"/>
    <w:uiPriority w:val="34"/>
    <w:rsid w:val="00D54BDD"/>
    <w:rPr>
      <w:color w:val="auto"/>
      <w:sz w:val="22"/>
    </w:rPr>
  </w:style>
  <w:style w:type="paragraph" w:customStyle="1" w:styleId="Default">
    <w:name w:val="Default"/>
    <w:rsid w:val="00C81EB0"/>
    <w:pPr>
      <w:widowControl/>
      <w:adjustRightInd w:val="0"/>
    </w:pPr>
    <w:rPr>
      <w:color w:val="000000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81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EB0"/>
    <w:rPr>
      <w:color w:val="au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EB0"/>
    <w:rPr>
      <w:b/>
      <w:bCs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7D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35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5B9"/>
    <w:rPr>
      <w:color w:val="au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35B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A3EB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7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8509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10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4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3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7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12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72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9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478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324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582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829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859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10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8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104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28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81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95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pha.org.au/wp-content/uploads/2023/05/ATO-Statement-by-a-Supplier-Form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.harwood\OneDrive%20-%20WA%20Primary%20Health%20Alliance\Stakeholder%20Engagement%20-%20Internal\Operational\Paid%20Participation\Forms%202023\WAPHA_New%20Details%20Form%20for%20Contractors.doc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2AFF4-B015-4BCC-981E-A7B4056908E8}"/>
      </w:docPartPr>
      <w:docPartBody>
        <w:p w:rsidR="00335CD6" w:rsidRDefault="00816537">
          <w:r w:rsidRPr="001C12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37"/>
    <w:rsid w:val="001E54DC"/>
    <w:rsid w:val="00335CD6"/>
    <w:rsid w:val="00381198"/>
    <w:rsid w:val="003F6324"/>
    <w:rsid w:val="00816537"/>
    <w:rsid w:val="00D2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65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C22F472D27147B4AEC060978534D0" ma:contentTypeVersion="18" ma:contentTypeDescription="Create a new document." ma:contentTypeScope="" ma:versionID="734c0cc9e4aea3a35f1930832028565f">
  <xsd:schema xmlns:xsd="http://www.w3.org/2001/XMLSchema" xmlns:xs="http://www.w3.org/2001/XMLSchema" xmlns:p="http://schemas.microsoft.com/office/2006/metadata/properties" xmlns:ns2="75fefe46-f176-457d-ae58-2f54a0941fe2" xmlns:ns3="51a2da92-5266-4b6a-91bb-d9b480b6212c" targetNamespace="http://schemas.microsoft.com/office/2006/metadata/properties" ma:root="true" ma:fieldsID="ea617989fcbcad67736dffb460b9704b" ns2:_="" ns3:_="">
    <xsd:import namespace="75fefe46-f176-457d-ae58-2f54a0941fe2"/>
    <xsd:import namespace="51a2da92-5266-4b6a-91bb-d9b480b62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fe46-f176-457d-ae58-2f54a0941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71827f-8322-4dd0-b32b-f09fe426b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2da92-5266-4b6a-91bb-d9b480b62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ddb1f5b-327f-469d-85e9-2d670c445227}" ma:internalName="TaxCatchAll" ma:showField="CatchAllData" ma:web="51a2da92-5266-4b6a-91bb-d9b480b62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a2da92-5266-4b6a-91bb-d9b480b6212c">
      <UserInfo>
        <DisplayName>Jess Wennagel</DisplayName>
        <AccountId>256</AccountId>
        <AccountType/>
      </UserInfo>
    </SharedWithUsers>
    <lcf76f155ced4ddcb4097134ff3c332f xmlns="75fefe46-f176-457d-ae58-2f54a0941fe2">
      <Terms xmlns="http://schemas.microsoft.com/office/infopath/2007/PartnerControls"/>
    </lcf76f155ced4ddcb4097134ff3c332f>
    <TaxCatchAll xmlns="51a2da92-5266-4b6a-91bb-d9b480b6212c" xsi:nil="true"/>
  </documentManagement>
</p:properties>
</file>

<file path=customXml/itemProps1.xml><?xml version="1.0" encoding="utf-8"?>
<ds:datastoreItem xmlns:ds="http://schemas.openxmlformats.org/officeDocument/2006/customXml" ds:itemID="{B1DA3B74-7F33-4635-ABFC-CCFB2B625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efe46-f176-457d-ae58-2f54a0941fe2"/>
    <ds:schemaRef ds:uri="51a2da92-5266-4b6a-91bb-d9b480b62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6D447-2380-4E16-B09D-32EC43A203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DB8D40-3CCA-4FAB-A163-CA3C4557D5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570E61-6A87-4724-98C1-37D0097280A5}">
  <ds:schemaRefs>
    <ds:schemaRef ds:uri="http://schemas.microsoft.com/office/2006/metadata/properties"/>
    <ds:schemaRef ds:uri="http://schemas.microsoft.com/office/infopath/2007/PartnerControls"/>
    <ds:schemaRef ds:uri="51a2da92-5266-4b6a-91bb-d9b480b6212c"/>
    <ds:schemaRef ds:uri="75fefe46-f176-457d-ae58-2f54a0941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WAPHA_New Details Form for Contractors.docx</Template>
  <TotalTime>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wkg_WPH33087 WAPHA Media Release/Briefing Template A4 210x297_v8.indd</vt:lpstr>
    </vt:vector>
  </TitlesOfParts>
  <Company>Hellorare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wkg_WPH33087 WAPHA Media Release/Briefing Template A4 210x297_v8.indd</dc:title>
  <dc:creator>Jane Harwood</dc:creator>
  <cp:lastModifiedBy>Nicola Blacker</cp:lastModifiedBy>
  <cp:revision>4</cp:revision>
  <cp:lastPrinted>2019-11-11T06:58:00Z</cp:lastPrinted>
  <dcterms:created xsi:type="dcterms:W3CDTF">2024-09-06T06:23:00Z</dcterms:created>
  <dcterms:modified xsi:type="dcterms:W3CDTF">2024-09-10T03:41:00Z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2018-12-17T00:00:00Z</vt:filetime>
  </property>
  <property fmtid="{D5CDD505-2E9C-101B-9397-08002B2CF9AE}" pid="5" name="ContentTypeId">
    <vt:lpwstr>0x0101006A1C22F472D27147B4AEC060978534D0</vt:lpwstr>
  </property>
  <property fmtid="{D5CDD505-2E9C-101B-9397-08002B2CF9AE}" pid="6" name="MediaServiceImageTags">
    <vt:lpwstr/>
  </property>
</Properties>
</file>