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
        <w:gridCol w:w="269"/>
        <w:gridCol w:w="421"/>
        <w:gridCol w:w="282"/>
        <w:gridCol w:w="144"/>
        <w:gridCol w:w="1131"/>
        <w:gridCol w:w="1274"/>
        <w:gridCol w:w="656"/>
        <w:gridCol w:w="336"/>
        <w:gridCol w:w="634"/>
        <w:gridCol w:w="707"/>
        <w:gridCol w:w="136"/>
        <w:gridCol w:w="2365"/>
        <w:gridCol w:w="852"/>
      </w:tblGrid>
      <w:tr w:rsidR="0067027C" w:rsidRPr="004E5653" w14:paraId="7218A7C5" w14:textId="77777777" w:rsidTr="006304C7">
        <w:trPr>
          <w:trHeight w:val="20"/>
          <w:tblHeader/>
        </w:trPr>
        <w:tc>
          <w:tcPr>
            <w:tcW w:w="1691" w:type="dxa"/>
            <w:gridSpan w:val="6"/>
            <w:tcBorders>
              <w:bottom w:val="single" w:sz="4" w:space="0" w:color="auto"/>
            </w:tcBorders>
            <w:shd w:val="clear" w:color="auto" w:fill="D9D9D9" w:themeFill="background1" w:themeFillShade="D9"/>
            <w:vAlign w:val="center"/>
          </w:tcPr>
          <w:p w14:paraId="05ADA0E7" w14:textId="77777777" w:rsidR="0067027C" w:rsidRPr="00734754" w:rsidRDefault="0067027C">
            <w:pPr>
              <w:pStyle w:val="TableItem"/>
              <w:rPr>
                <w:b/>
                <w:lang w:val="en-AU"/>
              </w:rPr>
            </w:pPr>
            <w:r w:rsidRPr="00734754">
              <w:rPr>
                <w:b/>
                <w:lang w:val="en-AU"/>
              </w:rPr>
              <w:t>Request Number</w:t>
            </w:r>
          </w:p>
        </w:tc>
        <w:sdt>
          <w:sdtPr>
            <w:rPr>
              <w:lang w:val="en-AU"/>
            </w:rPr>
            <w:id w:val="981207085"/>
            <w:placeholder>
              <w:docPart w:val="DefaultPlaceholder_-1854013440"/>
            </w:placeholder>
          </w:sdtPr>
          <w:sdtEndPr/>
          <w:sdtContent>
            <w:tc>
              <w:tcPr>
                <w:tcW w:w="1131" w:type="dxa"/>
              </w:tcPr>
              <w:p w14:paraId="71026494" w14:textId="2C1D39C4" w:rsidR="0067027C" w:rsidRPr="002410A6" w:rsidRDefault="001377F0">
                <w:pPr>
                  <w:pStyle w:val="TableItem"/>
                  <w:rPr>
                    <w:lang w:val="en-AU"/>
                  </w:rPr>
                </w:pPr>
                <w:r>
                  <w:rPr>
                    <w:lang w:val="en-AU"/>
                  </w:rPr>
                  <w:t>2024-86</w:t>
                </w:r>
              </w:p>
            </w:tc>
          </w:sdtContent>
        </w:sdt>
        <w:tc>
          <w:tcPr>
            <w:tcW w:w="1274" w:type="dxa"/>
            <w:shd w:val="clear" w:color="auto" w:fill="D9D9D9" w:themeFill="background1" w:themeFillShade="D9"/>
          </w:tcPr>
          <w:p w14:paraId="03D9777B" w14:textId="77777777" w:rsidR="0067027C" w:rsidRPr="00991E71" w:rsidRDefault="0067027C">
            <w:pPr>
              <w:pStyle w:val="TableItem"/>
              <w:rPr>
                <w:b/>
                <w:lang w:val="en-AU"/>
              </w:rPr>
            </w:pPr>
            <w:r w:rsidRPr="00991E71">
              <w:rPr>
                <w:b/>
                <w:lang w:val="en-AU"/>
              </w:rPr>
              <w:t>Request title</w:t>
            </w:r>
          </w:p>
        </w:tc>
        <w:sdt>
          <w:sdtPr>
            <w:rPr>
              <w:lang w:val="en-AU"/>
            </w:rPr>
            <w:id w:val="-1294049213"/>
            <w:placeholder>
              <w:docPart w:val="DefaultPlaceholder_-1854013440"/>
            </w:placeholder>
          </w:sdtPr>
          <w:sdtEndPr/>
          <w:sdtContent>
            <w:tc>
              <w:tcPr>
                <w:tcW w:w="5685" w:type="dxa"/>
                <w:gridSpan w:val="7"/>
              </w:tcPr>
              <w:p w14:paraId="48C96AF2" w14:textId="49634D02" w:rsidR="0067027C" w:rsidRPr="002410A6" w:rsidRDefault="00C34B15">
                <w:pPr>
                  <w:pStyle w:val="TableItem"/>
                  <w:rPr>
                    <w:lang w:val="en-AU"/>
                  </w:rPr>
                </w:pPr>
                <w:r w:rsidRPr="000E7367">
                  <w:rPr>
                    <w:sz w:val="22"/>
                  </w:rPr>
                  <w:t>Optimising primary care coordination for people living in Residential Aged Care Homes (National Partnership Agreement)</w:t>
                </w:r>
              </w:p>
            </w:tc>
          </w:sdtContent>
        </w:sdt>
      </w:tr>
      <w:tr w:rsidR="0067027C" w:rsidRPr="00E2252E" w14:paraId="2688BAC9" w14:textId="77777777">
        <w:tc>
          <w:tcPr>
            <w:tcW w:w="9781" w:type="dxa"/>
            <w:gridSpan w:val="15"/>
            <w:shd w:val="clear" w:color="auto" w:fill="545759"/>
          </w:tcPr>
          <w:p w14:paraId="36E912F3" w14:textId="77777777" w:rsidR="0067027C" w:rsidRPr="00485BF0" w:rsidRDefault="0067027C">
            <w:pPr>
              <w:pStyle w:val="TableHeading"/>
              <w:rPr>
                <w:b/>
              </w:rPr>
            </w:pPr>
            <w:r>
              <w:rPr>
                <w:b/>
              </w:rPr>
              <w:t>Respondent Business Details</w:t>
            </w:r>
          </w:p>
        </w:tc>
      </w:tr>
      <w:tr w:rsidR="0067027C" w:rsidRPr="004E5653" w14:paraId="6FB1DDDF" w14:textId="77777777" w:rsidTr="006304C7">
        <w:trPr>
          <w:trHeight w:val="20"/>
        </w:trPr>
        <w:tc>
          <w:tcPr>
            <w:tcW w:w="2822" w:type="dxa"/>
            <w:gridSpan w:val="7"/>
            <w:tcBorders>
              <w:bottom w:val="nil"/>
            </w:tcBorders>
            <w:shd w:val="clear" w:color="auto" w:fill="D9D9D9" w:themeFill="background1" w:themeFillShade="D9"/>
            <w:vAlign w:val="center"/>
          </w:tcPr>
          <w:p w14:paraId="667287EF" w14:textId="77777777" w:rsidR="0067027C" w:rsidRPr="00991E71" w:rsidRDefault="0067027C">
            <w:pPr>
              <w:pStyle w:val="TableItem"/>
              <w:rPr>
                <w:b/>
                <w:lang w:val="en-AU"/>
              </w:rPr>
            </w:pPr>
            <w:r w:rsidRPr="00991E71">
              <w:rPr>
                <w:b/>
                <w:lang w:val="en-AU"/>
              </w:rPr>
              <w:t>Name of legal entity:</w:t>
            </w:r>
          </w:p>
        </w:tc>
        <w:sdt>
          <w:sdtPr>
            <w:rPr>
              <w:lang w:val="en-AU"/>
            </w:rPr>
            <w:id w:val="1626887815"/>
            <w:placeholder>
              <w:docPart w:val="DefaultPlaceholder_-1854013440"/>
            </w:placeholder>
            <w:showingPlcHdr/>
          </w:sdtPr>
          <w:sdtEndPr/>
          <w:sdtContent>
            <w:tc>
              <w:tcPr>
                <w:tcW w:w="6959" w:type="dxa"/>
                <w:gridSpan w:val="8"/>
              </w:tcPr>
              <w:p w14:paraId="52D5D0A3" w14:textId="6A20C53C"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0956C133" w14:textId="77777777" w:rsidTr="006304C7">
        <w:trPr>
          <w:trHeight w:val="20"/>
        </w:trPr>
        <w:tc>
          <w:tcPr>
            <w:tcW w:w="2822" w:type="dxa"/>
            <w:gridSpan w:val="7"/>
            <w:tcBorders>
              <w:top w:val="nil"/>
              <w:bottom w:val="nil"/>
            </w:tcBorders>
            <w:shd w:val="clear" w:color="auto" w:fill="D9D9D9" w:themeFill="background1" w:themeFillShade="D9"/>
            <w:vAlign w:val="center"/>
          </w:tcPr>
          <w:p w14:paraId="159999FE" w14:textId="77777777" w:rsidR="0067027C" w:rsidRPr="00991E71" w:rsidRDefault="0067027C">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EndPr/>
          <w:sdtContent>
            <w:tc>
              <w:tcPr>
                <w:tcW w:w="6959" w:type="dxa"/>
                <w:gridSpan w:val="8"/>
              </w:tcPr>
              <w:p w14:paraId="40B560FE" w14:textId="14E755A1"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3C338E0A" w14:textId="77777777" w:rsidTr="006304C7">
        <w:trPr>
          <w:trHeight w:val="20"/>
        </w:trPr>
        <w:tc>
          <w:tcPr>
            <w:tcW w:w="2822" w:type="dxa"/>
            <w:gridSpan w:val="7"/>
            <w:tcBorders>
              <w:top w:val="nil"/>
              <w:bottom w:val="nil"/>
            </w:tcBorders>
            <w:shd w:val="clear" w:color="auto" w:fill="D9D9D9" w:themeFill="background1" w:themeFillShade="D9"/>
            <w:vAlign w:val="center"/>
          </w:tcPr>
          <w:p w14:paraId="603E7B98" w14:textId="77777777" w:rsidR="0067027C" w:rsidRPr="00991E71" w:rsidRDefault="0067027C">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EndPr/>
          <w:sdtContent>
            <w:tc>
              <w:tcPr>
                <w:tcW w:w="6959" w:type="dxa"/>
                <w:gridSpan w:val="8"/>
              </w:tcPr>
              <w:p w14:paraId="58186DA7" w14:textId="5FEE22E8"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7C0E86CB" w14:textId="77777777" w:rsidTr="006304C7">
        <w:trPr>
          <w:trHeight w:val="20"/>
        </w:trPr>
        <w:tc>
          <w:tcPr>
            <w:tcW w:w="2822" w:type="dxa"/>
            <w:gridSpan w:val="7"/>
            <w:tcBorders>
              <w:top w:val="nil"/>
              <w:bottom w:val="single" w:sz="4" w:space="0" w:color="auto"/>
            </w:tcBorders>
            <w:shd w:val="clear" w:color="auto" w:fill="D9D9D9" w:themeFill="background1" w:themeFillShade="D9"/>
            <w:vAlign w:val="center"/>
          </w:tcPr>
          <w:p w14:paraId="20DCDE77" w14:textId="77777777" w:rsidR="0067027C" w:rsidRPr="00991E71" w:rsidRDefault="0067027C">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EndPr/>
          <w:sdtContent>
            <w:tc>
              <w:tcPr>
                <w:tcW w:w="2900" w:type="dxa"/>
                <w:gridSpan w:val="4"/>
                <w:tcBorders>
                  <w:bottom w:val="single" w:sz="4" w:space="0" w:color="auto"/>
                </w:tcBorders>
              </w:tcPr>
              <w:p w14:paraId="544F43FC" w14:textId="7D208F35" w:rsidR="0067027C" w:rsidRPr="002410A6" w:rsidRDefault="00F47E7E">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pPr>
              <w:pStyle w:val="TableItem"/>
              <w:jc w:val="right"/>
              <w:rPr>
                <w:b/>
              </w:rPr>
            </w:pPr>
            <w:r w:rsidRPr="00991E71">
              <w:rPr>
                <w:b/>
                <w:lang w:val="en-AU"/>
              </w:rPr>
              <w:t>ABN:</w:t>
            </w:r>
          </w:p>
        </w:tc>
        <w:sdt>
          <w:sdtPr>
            <w:rPr>
              <w:lang w:val="en-AU"/>
            </w:rPr>
            <w:id w:val="-536427837"/>
            <w:placeholder>
              <w:docPart w:val="DefaultPlaceholder_-1854013440"/>
            </w:placeholder>
            <w:showingPlcHdr/>
          </w:sdtPr>
          <w:sdtEndPr/>
          <w:sdtContent>
            <w:tc>
              <w:tcPr>
                <w:tcW w:w="3352" w:type="dxa"/>
                <w:gridSpan w:val="3"/>
                <w:tcBorders>
                  <w:bottom w:val="single" w:sz="4" w:space="0" w:color="auto"/>
                </w:tcBorders>
              </w:tcPr>
              <w:p w14:paraId="35A452F0" w14:textId="1355686E"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527CCE90" w14:textId="77777777" w:rsidTr="006304C7">
        <w:trPr>
          <w:trHeight w:val="325"/>
        </w:trPr>
        <w:tc>
          <w:tcPr>
            <w:tcW w:w="1547" w:type="dxa"/>
            <w:gridSpan w:val="5"/>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pPr>
              <w:pStyle w:val="TableItem"/>
              <w:rPr>
                <w:b/>
                <w:lang w:val="en-AU"/>
              </w:rPr>
            </w:pPr>
            <w:r w:rsidRPr="00991E71">
              <w:rPr>
                <w:b/>
                <w:lang w:val="en-AU"/>
              </w:rPr>
              <w:t xml:space="preserve">Contact Details </w:t>
            </w:r>
          </w:p>
          <w:p w14:paraId="04B5C1E5" w14:textId="77777777" w:rsidR="0067027C" w:rsidRPr="00991E71" w:rsidRDefault="0067027C">
            <w:pPr>
              <w:pStyle w:val="TableItem"/>
              <w:rPr>
                <w:b/>
                <w:lang w:val="en-AU"/>
              </w:rPr>
            </w:pPr>
            <w:r w:rsidRPr="00991E71">
              <w:rPr>
                <w:b/>
                <w:lang w:val="en-AU"/>
              </w:rPr>
              <w:t>for Submission:</w:t>
            </w:r>
          </w:p>
        </w:tc>
        <w:tc>
          <w:tcPr>
            <w:tcW w:w="1275"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EndPr>
            <w:rPr>
              <w:rStyle w:val="TableItemChar"/>
            </w:rPr>
          </w:sdtEndPr>
          <w:sdtContent>
            <w:tc>
              <w:tcPr>
                <w:tcW w:w="6959" w:type="dxa"/>
                <w:gridSpan w:val="8"/>
                <w:tcBorders>
                  <w:top w:val="single" w:sz="4" w:space="0" w:color="auto"/>
                  <w:left w:val="single" w:sz="4" w:space="0" w:color="auto"/>
                  <w:bottom w:val="nil"/>
                  <w:right w:val="single" w:sz="4" w:space="0" w:color="auto"/>
                </w:tcBorders>
              </w:tcPr>
              <w:p w14:paraId="00F1ACBF" w14:textId="38C93EB9"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006304C7">
        <w:trPr>
          <w:trHeight w:val="322"/>
        </w:trPr>
        <w:tc>
          <w:tcPr>
            <w:tcW w:w="1547" w:type="dxa"/>
            <w:gridSpan w:val="5"/>
            <w:vMerge/>
            <w:tcBorders>
              <w:right w:val="nil"/>
            </w:tcBorders>
            <w:shd w:val="clear" w:color="auto" w:fill="D9D9D9" w:themeFill="background1" w:themeFillShade="D9"/>
            <w:vAlign w:val="center"/>
          </w:tcPr>
          <w:p w14:paraId="190D467A" w14:textId="77777777" w:rsidR="0067027C" w:rsidRPr="00991E71" w:rsidRDefault="0067027C">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2D55854C" w14:textId="77777777" w:rsidR="0067027C" w:rsidRPr="00991E71" w:rsidRDefault="0067027C">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nil"/>
                  <w:right w:val="single" w:sz="4" w:space="0" w:color="auto"/>
                </w:tcBorders>
              </w:tcPr>
              <w:p w14:paraId="44E77952" w14:textId="39178B54"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006304C7">
        <w:trPr>
          <w:trHeight w:val="322"/>
        </w:trPr>
        <w:tc>
          <w:tcPr>
            <w:tcW w:w="1547" w:type="dxa"/>
            <w:gridSpan w:val="5"/>
            <w:vMerge/>
            <w:tcBorders>
              <w:right w:val="nil"/>
            </w:tcBorders>
            <w:shd w:val="clear" w:color="auto" w:fill="D9D9D9" w:themeFill="background1" w:themeFillShade="D9"/>
            <w:vAlign w:val="center"/>
          </w:tcPr>
          <w:p w14:paraId="710AA6FF" w14:textId="77777777" w:rsidR="0067027C" w:rsidRPr="00991E71" w:rsidRDefault="0067027C">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40B582BE" w14:textId="77777777" w:rsidR="0067027C" w:rsidRPr="00991E71" w:rsidRDefault="0067027C">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nil"/>
                  <w:right w:val="single" w:sz="4" w:space="0" w:color="auto"/>
                </w:tcBorders>
              </w:tcPr>
              <w:p w14:paraId="0E65817A" w14:textId="4843535F"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006304C7">
        <w:trPr>
          <w:trHeight w:val="322"/>
        </w:trPr>
        <w:tc>
          <w:tcPr>
            <w:tcW w:w="1547" w:type="dxa"/>
            <w:gridSpan w:val="5"/>
            <w:vMerge/>
            <w:tcBorders>
              <w:right w:val="nil"/>
            </w:tcBorders>
            <w:shd w:val="clear" w:color="auto" w:fill="D9D9D9" w:themeFill="background1" w:themeFillShade="D9"/>
            <w:vAlign w:val="center"/>
          </w:tcPr>
          <w:p w14:paraId="0CA37004" w14:textId="77777777" w:rsidR="0067027C" w:rsidRPr="00991E71" w:rsidRDefault="0067027C">
            <w:pPr>
              <w:pStyle w:val="TableItem"/>
              <w:rPr>
                <w:b/>
                <w:lang w:val="en-AU"/>
              </w:rPr>
            </w:pPr>
          </w:p>
        </w:tc>
        <w:tc>
          <w:tcPr>
            <w:tcW w:w="1275" w:type="dxa"/>
            <w:gridSpan w:val="2"/>
            <w:vMerge/>
            <w:tcBorders>
              <w:left w:val="nil"/>
              <w:right w:val="single" w:sz="4" w:space="0" w:color="auto"/>
            </w:tcBorders>
            <w:shd w:val="clear" w:color="auto" w:fill="D9D9D9" w:themeFill="background1" w:themeFillShade="D9"/>
          </w:tcPr>
          <w:p w14:paraId="750D0518" w14:textId="77777777" w:rsidR="0067027C" w:rsidRPr="00991E71" w:rsidRDefault="0067027C">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EndPr>
            <w:rPr>
              <w:rStyle w:val="TableItemChar"/>
            </w:rPr>
          </w:sdtEndPr>
          <w:sdtContent>
            <w:tc>
              <w:tcPr>
                <w:tcW w:w="6959" w:type="dxa"/>
                <w:gridSpan w:val="8"/>
                <w:tcBorders>
                  <w:top w:val="nil"/>
                  <w:left w:val="single" w:sz="4" w:space="0" w:color="auto"/>
                  <w:bottom w:val="single" w:sz="4" w:space="0" w:color="auto"/>
                  <w:right w:val="single" w:sz="4" w:space="0" w:color="auto"/>
                </w:tcBorders>
              </w:tcPr>
              <w:p w14:paraId="0F895A0A" w14:textId="36BA0791"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tc>
          <w:tcPr>
            <w:tcW w:w="9781" w:type="dxa"/>
            <w:gridSpan w:val="15"/>
            <w:shd w:val="clear" w:color="auto" w:fill="545759"/>
          </w:tcPr>
          <w:p w14:paraId="4CB32238" w14:textId="77777777" w:rsidR="0067027C" w:rsidRPr="00485BF0" w:rsidRDefault="0067027C">
            <w:pPr>
              <w:pStyle w:val="TableHeading"/>
              <w:rPr>
                <w:b/>
              </w:rPr>
            </w:pPr>
            <w:r>
              <w:rPr>
                <w:b/>
              </w:rPr>
              <w:t>Declaration</w:t>
            </w:r>
          </w:p>
        </w:tc>
      </w:tr>
      <w:tr w:rsidR="0067027C" w:rsidRPr="004E5653" w14:paraId="49214287" w14:textId="77777777">
        <w:trPr>
          <w:trHeight w:val="70"/>
        </w:trPr>
        <w:tc>
          <w:tcPr>
            <w:tcW w:w="9781" w:type="dxa"/>
            <w:gridSpan w:val="15"/>
            <w:tcBorders>
              <w:bottom w:val="single" w:sz="4" w:space="0" w:color="auto"/>
            </w:tcBorders>
            <w:shd w:val="clear" w:color="auto" w:fill="D9D9D9" w:themeFill="background1" w:themeFillShade="D9"/>
            <w:vAlign w:val="center"/>
          </w:tcPr>
          <w:p w14:paraId="72BBB258" w14:textId="77777777" w:rsidR="0067027C" w:rsidRPr="0010158B" w:rsidRDefault="0067027C">
            <w:pPr>
              <w:pStyle w:val="TableItem"/>
            </w:pPr>
            <w:r w:rsidRPr="0010158B">
              <w:t xml:space="preserve">The Respondent </w:t>
            </w:r>
            <w:r>
              <w:t xml:space="preserve">declares that </w:t>
            </w:r>
            <w:proofErr w:type="spellStart"/>
            <w:r>
              <w:rPr>
                <w:lang w:val="en-AU"/>
              </w:rPr>
              <w:t>i</w:t>
            </w:r>
            <w:proofErr w:type="spellEnd"/>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006304C7">
        <w:trPr>
          <w:trHeight w:val="667"/>
        </w:trPr>
        <w:tc>
          <w:tcPr>
            <w:tcW w:w="4096" w:type="dxa"/>
            <w:gridSpan w:val="8"/>
            <w:tcBorders>
              <w:top w:val="single" w:sz="4" w:space="0" w:color="auto"/>
              <w:bottom w:val="nil"/>
              <w:right w:val="nil"/>
            </w:tcBorders>
            <w:vAlign w:val="center"/>
          </w:tcPr>
          <w:p w14:paraId="1C021E18" w14:textId="77777777" w:rsidR="0067027C" w:rsidRPr="00DC232A" w:rsidRDefault="0067027C">
            <w:pPr>
              <w:spacing w:before="960" w:after="0"/>
              <w:rPr>
                <w:lang w:val="en-AU"/>
              </w:rPr>
            </w:pPr>
            <w:r>
              <w:rPr>
                <w:lang w:val="en-AU"/>
              </w:rPr>
              <w:t>--------------------------------------------------------------</w:t>
            </w:r>
          </w:p>
        </w:tc>
        <w:tc>
          <w:tcPr>
            <w:tcW w:w="5685" w:type="dxa"/>
            <w:gridSpan w:val="7"/>
            <w:tcBorders>
              <w:top w:val="single" w:sz="4" w:space="0" w:color="auto"/>
              <w:left w:val="nil"/>
              <w:bottom w:val="nil"/>
            </w:tcBorders>
            <w:vAlign w:val="center"/>
          </w:tcPr>
          <w:p w14:paraId="18494B86" w14:textId="77777777" w:rsidR="0067027C" w:rsidRPr="005F45D0" w:rsidRDefault="0067027C">
            <w:pPr>
              <w:spacing w:before="960" w:after="0"/>
              <w:rPr>
                <w:lang w:val="en-AU"/>
              </w:rPr>
            </w:pPr>
            <w:r>
              <w:rPr>
                <w:lang w:val="en-AU"/>
              </w:rPr>
              <w:t>------------------------------</w:t>
            </w:r>
            <w:r>
              <w:rPr>
                <w:lang w:val="en-AU"/>
              </w:rPr>
              <w:tab/>
            </w:r>
            <w:r>
              <w:rPr>
                <w:lang w:val="en-AU"/>
              </w:rPr>
              <w:tab/>
            </w:r>
          </w:p>
        </w:tc>
      </w:tr>
      <w:tr w:rsidR="0067027C" w:rsidRPr="004E5653" w14:paraId="36E4C264" w14:textId="77777777" w:rsidTr="006304C7">
        <w:trPr>
          <w:trHeight w:val="64"/>
        </w:trPr>
        <w:tc>
          <w:tcPr>
            <w:tcW w:w="4096" w:type="dxa"/>
            <w:gridSpan w:val="8"/>
            <w:tcBorders>
              <w:top w:val="nil"/>
              <w:bottom w:val="nil"/>
              <w:right w:val="nil"/>
            </w:tcBorders>
          </w:tcPr>
          <w:p w14:paraId="77A1AF2C" w14:textId="77777777" w:rsidR="0067027C" w:rsidRDefault="0067027C">
            <w:pPr>
              <w:spacing w:after="0"/>
              <w:rPr>
                <w:lang w:val="en-AU"/>
              </w:rPr>
            </w:pPr>
            <w:r w:rsidRPr="00C72F30">
              <w:t>Sign</w:t>
            </w:r>
            <w:r>
              <w:rPr>
                <w:lang w:val="en-AU"/>
              </w:rPr>
              <w:t>ed</w:t>
            </w:r>
          </w:p>
        </w:tc>
        <w:tc>
          <w:tcPr>
            <w:tcW w:w="5685" w:type="dxa"/>
            <w:gridSpan w:val="7"/>
            <w:tcBorders>
              <w:top w:val="nil"/>
              <w:left w:val="nil"/>
              <w:bottom w:val="nil"/>
            </w:tcBorders>
          </w:tcPr>
          <w:p w14:paraId="10CA2B1D" w14:textId="77777777" w:rsidR="0067027C" w:rsidRDefault="0067027C">
            <w:pPr>
              <w:spacing w:after="0"/>
              <w:rPr>
                <w:lang w:val="en-AU"/>
              </w:rPr>
            </w:pPr>
            <w:r>
              <w:rPr>
                <w:lang w:val="en-AU"/>
              </w:rPr>
              <w:t>Dated</w:t>
            </w:r>
            <w:r>
              <w:tab/>
            </w:r>
          </w:p>
        </w:tc>
      </w:tr>
      <w:tr w:rsidR="0067027C" w:rsidRPr="004E5653" w14:paraId="5A07D1CE" w14:textId="77777777" w:rsidTr="006304C7">
        <w:trPr>
          <w:trHeight w:val="665"/>
        </w:trPr>
        <w:tc>
          <w:tcPr>
            <w:tcW w:w="844" w:type="dxa"/>
            <w:gridSpan w:val="3"/>
            <w:tcBorders>
              <w:top w:val="nil"/>
              <w:bottom w:val="single" w:sz="4" w:space="0" w:color="auto"/>
              <w:right w:val="nil"/>
            </w:tcBorders>
          </w:tcPr>
          <w:p w14:paraId="01023B6B" w14:textId="77777777" w:rsidR="0067027C" w:rsidRDefault="0067027C">
            <w:pPr>
              <w:spacing w:after="0"/>
              <w:rPr>
                <w:lang w:val="en-AU"/>
              </w:rPr>
            </w:pPr>
            <w:r>
              <w:t>Name</w:t>
            </w:r>
            <w:r>
              <w:rPr>
                <w:lang w:val="en-AU"/>
              </w:rPr>
              <w:t>:</w:t>
            </w:r>
          </w:p>
        </w:tc>
        <w:tc>
          <w:tcPr>
            <w:tcW w:w="3252" w:type="dxa"/>
            <w:gridSpan w:val="5"/>
            <w:tcBorders>
              <w:top w:val="nil"/>
              <w:left w:val="nil"/>
              <w:bottom w:val="single" w:sz="4" w:space="0" w:color="auto"/>
              <w:right w:val="nil"/>
            </w:tcBorders>
          </w:tcPr>
          <w:p w14:paraId="4DAE171E" w14:textId="77777777" w:rsidR="0067027C" w:rsidRDefault="0067027C">
            <w:pPr>
              <w:spacing w:after="0"/>
              <w:rPr>
                <w:lang w:val="en-AU"/>
              </w:rPr>
            </w:pPr>
          </w:p>
        </w:tc>
        <w:tc>
          <w:tcPr>
            <w:tcW w:w="992" w:type="dxa"/>
            <w:gridSpan w:val="2"/>
            <w:tcBorders>
              <w:top w:val="nil"/>
              <w:left w:val="nil"/>
              <w:bottom w:val="single" w:sz="4" w:space="0" w:color="auto"/>
              <w:right w:val="nil"/>
            </w:tcBorders>
          </w:tcPr>
          <w:p w14:paraId="2AB9A9ED" w14:textId="77777777" w:rsidR="0067027C" w:rsidRDefault="0067027C">
            <w:pPr>
              <w:spacing w:after="0"/>
              <w:rPr>
                <w:lang w:val="en-AU"/>
              </w:rPr>
            </w:pPr>
            <w:r w:rsidRPr="00C72F30">
              <w:t>Position</w:t>
            </w:r>
            <w:r>
              <w:rPr>
                <w:lang w:val="en-AU"/>
              </w:rPr>
              <w:t>:</w:t>
            </w:r>
            <w:r>
              <w:tab/>
            </w:r>
          </w:p>
        </w:tc>
        <w:tc>
          <w:tcPr>
            <w:tcW w:w="4693" w:type="dxa"/>
            <w:gridSpan w:val="5"/>
            <w:tcBorders>
              <w:top w:val="nil"/>
              <w:left w:val="nil"/>
              <w:bottom w:val="single" w:sz="4" w:space="0" w:color="auto"/>
            </w:tcBorders>
          </w:tcPr>
          <w:p w14:paraId="2FB8A7BD" w14:textId="77777777" w:rsidR="0067027C" w:rsidRDefault="0067027C">
            <w:pPr>
              <w:spacing w:after="0"/>
              <w:rPr>
                <w:lang w:val="en-AU"/>
              </w:rPr>
            </w:pPr>
          </w:p>
        </w:tc>
      </w:tr>
      <w:tr w:rsidR="0067027C" w:rsidRPr="00E2252E" w14:paraId="5C88A1C3" w14:textId="77777777" w:rsidTr="006304C7">
        <w:tc>
          <w:tcPr>
            <w:tcW w:w="575" w:type="dxa"/>
            <w:gridSpan w:val="2"/>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pPr>
              <w:pStyle w:val="TableHeading"/>
              <w:pageBreakBefore/>
              <w:rPr>
                <w:b/>
              </w:rPr>
            </w:pPr>
            <w:r>
              <w:rPr>
                <w:b/>
              </w:rPr>
              <w:t>1.0</w:t>
            </w:r>
          </w:p>
        </w:tc>
        <w:tc>
          <w:tcPr>
            <w:tcW w:w="9206" w:type="dxa"/>
            <w:gridSpan w:val="13"/>
            <w:tcBorders>
              <w:top w:val="single" w:sz="4" w:space="0" w:color="auto"/>
              <w:left w:val="single" w:sz="4" w:space="0" w:color="auto"/>
              <w:bottom w:val="single" w:sz="4" w:space="0" w:color="auto"/>
              <w:right w:val="single" w:sz="4" w:space="0" w:color="auto"/>
            </w:tcBorders>
            <w:shd w:val="clear" w:color="auto" w:fill="545759"/>
          </w:tcPr>
          <w:p w14:paraId="5BAED0AF" w14:textId="77777777" w:rsidR="0067027C" w:rsidRPr="00485BF0" w:rsidRDefault="0067027C">
            <w:pPr>
              <w:pStyle w:val="TableHeading"/>
              <w:pageBreakBefore/>
              <w:rPr>
                <w:b/>
              </w:rPr>
            </w:pPr>
            <w:r w:rsidRPr="0046389E">
              <w:rPr>
                <w:b/>
              </w:rPr>
              <w:t>Pre-qualification</w:t>
            </w:r>
          </w:p>
        </w:tc>
      </w:tr>
      <w:tr w:rsidR="0067027C" w:rsidRPr="004E5653" w14:paraId="4FD65DD1" w14:textId="77777777" w:rsidTr="006304C7">
        <w:trPr>
          <w:trHeight w:val="70"/>
        </w:trPr>
        <w:tc>
          <w:tcPr>
            <w:tcW w:w="575" w:type="dxa"/>
            <w:gridSpan w:val="2"/>
            <w:shd w:val="clear" w:color="auto" w:fill="D9D9D9" w:themeFill="background1" w:themeFillShade="D9"/>
            <w:vAlign w:val="center"/>
          </w:tcPr>
          <w:p w14:paraId="00B2AE07" w14:textId="77777777" w:rsidR="0067027C" w:rsidRPr="00796D3A" w:rsidRDefault="0067027C">
            <w:pPr>
              <w:pStyle w:val="TableItem"/>
              <w:rPr>
                <w:lang w:val="en-AU"/>
              </w:rPr>
            </w:pPr>
            <w:r>
              <w:rPr>
                <w:lang w:val="en-AU"/>
              </w:rPr>
              <w:t>1.1</w:t>
            </w:r>
          </w:p>
        </w:tc>
        <w:tc>
          <w:tcPr>
            <w:tcW w:w="8354" w:type="dxa"/>
            <w:gridSpan w:val="12"/>
            <w:shd w:val="clear" w:color="auto" w:fill="D9D9D9" w:themeFill="background1" w:themeFillShade="D9"/>
            <w:vAlign w:val="center"/>
          </w:tcPr>
          <w:p w14:paraId="61CB0381" w14:textId="77777777" w:rsidR="0067027C" w:rsidRPr="003852DB" w:rsidRDefault="0067027C">
            <w:pPr>
              <w:pStyle w:val="TableItemBold"/>
            </w:pPr>
            <w:r w:rsidRPr="003852DB">
              <w:t>Agreement terms and conditions</w:t>
            </w:r>
          </w:p>
          <w:p w14:paraId="44525836" w14:textId="77777777" w:rsidR="0067027C" w:rsidRDefault="0067027C">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pPr>
              <w:pStyle w:val="TableItem"/>
              <w:rPr>
                <w:lang w:val="en-AU"/>
              </w:rPr>
            </w:pPr>
            <w:r w:rsidRPr="00E51BC8">
              <w:rPr>
                <w:i/>
                <w:sz w:val="16"/>
                <w:szCs w:val="16"/>
                <w:lang w:val="en-AU"/>
              </w:rPr>
              <w:t xml:space="preserve">If </w:t>
            </w:r>
            <w:proofErr w:type="gramStart"/>
            <w:r w:rsidRPr="00E51BC8">
              <w:rPr>
                <w:i/>
                <w:sz w:val="16"/>
                <w:szCs w:val="16"/>
                <w:lang w:val="en-AU"/>
              </w:rPr>
              <w:t>No</w:t>
            </w:r>
            <w:proofErr w:type="gramEnd"/>
            <w:r w:rsidRPr="00E51BC8">
              <w:rPr>
                <w:i/>
                <w:sz w:val="16"/>
                <w:szCs w:val="16"/>
                <w:lang w:val="en-AU"/>
              </w:rPr>
              <w:t>,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852" w:type="dxa"/>
            <w:shd w:val="clear" w:color="auto" w:fill="auto"/>
            <w:vAlign w:val="center"/>
          </w:tcPr>
          <w:p w14:paraId="24D72269" w14:textId="77777777" w:rsidR="0067027C" w:rsidRDefault="00AC50BC">
            <w:pPr>
              <w:pStyle w:val="TableItem"/>
              <w:rPr>
                <w:lang w:val="en-AU"/>
              </w:rPr>
            </w:pPr>
            <w:sdt>
              <w:sdtPr>
                <w:rPr>
                  <w:lang w:val="en-AU"/>
                </w:rPr>
                <w:id w:val="16497834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AC50BC">
            <w:pPr>
              <w:pStyle w:val="TableItem"/>
              <w:rPr>
                <w:lang w:val="en-AU"/>
              </w:rPr>
            </w:pPr>
            <w:sdt>
              <w:sdtPr>
                <w:rPr>
                  <w:lang w:val="en-AU"/>
                </w:rPr>
                <w:id w:val="15335326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1B2AC58" w14:textId="77777777" w:rsidTr="006304C7">
        <w:trPr>
          <w:trHeight w:val="70"/>
        </w:trPr>
        <w:tc>
          <w:tcPr>
            <w:tcW w:w="575" w:type="dxa"/>
            <w:gridSpan w:val="2"/>
            <w:shd w:val="clear" w:color="auto" w:fill="D9D9D9" w:themeFill="background1" w:themeFillShade="D9"/>
            <w:vAlign w:val="center"/>
          </w:tcPr>
          <w:p w14:paraId="6DD9F211" w14:textId="77777777" w:rsidR="0067027C" w:rsidRPr="00796D3A" w:rsidRDefault="0067027C">
            <w:pPr>
              <w:pStyle w:val="TableItem"/>
              <w:rPr>
                <w:lang w:val="en-AU"/>
              </w:rPr>
            </w:pPr>
            <w:r>
              <w:rPr>
                <w:lang w:val="en-AU"/>
              </w:rPr>
              <w:t>1.2</w:t>
            </w:r>
          </w:p>
        </w:tc>
        <w:tc>
          <w:tcPr>
            <w:tcW w:w="8354" w:type="dxa"/>
            <w:gridSpan w:val="12"/>
            <w:shd w:val="clear" w:color="auto" w:fill="D9D9D9" w:themeFill="background1" w:themeFillShade="D9"/>
            <w:vAlign w:val="center"/>
          </w:tcPr>
          <w:p w14:paraId="5D285987" w14:textId="77777777" w:rsidR="0067027C" w:rsidRPr="003852DB" w:rsidRDefault="0067027C">
            <w:pPr>
              <w:pStyle w:val="TableItemBold"/>
            </w:pPr>
            <w:r w:rsidRPr="003852DB">
              <w:t>Insurances</w:t>
            </w:r>
          </w:p>
          <w:p w14:paraId="6FFF8AD9" w14:textId="77777777" w:rsidR="0067027C" w:rsidRDefault="0067027C">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pPr>
              <w:pStyle w:val="TableInstruction"/>
              <w:rPr>
                <w:b/>
              </w:rPr>
            </w:pPr>
            <w:r w:rsidRPr="00E51BC8">
              <w:t>If yes complete insurances table below.</w:t>
            </w:r>
          </w:p>
        </w:tc>
        <w:tc>
          <w:tcPr>
            <w:tcW w:w="852" w:type="dxa"/>
            <w:shd w:val="clear" w:color="auto" w:fill="auto"/>
            <w:vAlign w:val="center"/>
          </w:tcPr>
          <w:p w14:paraId="492E895C" w14:textId="77777777" w:rsidR="0067027C" w:rsidRDefault="00AC50BC">
            <w:pPr>
              <w:pStyle w:val="TableItem"/>
              <w:rPr>
                <w:lang w:val="en-AU"/>
              </w:rPr>
            </w:pPr>
            <w:sdt>
              <w:sdtPr>
                <w:rPr>
                  <w:lang w:val="en-AU"/>
                </w:rPr>
                <w:id w:val="-565800517"/>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AC50BC">
            <w:pPr>
              <w:pStyle w:val="TableItem"/>
              <w:rPr>
                <w:lang w:val="en-AU"/>
              </w:rPr>
            </w:pPr>
            <w:sdt>
              <w:sdtPr>
                <w:rPr>
                  <w:lang w:val="en-AU"/>
                </w:rPr>
                <w:id w:val="201361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trPr>
          <w:trHeight w:val="203"/>
        </w:trPr>
        <w:tc>
          <w:tcPr>
            <w:tcW w:w="9781" w:type="dxa"/>
            <w:gridSpan w:val="15"/>
            <w:shd w:val="clear" w:color="auto" w:fill="D9D9D9" w:themeFill="background1" w:themeFillShade="D9"/>
            <w:vAlign w:val="center"/>
          </w:tcPr>
          <w:p w14:paraId="6E8A9278" w14:textId="77777777" w:rsidR="0067027C" w:rsidRPr="003852DB" w:rsidRDefault="0067027C">
            <w:pPr>
              <w:pStyle w:val="TableItemBold"/>
            </w:pPr>
            <w:r w:rsidRPr="003852DB">
              <w:t>Public Indemnity (Not less than $20MM)</w:t>
            </w:r>
          </w:p>
        </w:tc>
      </w:tr>
      <w:tr w:rsidR="0067027C" w:rsidRPr="004E5653" w14:paraId="43F0FAEF" w14:textId="77777777" w:rsidTr="006304C7">
        <w:trPr>
          <w:trHeight w:val="70"/>
        </w:trPr>
        <w:tc>
          <w:tcPr>
            <w:tcW w:w="1265" w:type="dxa"/>
            <w:gridSpan w:val="4"/>
            <w:shd w:val="clear" w:color="auto" w:fill="D9D9D9" w:themeFill="background1" w:themeFillShade="D9"/>
            <w:vAlign w:val="center"/>
          </w:tcPr>
          <w:p w14:paraId="124E5700"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sdtContent>
            <w:tc>
              <w:tcPr>
                <w:tcW w:w="3487" w:type="dxa"/>
                <w:gridSpan w:val="5"/>
                <w:vAlign w:val="center"/>
              </w:tcPr>
              <w:p w14:paraId="626C62C8" w14:textId="4D18C922" w:rsidR="0067027C" w:rsidRPr="00C00A61" w:rsidRDefault="00F47E7E">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73166CF1"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sdtContent>
            <w:tc>
              <w:tcPr>
                <w:tcW w:w="3216" w:type="dxa"/>
                <w:gridSpan w:val="2"/>
                <w:vAlign w:val="center"/>
              </w:tcPr>
              <w:p w14:paraId="3E5E5508" w14:textId="27F26591"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006304C7">
        <w:trPr>
          <w:trHeight w:val="101"/>
        </w:trPr>
        <w:tc>
          <w:tcPr>
            <w:tcW w:w="1265" w:type="dxa"/>
            <w:gridSpan w:val="4"/>
            <w:shd w:val="clear" w:color="auto" w:fill="D9D9D9" w:themeFill="background1" w:themeFillShade="D9"/>
            <w:vAlign w:val="center"/>
          </w:tcPr>
          <w:p w14:paraId="0ED7734D"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7A6F0798" w14:textId="10910630" w:rsidR="0067027C" w:rsidRPr="00C00A61" w:rsidRDefault="0067027C">
            <w:pPr>
              <w:pStyle w:val="TableItem"/>
              <w:rPr>
                <w:color w:val="808080"/>
                <w:lang w:val="en-AU"/>
              </w:rPr>
            </w:pPr>
            <w:r>
              <w:rPr>
                <w:lang w:val="en-AU"/>
              </w:rPr>
              <w:t>$</w:t>
            </w:r>
            <w:sdt>
              <w:sdtPr>
                <w:rPr>
                  <w:lang w:val="en-AU"/>
                </w:rPr>
                <w:id w:val="655892641"/>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10833C05"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15A25194" w14:textId="553B459F"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5758818A" w14:textId="77777777">
        <w:trPr>
          <w:trHeight w:val="203"/>
        </w:trPr>
        <w:tc>
          <w:tcPr>
            <w:tcW w:w="9781" w:type="dxa"/>
            <w:gridSpan w:val="15"/>
            <w:shd w:val="clear" w:color="auto" w:fill="D9D9D9" w:themeFill="background1" w:themeFillShade="D9"/>
            <w:vAlign w:val="center"/>
          </w:tcPr>
          <w:p w14:paraId="66048B15" w14:textId="77777777" w:rsidR="0067027C" w:rsidRPr="003852DB" w:rsidRDefault="0067027C">
            <w:pPr>
              <w:pStyle w:val="TableItemBold"/>
            </w:pPr>
            <w:r w:rsidRPr="003852DB">
              <w:t>Professional Indemnity (Not less than $10MM)</w:t>
            </w:r>
          </w:p>
        </w:tc>
      </w:tr>
      <w:tr w:rsidR="0067027C" w:rsidRPr="004E5653" w14:paraId="19A6B50C" w14:textId="77777777" w:rsidTr="006304C7">
        <w:trPr>
          <w:trHeight w:val="70"/>
        </w:trPr>
        <w:tc>
          <w:tcPr>
            <w:tcW w:w="1265" w:type="dxa"/>
            <w:gridSpan w:val="4"/>
            <w:shd w:val="clear" w:color="auto" w:fill="D9D9D9" w:themeFill="background1" w:themeFillShade="D9"/>
            <w:vAlign w:val="center"/>
          </w:tcPr>
          <w:p w14:paraId="796E6DF6"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871503378"/>
            <w:placeholder>
              <w:docPart w:val="DefaultPlaceholder_-1854013440"/>
            </w:placeholder>
            <w:showingPlcHdr/>
          </w:sdtPr>
          <w:sdtEndPr/>
          <w:sdtContent>
            <w:tc>
              <w:tcPr>
                <w:tcW w:w="3487" w:type="dxa"/>
                <w:gridSpan w:val="5"/>
                <w:vAlign w:val="center"/>
              </w:tcPr>
              <w:p w14:paraId="1C7D669D" w14:textId="066AB246" w:rsidR="0067027C" w:rsidRPr="00C00A61" w:rsidRDefault="00F47E7E">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11D64C6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sdtContent>
            <w:tc>
              <w:tcPr>
                <w:tcW w:w="3216" w:type="dxa"/>
                <w:gridSpan w:val="2"/>
                <w:vAlign w:val="center"/>
              </w:tcPr>
              <w:p w14:paraId="653E1489" w14:textId="6FA40BF0"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006304C7">
        <w:trPr>
          <w:trHeight w:val="101"/>
        </w:trPr>
        <w:tc>
          <w:tcPr>
            <w:tcW w:w="1265" w:type="dxa"/>
            <w:gridSpan w:val="4"/>
            <w:shd w:val="clear" w:color="auto" w:fill="D9D9D9" w:themeFill="background1" w:themeFillShade="D9"/>
            <w:vAlign w:val="center"/>
          </w:tcPr>
          <w:p w14:paraId="2B7C48B4"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59FDF5D5" w14:textId="3C0C749F" w:rsidR="0067027C" w:rsidRPr="00C00A61" w:rsidRDefault="0067027C">
            <w:pPr>
              <w:pStyle w:val="TableItem"/>
              <w:rPr>
                <w:color w:val="808080"/>
                <w:lang w:val="en-AU"/>
              </w:rPr>
            </w:pPr>
            <w:r>
              <w:rPr>
                <w:lang w:val="en-AU"/>
              </w:rPr>
              <w:t>$</w:t>
            </w:r>
            <w:sdt>
              <w:sdtPr>
                <w:rPr>
                  <w:lang w:val="en-AU"/>
                </w:rPr>
                <w:id w:val="-994871693"/>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7ECCE16A"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14F09513" w14:textId="36CB3A9E"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009A7742" w14:textId="77777777">
        <w:trPr>
          <w:trHeight w:val="203"/>
        </w:trPr>
        <w:tc>
          <w:tcPr>
            <w:tcW w:w="9781" w:type="dxa"/>
            <w:gridSpan w:val="15"/>
            <w:shd w:val="clear" w:color="auto" w:fill="D9D9D9" w:themeFill="background1" w:themeFillShade="D9"/>
            <w:vAlign w:val="center"/>
          </w:tcPr>
          <w:p w14:paraId="7869742A" w14:textId="77777777" w:rsidR="0067027C" w:rsidRPr="00AD766E" w:rsidRDefault="0067027C">
            <w:pPr>
              <w:pStyle w:val="TableItemBold"/>
              <w:rPr>
                <w:lang w:val="en-AU"/>
              </w:rPr>
            </w:pPr>
            <w:r w:rsidRPr="003852DB">
              <w:t>Professional Indemnity for Clinician (Not less than $10MM)</w:t>
            </w:r>
            <w:r>
              <w:rPr>
                <w:lang w:val="en-AU"/>
              </w:rPr>
              <w:t xml:space="preserve"> – (</w:t>
            </w:r>
            <w:r w:rsidRPr="00AD766E">
              <w:rPr>
                <w:i/>
                <w:lang w:val="en-AU"/>
              </w:rPr>
              <w:t>if providing clinical services</w:t>
            </w:r>
            <w:r>
              <w:rPr>
                <w:lang w:val="en-AU"/>
              </w:rPr>
              <w:t>)</w:t>
            </w:r>
          </w:p>
        </w:tc>
      </w:tr>
      <w:tr w:rsidR="0067027C" w:rsidRPr="004E5653" w14:paraId="66A51C28" w14:textId="77777777" w:rsidTr="006304C7">
        <w:trPr>
          <w:trHeight w:val="70"/>
        </w:trPr>
        <w:tc>
          <w:tcPr>
            <w:tcW w:w="1265" w:type="dxa"/>
            <w:gridSpan w:val="4"/>
            <w:shd w:val="clear" w:color="auto" w:fill="D9D9D9" w:themeFill="background1" w:themeFillShade="D9"/>
            <w:vAlign w:val="center"/>
          </w:tcPr>
          <w:p w14:paraId="40DDC62A"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sdtContent>
            <w:tc>
              <w:tcPr>
                <w:tcW w:w="3487" w:type="dxa"/>
                <w:gridSpan w:val="5"/>
                <w:vAlign w:val="center"/>
              </w:tcPr>
              <w:p w14:paraId="17081307" w14:textId="2E52FE23" w:rsidR="0067027C" w:rsidRPr="00C00A61" w:rsidRDefault="00F47E7E">
                <w:pPr>
                  <w:pStyle w:val="TableItem"/>
                  <w:rPr>
                    <w:color w:val="808080"/>
                    <w:lang w:val="en-AU"/>
                  </w:rPr>
                </w:pPr>
                <w:r w:rsidRPr="00863F93">
                  <w:rPr>
                    <w:rStyle w:val="PlaceholderText"/>
                  </w:rPr>
                  <w:t>Click or tap here to enter text.</w:t>
                </w:r>
              </w:p>
            </w:tc>
          </w:sdtContent>
        </w:sdt>
        <w:tc>
          <w:tcPr>
            <w:tcW w:w="1813" w:type="dxa"/>
            <w:gridSpan w:val="4"/>
            <w:shd w:val="clear" w:color="auto" w:fill="D9D9D9" w:themeFill="background1" w:themeFillShade="D9"/>
            <w:vAlign w:val="center"/>
          </w:tcPr>
          <w:p w14:paraId="2BCEA35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sdtContent>
            <w:tc>
              <w:tcPr>
                <w:tcW w:w="3216" w:type="dxa"/>
                <w:gridSpan w:val="2"/>
                <w:vAlign w:val="center"/>
              </w:tcPr>
              <w:p w14:paraId="315D62D4" w14:textId="6B064335"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006304C7">
        <w:trPr>
          <w:trHeight w:val="101"/>
        </w:trPr>
        <w:tc>
          <w:tcPr>
            <w:tcW w:w="1265" w:type="dxa"/>
            <w:gridSpan w:val="4"/>
            <w:shd w:val="clear" w:color="auto" w:fill="D9D9D9" w:themeFill="background1" w:themeFillShade="D9"/>
            <w:vAlign w:val="center"/>
          </w:tcPr>
          <w:p w14:paraId="67360CC3"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487" w:type="dxa"/>
            <w:gridSpan w:val="5"/>
            <w:vAlign w:val="center"/>
          </w:tcPr>
          <w:p w14:paraId="1F9473B4" w14:textId="2CEC23D6" w:rsidR="0067027C" w:rsidRPr="00C00A61" w:rsidRDefault="0067027C">
            <w:pPr>
              <w:pStyle w:val="TableItem"/>
              <w:rPr>
                <w:color w:val="808080"/>
                <w:lang w:val="en-AU"/>
              </w:rPr>
            </w:pPr>
            <w:r>
              <w:rPr>
                <w:lang w:val="en-AU"/>
              </w:rPr>
              <w:t>$</w:t>
            </w:r>
            <w:sdt>
              <w:sdtPr>
                <w:rPr>
                  <w:lang w:val="en-AU"/>
                </w:rPr>
                <w:id w:val="752083261"/>
                <w:placeholder>
                  <w:docPart w:val="DefaultPlaceholder_-1854013440"/>
                </w:placeholder>
                <w:showingPlcHdr/>
              </w:sdtPr>
              <w:sdtEndPr/>
              <w:sdtContent>
                <w:r w:rsidR="00F47E7E" w:rsidRPr="00863F93">
                  <w:rPr>
                    <w:rStyle w:val="PlaceholderText"/>
                  </w:rPr>
                  <w:t>Click or tap here to enter text.</w:t>
                </w:r>
              </w:sdtContent>
            </w:sdt>
          </w:p>
        </w:tc>
        <w:tc>
          <w:tcPr>
            <w:tcW w:w="1813" w:type="dxa"/>
            <w:gridSpan w:val="4"/>
            <w:shd w:val="clear" w:color="auto" w:fill="D9D9D9" w:themeFill="background1" w:themeFillShade="D9"/>
            <w:vAlign w:val="center"/>
          </w:tcPr>
          <w:p w14:paraId="1D277238"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EndPr/>
          <w:sdtContent>
            <w:tc>
              <w:tcPr>
                <w:tcW w:w="3216" w:type="dxa"/>
                <w:gridSpan w:val="2"/>
                <w:vAlign w:val="center"/>
              </w:tcPr>
              <w:p w14:paraId="0D55A02B" w14:textId="743114E2"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1FD0337E" w14:textId="77777777" w:rsidTr="006304C7">
        <w:trPr>
          <w:trHeight w:val="70"/>
        </w:trPr>
        <w:tc>
          <w:tcPr>
            <w:tcW w:w="575" w:type="dxa"/>
            <w:gridSpan w:val="2"/>
            <w:shd w:val="clear" w:color="auto" w:fill="D9D9D9" w:themeFill="background1" w:themeFillShade="D9"/>
            <w:vAlign w:val="center"/>
          </w:tcPr>
          <w:p w14:paraId="59E30A79" w14:textId="77777777" w:rsidR="0067027C" w:rsidRPr="00796D3A" w:rsidRDefault="0067027C">
            <w:pPr>
              <w:pStyle w:val="TableItem"/>
              <w:rPr>
                <w:lang w:val="en-AU"/>
              </w:rPr>
            </w:pPr>
            <w:bookmarkStart w:id="0" w:name="_Hlk498609674"/>
            <w:r>
              <w:rPr>
                <w:lang w:val="en-AU"/>
              </w:rPr>
              <w:t>1.3</w:t>
            </w:r>
          </w:p>
        </w:tc>
        <w:tc>
          <w:tcPr>
            <w:tcW w:w="8354" w:type="dxa"/>
            <w:gridSpan w:val="12"/>
            <w:shd w:val="clear" w:color="auto" w:fill="D9D9D9" w:themeFill="background1" w:themeFillShade="D9"/>
            <w:vAlign w:val="center"/>
          </w:tcPr>
          <w:p w14:paraId="7615B6D2" w14:textId="77777777" w:rsidR="0067027C" w:rsidRPr="003852DB" w:rsidRDefault="0067027C">
            <w:pPr>
              <w:pStyle w:val="TableItemBold"/>
            </w:pPr>
            <w:r w:rsidRPr="003852DB">
              <w:t>Insurances</w:t>
            </w:r>
          </w:p>
          <w:p w14:paraId="3A138196" w14:textId="77777777" w:rsidR="0067027C" w:rsidRDefault="0067027C">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852" w:type="dxa"/>
            <w:shd w:val="clear" w:color="auto" w:fill="auto"/>
            <w:vAlign w:val="center"/>
          </w:tcPr>
          <w:p w14:paraId="195F3588" w14:textId="77777777" w:rsidR="0067027C" w:rsidRDefault="00AC50BC">
            <w:pPr>
              <w:pStyle w:val="TableItem"/>
              <w:rPr>
                <w:lang w:val="en-AU"/>
              </w:rPr>
            </w:pPr>
            <w:sdt>
              <w:sdtPr>
                <w:rPr>
                  <w:lang w:val="en-AU"/>
                </w:rPr>
                <w:id w:val="1199503706"/>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AC50BC">
            <w:pPr>
              <w:pStyle w:val="TableItem"/>
              <w:rPr>
                <w:lang w:val="en-AU"/>
              </w:rPr>
            </w:pPr>
            <w:sdt>
              <w:sdtPr>
                <w:rPr>
                  <w:lang w:val="en-AU"/>
                </w:rPr>
                <w:id w:val="14111949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006304C7">
        <w:tc>
          <w:tcPr>
            <w:tcW w:w="575" w:type="dxa"/>
            <w:gridSpan w:val="2"/>
            <w:shd w:val="clear" w:color="auto" w:fill="545759"/>
          </w:tcPr>
          <w:p w14:paraId="115425B1" w14:textId="77777777" w:rsidR="0067027C" w:rsidRPr="00485BF0" w:rsidRDefault="0067027C">
            <w:pPr>
              <w:pStyle w:val="TableHeading"/>
              <w:rPr>
                <w:b/>
              </w:rPr>
            </w:pPr>
            <w:r>
              <w:rPr>
                <w:b/>
              </w:rPr>
              <w:t>2.0</w:t>
            </w:r>
          </w:p>
        </w:tc>
        <w:tc>
          <w:tcPr>
            <w:tcW w:w="9206" w:type="dxa"/>
            <w:gridSpan w:val="13"/>
            <w:shd w:val="clear" w:color="auto" w:fill="545759"/>
          </w:tcPr>
          <w:p w14:paraId="6436C4A0" w14:textId="77777777" w:rsidR="0067027C" w:rsidRPr="00485BF0" w:rsidRDefault="0067027C">
            <w:pPr>
              <w:pStyle w:val="TableHeading"/>
              <w:rPr>
                <w:b/>
              </w:rPr>
            </w:pPr>
            <w:r w:rsidRPr="0019394F">
              <w:rPr>
                <w:b/>
              </w:rPr>
              <w:t>Disclosure and Compliance</w:t>
            </w:r>
          </w:p>
        </w:tc>
      </w:tr>
      <w:tr w:rsidR="0067027C" w:rsidRPr="004E5653" w14:paraId="61EA8391" w14:textId="77777777" w:rsidTr="006304C7">
        <w:trPr>
          <w:trHeight w:val="70"/>
        </w:trPr>
        <w:tc>
          <w:tcPr>
            <w:tcW w:w="575" w:type="dxa"/>
            <w:gridSpan w:val="2"/>
            <w:shd w:val="clear" w:color="auto" w:fill="D9D9D9" w:themeFill="background1" w:themeFillShade="D9"/>
            <w:vAlign w:val="center"/>
          </w:tcPr>
          <w:p w14:paraId="4B334266" w14:textId="77777777" w:rsidR="0067027C" w:rsidRPr="00796D3A" w:rsidRDefault="0067027C">
            <w:pPr>
              <w:pStyle w:val="TableItem"/>
              <w:rPr>
                <w:lang w:val="en-AU"/>
              </w:rPr>
            </w:pPr>
            <w:r>
              <w:rPr>
                <w:lang w:val="en-AU"/>
              </w:rPr>
              <w:t>2.1</w:t>
            </w:r>
          </w:p>
        </w:tc>
        <w:tc>
          <w:tcPr>
            <w:tcW w:w="8354" w:type="dxa"/>
            <w:gridSpan w:val="12"/>
            <w:shd w:val="clear" w:color="auto" w:fill="D9D9D9" w:themeFill="background1" w:themeFillShade="D9"/>
            <w:vAlign w:val="center"/>
          </w:tcPr>
          <w:p w14:paraId="08871F72" w14:textId="77777777" w:rsidR="0067027C" w:rsidRPr="003852DB" w:rsidRDefault="0067027C">
            <w:pPr>
              <w:pStyle w:val="TableItemBold"/>
            </w:pPr>
            <w:r w:rsidRPr="003852DB">
              <w:t>Organisation Type</w:t>
            </w:r>
            <w:r>
              <w:t xml:space="preserve"> a.</w:t>
            </w:r>
          </w:p>
          <w:p w14:paraId="42CE0A77" w14:textId="77777777" w:rsidR="0067027C" w:rsidRDefault="0067027C">
            <w:pPr>
              <w:pStyle w:val="TableItem"/>
              <w:rPr>
                <w:lang w:val="en-AU"/>
              </w:rPr>
            </w:pPr>
            <w:r w:rsidRPr="000F00F4">
              <w:rPr>
                <w:lang w:val="en-AU"/>
              </w:rPr>
              <w:t>Is the Respondent a not-for-profit entity?</w:t>
            </w:r>
          </w:p>
          <w:p w14:paraId="75745DF4" w14:textId="77777777" w:rsidR="0067027C" w:rsidRPr="00796D3A" w:rsidRDefault="0067027C">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852" w:type="dxa"/>
            <w:shd w:val="clear" w:color="auto" w:fill="auto"/>
            <w:vAlign w:val="center"/>
          </w:tcPr>
          <w:p w14:paraId="0C455AF8" w14:textId="77777777" w:rsidR="0067027C" w:rsidRDefault="00AC50BC">
            <w:pPr>
              <w:pStyle w:val="TableItem"/>
              <w:rPr>
                <w:lang w:val="en-AU"/>
              </w:rPr>
            </w:pPr>
            <w:sdt>
              <w:sdtPr>
                <w:rPr>
                  <w:lang w:val="en-AU"/>
                </w:rPr>
                <w:id w:val="-92249731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AC50BC">
            <w:pPr>
              <w:pStyle w:val="TableItem"/>
              <w:rPr>
                <w:lang w:val="en-AU"/>
              </w:rPr>
            </w:pPr>
            <w:sdt>
              <w:sdtPr>
                <w:rPr>
                  <w:lang w:val="en-AU"/>
                </w:rPr>
                <w:id w:val="-81765248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006304C7">
        <w:trPr>
          <w:trHeight w:val="70"/>
        </w:trPr>
        <w:tc>
          <w:tcPr>
            <w:tcW w:w="575" w:type="dxa"/>
            <w:gridSpan w:val="2"/>
            <w:shd w:val="clear" w:color="auto" w:fill="D9D9D9" w:themeFill="background1" w:themeFillShade="D9"/>
            <w:vAlign w:val="center"/>
          </w:tcPr>
          <w:p w14:paraId="7CC643A3" w14:textId="77777777" w:rsidR="0067027C" w:rsidRPr="00796D3A" w:rsidRDefault="0067027C">
            <w:pPr>
              <w:pStyle w:val="TableItem"/>
              <w:rPr>
                <w:lang w:val="en-AU"/>
              </w:rPr>
            </w:pPr>
            <w:r>
              <w:rPr>
                <w:lang w:val="en-AU"/>
              </w:rPr>
              <w:t>2.2</w:t>
            </w:r>
          </w:p>
        </w:tc>
        <w:tc>
          <w:tcPr>
            <w:tcW w:w="8354" w:type="dxa"/>
            <w:gridSpan w:val="12"/>
            <w:shd w:val="clear" w:color="auto" w:fill="D9D9D9" w:themeFill="background1" w:themeFillShade="D9"/>
            <w:vAlign w:val="center"/>
          </w:tcPr>
          <w:p w14:paraId="5D1DCEFB" w14:textId="77777777" w:rsidR="0067027C" w:rsidRPr="003852DB" w:rsidRDefault="0067027C">
            <w:pPr>
              <w:pStyle w:val="TableItemBold"/>
            </w:pPr>
            <w:r w:rsidRPr="003852DB">
              <w:t>Organisation Type</w:t>
            </w:r>
            <w:r>
              <w:t xml:space="preserve"> b.</w:t>
            </w:r>
          </w:p>
          <w:p w14:paraId="5B9A5C4E" w14:textId="77777777" w:rsidR="0067027C" w:rsidRDefault="0067027C">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852" w:type="dxa"/>
            <w:shd w:val="clear" w:color="auto" w:fill="auto"/>
            <w:vAlign w:val="center"/>
          </w:tcPr>
          <w:p w14:paraId="226ED648" w14:textId="77777777" w:rsidR="0067027C" w:rsidRDefault="00AC50BC">
            <w:pPr>
              <w:pStyle w:val="TableItem"/>
              <w:rPr>
                <w:lang w:val="en-AU"/>
              </w:rPr>
            </w:pPr>
            <w:sdt>
              <w:sdtPr>
                <w:rPr>
                  <w:lang w:val="en-AU"/>
                </w:rPr>
                <w:id w:val="-132512320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AC50BC">
            <w:pPr>
              <w:pStyle w:val="TableItem"/>
              <w:rPr>
                <w:lang w:val="en-AU"/>
              </w:rPr>
            </w:pPr>
            <w:sdt>
              <w:sdtPr>
                <w:rPr>
                  <w:lang w:val="en-AU"/>
                </w:rPr>
                <w:id w:val="184612577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trPr>
          <w:trHeight w:val="70"/>
        </w:trPr>
        <w:tc>
          <w:tcPr>
            <w:tcW w:w="9781" w:type="dxa"/>
            <w:gridSpan w:val="15"/>
            <w:shd w:val="clear" w:color="auto" w:fill="auto"/>
            <w:vAlign w:val="center"/>
          </w:tcPr>
          <w:p w14:paraId="0D56FC7A" w14:textId="77777777" w:rsidR="0067027C" w:rsidRPr="00C00A61" w:rsidRDefault="0067027C">
            <w:pPr>
              <w:pStyle w:val="TableItem"/>
              <w:rPr>
                <w:color w:val="808080"/>
                <w:lang w:val="en-AU"/>
              </w:rPr>
            </w:pPr>
          </w:p>
        </w:tc>
      </w:tr>
      <w:tr w:rsidR="0067027C" w:rsidRPr="004E5653" w14:paraId="12D1B68B" w14:textId="77777777" w:rsidTr="006304C7">
        <w:trPr>
          <w:trHeight w:val="70"/>
        </w:trPr>
        <w:tc>
          <w:tcPr>
            <w:tcW w:w="575" w:type="dxa"/>
            <w:gridSpan w:val="2"/>
            <w:shd w:val="clear" w:color="auto" w:fill="D9D9D9" w:themeFill="background1" w:themeFillShade="D9"/>
            <w:vAlign w:val="center"/>
          </w:tcPr>
          <w:p w14:paraId="44E0E4F4" w14:textId="77777777" w:rsidR="0067027C" w:rsidRPr="00796D3A" w:rsidRDefault="0067027C">
            <w:pPr>
              <w:pStyle w:val="TableItem"/>
              <w:rPr>
                <w:lang w:val="en-AU"/>
              </w:rPr>
            </w:pPr>
            <w:r>
              <w:rPr>
                <w:lang w:val="en-AU"/>
              </w:rPr>
              <w:t>2.3</w:t>
            </w:r>
          </w:p>
        </w:tc>
        <w:tc>
          <w:tcPr>
            <w:tcW w:w="8354" w:type="dxa"/>
            <w:gridSpan w:val="12"/>
            <w:shd w:val="clear" w:color="auto" w:fill="D9D9D9" w:themeFill="background1" w:themeFillShade="D9"/>
            <w:vAlign w:val="center"/>
          </w:tcPr>
          <w:p w14:paraId="02BC37BD" w14:textId="77777777" w:rsidR="0067027C" w:rsidRPr="003852DB" w:rsidRDefault="0067027C">
            <w:pPr>
              <w:pStyle w:val="TableItemBold"/>
            </w:pPr>
            <w:r w:rsidRPr="003852DB">
              <w:t>Financial Information</w:t>
            </w:r>
            <w:r>
              <w:t xml:space="preserve"> a.</w:t>
            </w:r>
          </w:p>
          <w:p w14:paraId="09B31200" w14:textId="77777777" w:rsidR="0067027C" w:rsidRPr="002A3E66" w:rsidRDefault="0067027C">
            <w:pPr>
              <w:pStyle w:val="TableItem"/>
              <w:rPr>
                <w:lang w:val="en-AU"/>
              </w:rPr>
            </w:pPr>
            <w:r w:rsidRPr="002A3E66">
              <w:rPr>
                <w:lang w:val="en-AU"/>
              </w:rPr>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52" w:type="dxa"/>
            <w:shd w:val="clear" w:color="auto" w:fill="auto"/>
            <w:vAlign w:val="center"/>
          </w:tcPr>
          <w:p w14:paraId="0F3770C0" w14:textId="77777777" w:rsidR="0067027C" w:rsidRDefault="00AC50BC">
            <w:pPr>
              <w:pStyle w:val="TableItem"/>
              <w:rPr>
                <w:lang w:val="en-AU"/>
              </w:rPr>
            </w:pPr>
            <w:sdt>
              <w:sdtPr>
                <w:rPr>
                  <w:lang w:val="en-AU"/>
                </w:rPr>
                <w:id w:val="112250416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AC50BC">
            <w:pPr>
              <w:pStyle w:val="TableItem"/>
              <w:rPr>
                <w:lang w:val="en-AU"/>
              </w:rPr>
            </w:pPr>
            <w:sdt>
              <w:sdtPr>
                <w:rPr>
                  <w:lang w:val="en-AU"/>
                </w:rPr>
                <w:id w:val="-5227857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006304C7">
        <w:trPr>
          <w:trHeight w:val="70"/>
        </w:trPr>
        <w:tc>
          <w:tcPr>
            <w:tcW w:w="575" w:type="dxa"/>
            <w:gridSpan w:val="2"/>
            <w:shd w:val="clear" w:color="auto" w:fill="D9D9D9" w:themeFill="background1" w:themeFillShade="D9"/>
            <w:vAlign w:val="center"/>
          </w:tcPr>
          <w:p w14:paraId="1254C0E0" w14:textId="77777777" w:rsidR="0067027C" w:rsidRPr="00796D3A" w:rsidRDefault="0067027C">
            <w:pPr>
              <w:pStyle w:val="TableItem"/>
              <w:rPr>
                <w:lang w:val="en-AU"/>
              </w:rPr>
            </w:pPr>
            <w:r>
              <w:rPr>
                <w:lang w:val="en-AU"/>
              </w:rPr>
              <w:t>2.4</w:t>
            </w:r>
          </w:p>
        </w:tc>
        <w:tc>
          <w:tcPr>
            <w:tcW w:w="8354" w:type="dxa"/>
            <w:gridSpan w:val="12"/>
            <w:shd w:val="clear" w:color="auto" w:fill="D9D9D9" w:themeFill="background1" w:themeFillShade="D9"/>
            <w:vAlign w:val="center"/>
          </w:tcPr>
          <w:p w14:paraId="587804B3" w14:textId="77777777" w:rsidR="0067027C" w:rsidRPr="003852DB" w:rsidRDefault="0067027C">
            <w:pPr>
              <w:pStyle w:val="TableItemBold"/>
            </w:pPr>
            <w:r w:rsidRPr="003852DB">
              <w:t>Financial Information</w:t>
            </w:r>
            <w:r>
              <w:t xml:space="preserve"> b.</w:t>
            </w:r>
          </w:p>
          <w:p w14:paraId="0F593121" w14:textId="7966A191" w:rsidR="0067027C" w:rsidRDefault="0067027C">
            <w:pPr>
              <w:pStyle w:val="TableItem"/>
              <w:rPr>
                <w:lang w:val="en-AU"/>
              </w:rPr>
            </w:pPr>
            <w:r>
              <w:rPr>
                <w:lang w:val="en-AU"/>
              </w:rPr>
              <w:t xml:space="preserve">If no to the above the </w:t>
            </w:r>
            <w:r w:rsidR="000F4583">
              <w:t>Respondent</w:t>
            </w:r>
            <w:r>
              <w:t xml:space="preserve">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52" w:type="dxa"/>
            <w:shd w:val="clear" w:color="auto" w:fill="auto"/>
            <w:vAlign w:val="center"/>
          </w:tcPr>
          <w:p w14:paraId="6BBE7A41" w14:textId="77777777" w:rsidR="0067027C" w:rsidRDefault="00AC50BC">
            <w:pPr>
              <w:pStyle w:val="TableItem"/>
              <w:rPr>
                <w:lang w:val="en-AU"/>
              </w:rPr>
            </w:pPr>
            <w:sdt>
              <w:sdtPr>
                <w:rPr>
                  <w:lang w:val="en-AU"/>
                </w:rPr>
                <w:id w:val="-132481720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AC50BC">
            <w:pPr>
              <w:pStyle w:val="TableItem"/>
              <w:rPr>
                <w:lang w:val="en-AU"/>
              </w:rPr>
            </w:pPr>
            <w:sdt>
              <w:sdtPr>
                <w:rPr>
                  <w:lang w:val="en-AU"/>
                </w:rPr>
                <w:id w:val="-3367750"/>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trPr>
          <w:trHeight w:val="70"/>
        </w:trPr>
        <w:tc>
          <w:tcPr>
            <w:tcW w:w="9781" w:type="dxa"/>
            <w:gridSpan w:val="15"/>
            <w:shd w:val="clear" w:color="auto" w:fill="auto"/>
            <w:vAlign w:val="center"/>
          </w:tcPr>
          <w:p w14:paraId="7D6DC4C0" w14:textId="77777777" w:rsidR="0067027C" w:rsidRPr="00C00A61" w:rsidRDefault="0067027C">
            <w:pPr>
              <w:pStyle w:val="TableItem"/>
              <w:rPr>
                <w:color w:val="808080"/>
                <w:lang w:val="en-AU"/>
              </w:rPr>
            </w:pPr>
          </w:p>
        </w:tc>
      </w:tr>
      <w:tr w:rsidR="0067027C" w:rsidRPr="004E5653" w14:paraId="19ED3FEE" w14:textId="77777777" w:rsidTr="006304C7">
        <w:trPr>
          <w:trHeight w:val="70"/>
        </w:trPr>
        <w:tc>
          <w:tcPr>
            <w:tcW w:w="575" w:type="dxa"/>
            <w:gridSpan w:val="2"/>
            <w:shd w:val="clear" w:color="auto" w:fill="D9D9D9" w:themeFill="background1" w:themeFillShade="D9"/>
            <w:vAlign w:val="center"/>
          </w:tcPr>
          <w:p w14:paraId="6CC11FEC" w14:textId="77777777" w:rsidR="0067027C" w:rsidRPr="00796D3A" w:rsidRDefault="0067027C">
            <w:pPr>
              <w:pStyle w:val="TableItem"/>
              <w:rPr>
                <w:lang w:val="en-AU"/>
              </w:rPr>
            </w:pPr>
            <w:r>
              <w:rPr>
                <w:lang w:val="en-AU"/>
              </w:rPr>
              <w:t>2.5</w:t>
            </w:r>
          </w:p>
        </w:tc>
        <w:tc>
          <w:tcPr>
            <w:tcW w:w="8354" w:type="dxa"/>
            <w:gridSpan w:val="12"/>
            <w:shd w:val="clear" w:color="auto" w:fill="D9D9D9" w:themeFill="background1" w:themeFillShade="D9"/>
            <w:vAlign w:val="center"/>
          </w:tcPr>
          <w:p w14:paraId="47F2849D" w14:textId="77777777" w:rsidR="0067027C" w:rsidRDefault="0067027C">
            <w:pPr>
              <w:pStyle w:val="TableItemBold"/>
            </w:pPr>
            <w:r>
              <w:t>Nature of Respondent</w:t>
            </w:r>
          </w:p>
          <w:p w14:paraId="3DD659D2" w14:textId="77777777" w:rsidR="0067027C" w:rsidRPr="00A73BC7" w:rsidRDefault="0067027C">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67027C" w:rsidRPr="00645F72" w:rsidRDefault="0067027C">
            <w:pPr>
              <w:pStyle w:val="TableItem"/>
              <w:rPr>
                <w:b/>
                <w:lang w:val="en-AU"/>
              </w:rPr>
            </w:pPr>
            <w:r w:rsidRPr="00645F72">
              <w:rPr>
                <w:rStyle w:val="TableInstructionChar"/>
              </w:rPr>
              <w:t>If Yes, please provide details including if relevant a description of the proposed legal structure and relationships.</w:t>
            </w:r>
          </w:p>
        </w:tc>
        <w:tc>
          <w:tcPr>
            <w:tcW w:w="852" w:type="dxa"/>
            <w:shd w:val="clear" w:color="auto" w:fill="auto"/>
            <w:vAlign w:val="center"/>
          </w:tcPr>
          <w:p w14:paraId="410DDD88" w14:textId="77777777" w:rsidR="0067027C" w:rsidRDefault="00AC50BC">
            <w:pPr>
              <w:pStyle w:val="TableItem"/>
              <w:rPr>
                <w:lang w:val="en-AU"/>
              </w:rPr>
            </w:pPr>
            <w:sdt>
              <w:sdtPr>
                <w:rPr>
                  <w:lang w:val="en-AU"/>
                </w:rPr>
                <w:id w:val="8135289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4BF8915B" w14:textId="77777777" w:rsidR="0067027C" w:rsidRPr="0046389E" w:rsidRDefault="00AC50BC">
            <w:pPr>
              <w:pStyle w:val="TableItem"/>
              <w:rPr>
                <w:lang w:val="en-AU"/>
              </w:rPr>
            </w:pPr>
            <w:sdt>
              <w:sdtPr>
                <w:rPr>
                  <w:lang w:val="en-AU"/>
                </w:rPr>
                <w:id w:val="1575113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2E70DC51" w14:textId="77777777">
        <w:trPr>
          <w:trHeight w:val="70"/>
        </w:trPr>
        <w:tc>
          <w:tcPr>
            <w:tcW w:w="9781" w:type="dxa"/>
            <w:gridSpan w:val="15"/>
            <w:shd w:val="clear" w:color="auto" w:fill="auto"/>
            <w:vAlign w:val="center"/>
          </w:tcPr>
          <w:p w14:paraId="3DBA4835" w14:textId="77777777" w:rsidR="0067027C" w:rsidRPr="00C00A61" w:rsidRDefault="0067027C">
            <w:pPr>
              <w:pStyle w:val="TableItem"/>
              <w:rPr>
                <w:color w:val="808080"/>
                <w:lang w:val="en-AU"/>
              </w:rPr>
            </w:pPr>
          </w:p>
        </w:tc>
      </w:tr>
      <w:tr w:rsidR="0067027C" w:rsidRPr="004E5653" w14:paraId="459B2DC0" w14:textId="77777777" w:rsidTr="006304C7">
        <w:trPr>
          <w:trHeight w:val="70"/>
        </w:trPr>
        <w:tc>
          <w:tcPr>
            <w:tcW w:w="575" w:type="dxa"/>
            <w:gridSpan w:val="2"/>
            <w:shd w:val="clear" w:color="auto" w:fill="D9D9D9" w:themeFill="background1" w:themeFillShade="D9"/>
            <w:vAlign w:val="center"/>
          </w:tcPr>
          <w:p w14:paraId="3AC0D8B5" w14:textId="77777777" w:rsidR="0067027C" w:rsidRPr="00796D3A" w:rsidRDefault="0067027C">
            <w:pPr>
              <w:pStyle w:val="TableItem"/>
              <w:rPr>
                <w:lang w:val="en-AU"/>
              </w:rPr>
            </w:pPr>
            <w:r>
              <w:rPr>
                <w:lang w:val="en-AU"/>
              </w:rPr>
              <w:t>2.6</w:t>
            </w:r>
          </w:p>
        </w:tc>
        <w:tc>
          <w:tcPr>
            <w:tcW w:w="8354" w:type="dxa"/>
            <w:gridSpan w:val="12"/>
            <w:shd w:val="clear" w:color="auto" w:fill="D9D9D9" w:themeFill="background1" w:themeFillShade="D9"/>
            <w:vAlign w:val="center"/>
          </w:tcPr>
          <w:p w14:paraId="134663F6" w14:textId="77777777" w:rsidR="0067027C" w:rsidRPr="00323EAD" w:rsidRDefault="0067027C">
            <w:pPr>
              <w:pStyle w:val="TableItemBold"/>
            </w:pPr>
            <w:r>
              <w:t>Sub-contracting</w:t>
            </w:r>
          </w:p>
          <w:p w14:paraId="0E757D6E" w14:textId="77777777" w:rsidR="0067027C" w:rsidRPr="00A73BC7" w:rsidRDefault="0067027C">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67027C" w:rsidRPr="00645F72" w:rsidRDefault="0067027C">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52" w:type="dxa"/>
            <w:shd w:val="clear" w:color="auto" w:fill="auto"/>
            <w:vAlign w:val="center"/>
          </w:tcPr>
          <w:p w14:paraId="27532EAB" w14:textId="77777777" w:rsidR="0067027C" w:rsidRDefault="00AC50BC">
            <w:pPr>
              <w:pStyle w:val="TableItem"/>
              <w:rPr>
                <w:lang w:val="en-AU"/>
              </w:rPr>
            </w:pPr>
            <w:sdt>
              <w:sdtPr>
                <w:rPr>
                  <w:lang w:val="en-AU"/>
                </w:rPr>
                <w:id w:val="8667199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3D3216A3" w14:textId="77777777" w:rsidR="0067027C" w:rsidRPr="0046389E" w:rsidRDefault="00AC50BC">
            <w:pPr>
              <w:pStyle w:val="TableItem"/>
              <w:rPr>
                <w:lang w:val="en-AU"/>
              </w:rPr>
            </w:pPr>
            <w:sdt>
              <w:sdtPr>
                <w:rPr>
                  <w:lang w:val="en-AU"/>
                </w:rPr>
                <w:id w:val="40095515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2A076DE" w14:textId="77777777">
        <w:trPr>
          <w:trHeight w:val="70"/>
        </w:trPr>
        <w:tc>
          <w:tcPr>
            <w:tcW w:w="9781" w:type="dxa"/>
            <w:gridSpan w:val="15"/>
            <w:shd w:val="clear" w:color="auto" w:fill="auto"/>
            <w:vAlign w:val="center"/>
          </w:tcPr>
          <w:p w14:paraId="6D3703FA" w14:textId="77777777" w:rsidR="0067027C" w:rsidRPr="00C00A61" w:rsidRDefault="0067027C">
            <w:pPr>
              <w:pStyle w:val="TableItem"/>
              <w:rPr>
                <w:color w:val="808080"/>
                <w:lang w:val="en-AU"/>
              </w:rPr>
            </w:pPr>
          </w:p>
        </w:tc>
      </w:tr>
      <w:tr w:rsidR="0067027C" w:rsidRPr="004E5653" w14:paraId="69653449" w14:textId="77777777" w:rsidTr="006304C7">
        <w:trPr>
          <w:trHeight w:val="70"/>
        </w:trPr>
        <w:tc>
          <w:tcPr>
            <w:tcW w:w="575" w:type="dxa"/>
            <w:gridSpan w:val="2"/>
            <w:shd w:val="clear" w:color="auto" w:fill="D9D9D9" w:themeFill="background1" w:themeFillShade="D9"/>
            <w:vAlign w:val="center"/>
          </w:tcPr>
          <w:p w14:paraId="10FD15F7" w14:textId="77777777" w:rsidR="0067027C" w:rsidRPr="00796D3A" w:rsidRDefault="0067027C">
            <w:pPr>
              <w:pStyle w:val="TableItem"/>
              <w:rPr>
                <w:lang w:val="en-AU"/>
              </w:rPr>
            </w:pPr>
            <w:r>
              <w:rPr>
                <w:lang w:val="en-AU"/>
              </w:rPr>
              <w:t>2.7</w:t>
            </w:r>
          </w:p>
        </w:tc>
        <w:tc>
          <w:tcPr>
            <w:tcW w:w="8354" w:type="dxa"/>
            <w:gridSpan w:val="12"/>
            <w:shd w:val="clear" w:color="auto" w:fill="D9D9D9" w:themeFill="background1" w:themeFillShade="D9"/>
            <w:vAlign w:val="center"/>
          </w:tcPr>
          <w:p w14:paraId="58406D2F" w14:textId="77777777" w:rsidR="0067027C" w:rsidRPr="00323EAD" w:rsidRDefault="0067027C">
            <w:pPr>
              <w:pStyle w:val="TableItemBold"/>
            </w:pPr>
            <w:r>
              <w:t>Existing Material</w:t>
            </w:r>
          </w:p>
          <w:p w14:paraId="3AA996B7" w14:textId="77777777" w:rsidR="0067027C" w:rsidRDefault="0067027C">
            <w:pPr>
              <w:pStyle w:val="TableItem"/>
              <w:rPr>
                <w:lang w:val="en-AU"/>
              </w:rPr>
            </w:pPr>
            <w:r w:rsidRPr="007D1E9A">
              <w:t xml:space="preserve">Does the Respondent </w:t>
            </w:r>
            <w:r>
              <w:rPr>
                <w:lang w:val="en-AU"/>
              </w:rPr>
              <w:t>nominate any information as Existing Material in relation to Clause 9. Intellectual Property Rights of the Agreement</w:t>
            </w:r>
            <w:r w:rsidRPr="007D1E9A">
              <w:t>?</w:t>
            </w:r>
            <w:r>
              <w:rPr>
                <w:lang w:val="en-AU"/>
              </w:rPr>
              <w:t xml:space="preserve"> </w:t>
            </w:r>
            <w:r w:rsidRPr="00645F72">
              <w:rPr>
                <w:rStyle w:val="TableInstructionChar"/>
              </w:rPr>
              <w:t>If Yes, provide detail below.</w:t>
            </w:r>
          </w:p>
        </w:tc>
        <w:tc>
          <w:tcPr>
            <w:tcW w:w="852" w:type="dxa"/>
            <w:shd w:val="clear" w:color="auto" w:fill="auto"/>
            <w:vAlign w:val="center"/>
          </w:tcPr>
          <w:p w14:paraId="1707C0E0" w14:textId="77777777" w:rsidR="0067027C" w:rsidRDefault="00AC50BC">
            <w:pPr>
              <w:pStyle w:val="TableItem"/>
              <w:rPr>
                <w:lang w:val="en-AU"/>
              </w:rPr>
            </w:pPr>
            <w:sdt>
              <w:sdtPr>
                <w:rPr>
                  <w:lang w:val="en-AU"/>
                </w:rPr>
                <w:id w:val="8234803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F7F156A" w14:textId="77777777" w:rsidR="0067027C" w:rsidRPr="0046389E" w:rsidRDefault="00AC50BC">
            <w:pPr>
              <w:pStyle w:val="TableItem"/>
              <w:rPr>
                <w:lang w:val="en-AU"/>
              </w:rPr>
            </w:pPr>
            <w:sdt>
              <w:sdtPr>
                <w:rPr>
                  <w:lang w:val="en-AU"/>
                </w:rPr>
                <w:id w:val="-19266475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4001E0AB" w14:textId="77777777">
        <w:trPr>
          <w:trHeight w:val="70"/>
        </w:trPr>
        <w:tc>
          <w:tcPr>
            <w:tcW w:w="9781" w:type="dxa"/>
            <w:gridSpan w:val="15"/>
            <w:shd w:val="clear" w:color="auto" w:fill="auto"/>
            <w:vAlign w:val="center"/>
          </w:tcPr>
          <w:p w14:paraId="6A93B7DF" w14:textId="77777777" w:rsidR="0067027C" w:rsidRPr="00C00A61" w:rsidRDefault="0067027C">
            <w:pPr>
              <w:pStyle w:val="TableItem"/>
              <w:rPr>
                <w:color w:val="808080"/>
                <w:lang w:val="en-AU"/>
              </w:rPr>
            </w:pPr>
          </w:p>
        </w:tc>
      </w:tr>
      <w:tr w:rsidR="0067027C" w:rsidRPr="004E5653" w14:paraId="5CFA16E7" w14:textId="77777777" w:rsidTr="006304C7">
        <w:trPr>
          <w:trHeight w:val="70"/>
        </w:trPr>
        <w:tc>
          <w:tcPr>
            <w:tcW w:w="575" w:type="dxa"/>
            <w:gridSpan w:val="2"/>
            <w:shd w:val="clear" w:color="auto" w:fill="D9D9D9" w:themeFill="background1" w:themeFillShade="D9"/>
            <w:vAlign w:val="center"/>
          </w:tcPr>
          <w:p w14:paraId="2314E739" w14:textId="77777777" w:rsidR="0067027C" w:rsidRPr="00796D3A" w:rsidRDefault="0067027C">
            <w:pPr>
              <w:pStyle w:val="TableItem"/>
              <w:rPr>
                <w:lang w:val="en-AU"/>
              </w:rPr>
            </w:pPr>
            <w:r>
              <w:rPr>
                <w:lang w:val="en-AU"/>
              </w:rPr>
              <w:t>2.8</w:t>
            </w:r>
          </w:p>
        </w:tc>
        <w:tc>
          <w:tcPr>
            <w:tcW w:w="8354" w:type="dxa"/>
            <w:gridSpan w:val="12"/>
            <w:shd w:val="clear" w:color="auto" w:fill="D9D9D9" w:themeFill="background1" w:themeFillShade="D9"/>
            <w:vAlign w:val="center"/>
          </w:tcPr>
          <w:p w14:paraId="73F74D25" w14:textId="77777777" w:rsidR="0067027C" w:rsidRPr="00323EAD" w:rsidRDefault="0067027C">
            <w:pPr>
              <w:pStyle w:val="TableItemBold"/>
            </w:pPr>
            <w:r>
              <w:t>Criminal offences</w:t>
            </w:r>
          </w:p>
          <w:p w14:paraId="715783AB" w14:textId="77777777" w:rsidR="0067027C" w:rsidRPr="007D1E9A" w:rsidRDefault="0067027C">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67027C" w:rsidRPr="00645F72" w:rsidRDefault="0067027C">
            <w:pPr>
              <w:pStyle w:val="TableItem"/>
              <w:rPr>
                <w:i/>
                <w:sz w:val="16"/>
                <w:szCs w:val="16"/>
              </w:rPr>
            </w:pPr>
            <w:r w:rsidRPr="00645F72">
              <w:rPr>
                <w:rStyle w:val="TableInstructionChar"/>
              </w:rPr>
              <w:t>The Respondent is not required to disclose convictions that are spent convictions under the Spent Convictions Act 1998 (WA) or equivalent legislation of another State or Territory of Australia. If Yes, insert details below.</w:t>
            </w:r>
          </w:p>
        </w:tc>
        <w:tc>
          <w:tcPr>
            <w:tcW w:w="852" w:type="dxa"/>
            <w:shd w:val="clear" w:color="auto" w:fill="auto"/>
            <w:vAlign w:val="center"/>
          </w:tcPr>
          <w:p w14:paraId="0706E2AB" w14:textId="77777777" w:rsidR="0067027C" w:rsidRDefault="00AC50BC">
            <w:pPr>
              <w:pStyle w:val="TableItem"/>
              <w:rPr>
                <w:lang w:val="en-AU"/>
              </w:rPr>
            </w:pPr>
            <w:sdt>
              <w:sdtPr>
                <w:rPr>
                  <w:lang w:val="en-AU"/>
                </w:rPr>
                <w:id w:val="-118643491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2E325BD7" w14:textId="77777777" w:rsidR="0067027C" w:rsidRPr="0046389E" w:rsidRDefault="00AC50BC">
            <w:pPr>
              <w:pStyle w:val="TableItem"/>
              <w:rPr>
                <w:lang w:val="en-AU"/>
              </w:rPr>
            </w:pPr>
            <w:sdt>
              <w:sdtPr>
                <w:rPr>
                  <w:lang w:val="en-AU"/>
                </w:rPr>
                <w:id w:val="-39929257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63DA789" w14:textId="77777777">
        <w:trPr>
          <w:trHeight w:val="70"/>
        </w:trPr>
        <w:tc>
          <w:tcPr>
            <w:tcW w:w="9781" w:type="dxa"/>
            <w:gridSpan w:val="15"/>
            <w:shd w:val="clear" w:color="auto" w:fill="auto"/>
            <w:vAlign w:val="center"/>
          </w:tcPr>
          <w:p w14:paraId="014D86EB" w14:textId="77777777" w:rsidR="0067027C" w:rsidRPr="00C00A61" w:rsidRDefault="0067027C">
            <w:pPr>
              <w:pStyle w:val="TableItem"/>
              <w:rPr>
                <w:color w:val="808080"/>
                <w:lang w:val="en-AU"/>
              </w:rPr>
            </w:pPr>
          </w:p>
        </w:tc>
      </w:tr>
      <w:tr w:rsidR="0067027C" w:rsidRPr="004E5653" w14:paraId="2FBEAEF4" w14:textId="77777777" w:rsidTr="006304C7">
        <w:trPr>
          <w:trHeight w:val="70"/>
        </w:trPr>
        <w:tc>
          <w:tcPr>
            <w:tcW w:w="575" w:type="dxa"/>
            <w:gridSpan w:val="2"/>
            <w:shd w:val="clear" w:color="auto" w:fill="D9D9D9" w:themeFill="background1" w:themeFillShade="D9"/>
            <w:vAlign w:val="center"/>
          </w:tcPr>
          <w:p w14:paraId="5650F528" w14:textId="77777777" w:rsidR="0067027C" w:rsidRPr="00796D3A" w:rsidRDefault="0067027C">
            <w:pPr>
              <w:pStyle w:val="TableItem"/>
              <w:rPr>
                <w:lang w:val="en-AU"/>
              </w:rPr>
            </w:pPr>
            <w:r>
              <w:rPr>
                <w:lang w:val="en-AU"/>
              </w:rPr>
              <w:t>2.9</w:t>
            </w:r>
          </w:p>
        </w:tc>
        <w:tc>
          <w:tcPr>
            <w:tcW w:w="8354" w:type="dxa"/>
            <w:gridSpan w:val="12"/>
            <w:shd w:val="clear" w:color="auto" w:fill="D9D9D9" w:themeFill="background1" w:themeFillShade="D9"/>
            <w:vAlign w:val="center"/>
          </w:tcPr>
          <w:p w14:paraId="7AD9E252" w14:textId="77777777" w:rsidR="0067027C" w:rsidRPr="0035373C" w:rsidRDefault="0067027C">
            <w:pPr>
              <w:pStyle w:val="TableItemBold"/>
            </w:pPr>
            <w:r>
              <w:t>Legal actions</w:t>
            </w:r>
          </w:p>
          <w:p w14:paraId="13CC63C5" w14:textId="77777777" w:rsidR="0067027C" w:rsidRPr="00645F72" w:rsidRDefault="0067027C">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52" w:type="dxa"/>
            <w:shd w:val="clear" w:color="auto" w:fill="auto"/>
            <w:vAlign w:val="center"/>
          </w:tcPr>
          <w:p w14:paraId="231C3956" w14:textId="77777777" w:rsidR="0067027C" w:rsidRDefault="00AC50BC">
            <w:pPr>
              <w:pStyle w:val="TableItem"/>
              <w:rPr>
                <w:lang w:val="en-AU"/>
              </w:rPr>
            </w:pPr>
            <w:sdt>
              <w:sdtPr>
                <w:rPr>
                  <w:lang w:val="en-AU"/>
                </w:rPr>
                <w:id w:val="6824353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CD057A3" w14:textId="77777777" w:rsidR="0067027C" w:rsidRPr="0046389E" w:rsidRDefault="00AC50BC">
            <w:pPr>
              <w:pStyle w:val="TableItem"/>
              <w:rPr>
                <w:lang w:val="en-AU"/>
              </w:rPr>
            </w:pPr>
            <w:sdt>
              <w:sdtPr>
                <w:rPr>
                  <w:lang w:val="en-AU"/>
                </w:rPr>
                <w:id w:val="-6304764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674466F" w14:textId="77777777">
        <w:trPr>
          <w:trHeight w:val="70"/>
        </w:trPr>
        <w:tc>
          <w:tcPr>
            <w:tcW w:w="9781" w:type="dxa"/>
            <w:gridSpan w:val="15"/>
            <w:shd w:val="clear" w:color="auto" w:fill="auto"/>
            <w:vAlign w:val="center"/>
          </w:tcPr>
          <w:p w14:paraId="414A9CF5" w14:textId="77777777" w:rsidR="0067027C" w:rsidRPr="00C00A61" w:rsidRDefault="0067027C">
            <w:pPr>
              <w:pStyle w:val="TableItem"/>
              <w:rPr>
                <w:color w:val="808080"/>
                <w:lang w:val="en-AU"/>
              </w:rPr>
            </w:pPr>
          </w:p>
        </w:tc>
      </w:tr>
      <w:tr w:rsidR="0067027C" w:rsidRPr="004E5653" w14:paraId="65348D1C" w14:textId="77777777" w:rsidTr="006304C7">
        <w:trPr>
          <w:trHeight w:val="70"/>
        </w:trPr>
        <w:tc>
          <w:tcPr>
            <w:tcW w:w="575" w:type="dxa"/>
            <w:gridSpan w:val="2"/>
            <w:shd w:val="clear" w:color="auto" w:fill="D9D9D9" w:themeFill="background1" w:themeFillShade="D9"/>
            <w:vAlign w:val="center"/>
          </w:tcPr>
          <w:p w14:paraId="15BEEB97" w14:textId="77777777" w:rsidR="0067027C" w:rsidRPr="00796D3A" w:rsidRDefault="0067027C">
            <w:pPr>
              <w:pStyle w:val="TableItem"/>
              <w:rPr>
                <w:lang w:val="en-AU"/>
              </w:rPr>
            </w:pPr>
            <w:r>
              <w:rPr>
                <w:lang w:val="en-AU"/>
              </w:rPr>
              <w:t>2.10</w:t>
            </w:r>
          </w:p>
        </w:tc>
        <w:tc>
          <w:tcPr>
            <w:tcW w:w="8354" w:type="dxa"/>
            <w:gridSpan w:val="12"/>
            <w:shd w:val="clear" w:color="auto" w:fill="D9D9D9" w:themeFill="background1" w:themeFillShade="D9"/>
            <w:vAlign w:val="center"/>
          </w:tcPr>
          <w:p w14:paraId="5860BC79" w14:textId="77777777" w:rsidR="0067027C" w:rsidRPr="0035373C" w:rsidRDefault="0067027C">
            <w:pPr>
              <w:pStyle w:val="TableItemBold"/>
            </w:pPr>
            <w:r>
              <w:t>Conflicts of interest</w:t>
            </w:r>
          </w:p>
          <w:p w14:paraId="122B45C7" w14:textId="77777777" w:rsidR="0067027C" w:rsidRDefault="0067027C">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52" w:type="dxa"/>
            <w:shd w:val="clear" w:color="auto" w:fill="auto"/>
            <w:vAlign w:val="center"/>
          </w:tcPr>
          <w:p w14:paraId="21209246" w14:textId="77777777" w:rsidR="0067027C" w:rsidRDefault="00AC50BC">
            <w:pPr>
              <w:pStyle w:val="TableItem"/>
              <w:rPr>
                <w:lang w:val="en-AU"/>
              </w:rPr>
            </w:pPr>
            <w:sdt>
              <w:sdtPr>
                <w:rPr>
                  <w:lang w:val="en-AU"/>
                </w:rPr>
                <w:id w:val="12721863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9985CFF" w14:textId="156908C4" w:rsidR="0067027C" w:rsidRPr="0046389E" w:rsidRDefault="00AC50BC">
            <w:pPr>
              <w:pStyle w:val="TableItem"/>
              <w:rPr>
                <w:lang w:val="en-AU"/>
              </w:rPr>
            </w:pPr>
            <w:sdt>
              <w:sdtPr>
                <w:rPr>
                  <w:lang w:val="en-AU"/>
                </w:rPr>
                <w:id w:val="-1213807179"/>
                <w14:checkbox>
                  <w14:checked w14:val="0"/>
                  <w14:checkedState w14:val="2612" w14:font="MS Gothic"/>
                  <w14:uncheckedState w14:val="2610" w14:font="MS Gothic"/>
                </w14:checkbox>
              </w:sdtPr>
              <w:sdtEndPr/>
              <w:sdtContent>
                <w:r w:rsidR="00A95EA9">
                  <w:rPr>
                    <w:rFonts w:ascii="MS Gothic" w:eastAsia="MS Gothic" w:hAnsi="MS Gothic" w:hint="eastAsia"/>
                    <w:lang w:val="en-AU"/>
                  </w:rPr>
                  <w:t>☐</w:t>
                </w:r>
              </w:sdtContent>
            </w:sdt>
            <w:r w:rsidR="0067027C">
              <w:rPr>
                <w:lang w:val="en-AU"/>
              </w:rPr>
              <w:t xml:space="preserve">  No</w:t>
            </w:r>
          </w:p>
        </w:tc>
      </w:tr>
      <w:tr w:rsidR="0067027C" w:rsidRPr="004E5653" w14:paraId="6E090E42" w14:textId="77777777">
        <w:trPr>
          <w:trHeight w:val="70"/>
        </w:trPr>
        <w:tc>
          <w:tcPr>
            <w:tcW w:w="9781" w:type="dxa"/>
            <w:gridSpan w:val="15"/>
            <w:shd w:val="clear" w:color="auto" w:fill="auto"/>
            <w:vAlign w:val="center"/>
          </w:tcPr>
          <w:p w14:paraId="2C16495C" w14:textId="77777777" w:rsidR="0067027C" w:rsidRPr="00C00A61" w:rsidRDefault="0067027C">
            <w:pPr>
              <w:pStyle w:val="TableItem"/>
              <w:rPr>
                <w:color w:val="808080"/>
                <w:lang w:val="en-AU"/>
              </w:rPr>
            </w:pPr>
          </w:p>
        </w:tc>
      </w:tr>
      <w:tr w:rsidR="006304C7" w:rsidRPr="004E5653" w14:paraId="772DA38E" w14:textId="77777777" w:rsidTr="00A95EA9">
        <w:trPr>
          <w:trHeight w:val="70"/>
        </w:trPr>
        <w:tc>
          <w:tcPr>
            <w:tcW w:w="567" w:type="dxa"/>
            <w:shd w:val="clear" w:color="auto" w:fill="D9D9D9" w:themeFill="background1" w:themeFillShade="D9"/>
            <w:vAlign w:val="center"/>
          </w:tcPr>
          <w:p w14:paraId="0E5D72C4" w14:textId="62B5EDEE" w:rsidR="006304C7" w:rsidRPr="006304C7" w:rsidRDefault="006304C7" w:rsidP="006304C7">
            <w:pPr>
              <w:pStyle w:val="TableItem"/>
              <w:rPr>
                <w:sz w:val="18"/>
                <w:szCs w:val="18"/>
              </w:rPr>
            </w:pPr>
            <w:r w:rsidRPr="006304C7">
              <w:rPr>
                <w:sz w:val="18"/>
                <w:szCs w:val="18"/>
              </w:rPr>
              <w:t>2.11</w:t>
            </w:r>
          </w:p>
        </w:tc>
        <w:tc>
          <w:tcPr>
            <w:tcW w:w="8364" w:type="dxa"/>
            <w:gridSpan w:val="13"/>
            <w:shd w:val="clear" w:color="auto" w:fill="D9D9D9" w:themeFill="background1" w:themeFillShade="D9"/>
            <w:vAlign w:val="center"/>
          </w:tcPr>
          <w:p w14:paraId="6B5B1871" w14:textId="77777777" w:rsidR="006304C7" w:rsidRDefault="00E319C2" w:rsidP="007729CE">
            <w:pPr>
              <w:pStyle w:val="TableItemBold"/>
              <w:rPr>
                <w:lang w:val="en-AU"/>
              </w:rPr>
            </w:pPr>
            <w:r>
              <w:rPr>
                <w:lang w:val="en-AU"/>
              </w:rPr>
              <w:t>Australian Aged Care Quality and Safety Commission</w:t>
            </w:r>
          </w:p>
          <w:p w14:paraId="320873B0" w14:textId="0F442C75" w:rsidR="007729CE" w:rsidRPr="00C00A61" w:rsidRDefault="007729CE" w:rsidP="00A95EA9">
            <w:pPr>
              <w:pStyle w:val="TableItem"/>
              <w:rPr>
                <w:lang w:val="en-AU"/>
              </w:rPr>
            </w:pPr>
            <w:r>
              <w:rPr>
                <w:lang w:val="en-AU"/>
              </w:rPr>
              <w:t>Is the respondent an approved AC</w:t>
            </w:r>
            <w:r w:rsidR="00AC6694">
              <w:rPr>
                <w:lang w:val="en-AU"/>
              </w:rPr>
              <w:t xml:space="preserve">QSC provider? If yes, please provide </w:t>
            </w:r>
            <w:r w:rsidR="00A95EA9">
              <w:rPr>
                <w:lang w:val="en-AU"/>
              </w:rPr>
              <w:t xml:space="preserve">proof of this. </w:t>
            </w:r>
          </w:p>
        </w:tc>
        <w:tc>
          <w:tcPr>
            <w:tcW w:w="850" w:type="dxa"/>
            <w:shd w:val="clear" w:color="auto" w:fill="auto"/>
            <w:vAlign w:val="center"/>
          </w:tcPr>
          <w:p w14:paraId="5CC90936" w14:textId="162BD71F" w:rsidR="00A95EA9" w:rsidRDefault="00AC50BC" w:rsidP="00A95EA9">
            <w:pPr>
              <w:pStyle w:val="TableItem"/>
              <w:rPr>
                <w:lang w:val="en-AU"/>
              </w:rPr>
            </w:pPr>
            <w:sdt>
              <w:sdtPr>
                <w:rPr>
                  <w:lang w:val="en-AU"/>
                </w:rPr>
                <w:id w:val="651945579"/>
                <w14:checkbox>
                  <w14:checked w14:val="0"/>
                  <w14:checkedState w14:val="2612" w14:font="MS Gothic"/>
                  <w14:uncheckedState w14:val="2610" w14:font="MS Gothic"/>
                </w14:checkbox>
              </w:sdtPr>
              <w:sdtEndPr/>
              <w:sdtContent>
                <w:r w:rsidR="00A95EA9">
                  <w:rPr>
                    <w:rFonts w:ascii="MS Gothic" w:eastAsia="MS Gothic" w:hAnsi="MS Gothic" w:hint="eastAsia"/>
                    <w:lang w:val="en-AU"/>
                  </w:rPr>
                  <w:t>☐</w:t>
                </w:r>
              </w:sdtContent>
            </w:sdt>
            <w:r w:rsidR="00A95EA9">
              <w:rPr>
                <w:lang w:val="en-AU"/>
              </w:rPr>
              <w:t xml:space="preserve">  Yes</w:t>
            </w:r>
          </w:p>
          <w:p w14:paraId="15479BB8" w14:textId="197CEE76" w:rsidR="006304C7" w:rsidRPr="00C00A61" w:rsidRDefault="00AC50BC" w:rsidP="00A95EA9">
            <w:pPr>
              <w:pStyle w:val="TableItem"/>
              <w:rPr>
                <w:color w:val="808080"/>
                <w:lang w:val="en-AU"/>
              </w:rPr>
            </w:pPr>
            <w:sdt>
              <w:sdtPr>
                <w:rPr>
                  <w:lang w:val="en-AU"/>
                </w:rPr>
                <w:id w:val="-258225484"/>
                <w14:checkbox>
                  <w14:checked w14:val="0"/>
                  <w14:checkedState w14:val="2612" w14:font="MS Gothic"/>
                  <w14:uncheckedState w14:val="2610" w14:font="MS Gothic"/>
                </w14:checkbox>
              </w:sdtPr>
              <w:sdtEndPr/>
              <w:sdtContent>
                <w:r w:rsidR="00A95EA9">
                  <w:rPr>
                    <w:rFonts w:ascii="MS Gothic" w:eastAsia="MS Gothic" w:hAnsi="MS Gothic" w:hint="eastAsia"/>
                    <w:lang w:val="en-AU"/>
                  </w:rPr>
                  <w:t>☐</w:t>
                </w:r>
              </w:sdtContent>
            </w:sdt>
            <w:r w:rsidR="00A95EA9">
              <w:rPr>
                <w:lang w:val="en-AU"/>
              </w:rPr>
              <w:t xml:space="preserve">  No</w:t>
            </w:r>
          </w:p>
        </w:tc>
      </w:tr>
      <w:tr w:rsidR="0067027C" w:rsidRPr="00E2252E" w14:paraId="7E9A867E" w14:textId="77777777" w:rsidTr="006304C7">
        <w:tc>
          <w:tcPr>
            <w:tcW w:w="575" w:type="dxa"/>
            <w:gridSpan w:val="2"/>
            <w:shd w:val="clear" w:color="auto" w:fill="545759"/>
          </w:tcPr>
          <w:p w14:paraId="6C74F0E3" w14:textId="77777777" w:rsidR="0067027C" w:rsidRPr="00485BF0" w:rsidRDefault="0067027C">
            <w:pPr>
              <w:pStyle w:val="TableHeading"/>
              <w:rPr>
                <w:b/>
              </w:rPr>
            </w:pPr>
            <w:r>
              <w:rPr>
                <w:b/>
              </w:rPr>
              <w:t>3.0</w:t>
            </w:r>
          </w:p>
        </w:tc>
        <w:tc>
          <w:tcPr>
            <w:tcW w:w="9206" w:type="dxa"/>
            <w:gridSpan w:val="13"/>
            <w:tcBorders>
              <w:bottom w:val="single" w:sz="4" w:space="0" w:color="auto"/>
            </w:tcBorders>
            <w:shd w:val="clear" w:color="auto" w:fill="545759"/>
          </w:tcPr>
          <w:p w14:paraId="5D4A187E" w14:textId="77777777" w:rsidR="0067027C" w:rsidRPr="00485BF0" w:rsidRDefault="0067027C">
            <w:pPr>
              <w:pStyle w:val="TableHeading"/>
              <w:rPr>
                <w:b/>
              </w:rPr>
            </w:pPr>
            <w:r>
              <w:rPr>
                <w:b/>
              </w:rPr>
              <w:t>Qualitative</w:t>
            </w:r>
          </w:p>
        </w:tc>
      </w:tr>
      <w:tr w:rsidR="0067027C" w:rsidRPr="004E5653" w14:paraId="4E03DAB8" w14:textId="77777777" w:rsidTr="006304C7">
        <w:trPr>
          <w:trHeight w:val="70"/>
        </w:trPr>
        <w:tc>
          <w:tcPr>
            <w:tcW w:w="575" w:type="dxa"/>
            <w:gridSpan w:val="2"/>
            <w:shd w:val="clear" w:color="auto" w:fill="D9D9D9" w:themeFill="background1" w:themeFillShade="D9"/>
            <w:vAlign w:val="center"/>
          </w:tcPr>
          <w:p w14:paraId="09267F1F" w14:textId="77777777" w:rsidR="0067027C" w:rsidRPr="00796D3A" w:rsidRDefault="0067027C">
            <w:pPr>
              <w:pStyle w:val="TableItem"/>
              <w:rPr>
                <w:lang w:val="en-AU"/>
              </w:rPr>
            </w:pPr>
            <w:r>
              <w:rPr>
                <w:lang w:val="en-AU"/>
              </w:rPr>
              <w:t>3.1</w:t>
            </w:r>
          </w:p>
        </w:tc>
        <w:tc>
          <w:tcPr>
            <w:tcW w:w="9206" w:type="dxa"/>
            <w:gridSpan w:val="13"/>
            <w:shd w:val="clear" w:color="auto" w:fill="D9D9D9" w:themeFill="background1" w:themeFillShade="D9"/>
            <w:vAlign w:val="center"/>
          </w:tcPr>
          <w:p w14:paraId="24E778BE" w14:textId="38B8CCF0" w:rsidR="0067027C" w:rsidRPr="006017F8" w:rsidRDefault="001E684B">
            <w:pPr>
              <w:pStyle w:val="TableItem"/>
              <w:rPr>
                <w:b/>
                <w:lang w:val="en-AU"/>
              </w:rPr>
            </w:pPr>
            <w:r>
              <w:rPr>
                <w:b/>
                <w:lang w:val="en-AU"/>
              </w:rPr>
              <w:t>CAPACITY TO DELIVER</w:t>
            </w:r>
            <w:r w:rsidR="008F5259">
              <w:rPr>
                <w:b/>
                <w:lang w:val="en-AU"/>
              </w:rPr>
              <w:t xml:space="preserve"> (10%)</w:t>
            </w:r>
          </w:p>
          <w:p w14:paraId="5F0FD881" w14:textId="53E8F451" w:rsidR="0067027C" w:rsidRDefault="0067027C">
            <w:pPr>
              <w:pStyle w:val="TableItem"/>
              <w:ind w:left="162"/>
              <w:rPr>
                <w:lang w:val="en-AU"/>
              </w:rPr>
            </w:pPr>
            <w:r>
              <w:rPr>
                <w:lang w:val="en-AU"/>
              </w:rPr>
              <w:t>D</w:t>
            </w:r>
            <w:r w:rsidRPr="009A19B4">
              <w:rPr>
                <w:lang w:val="en-AU"/>
              </w:rPr>
              <w:t>escribe your organisation</w:t>
            </w:r>
            <w:r>
              <w:rPr>
                <w:lang w:val="en-AU"/>
              </w:rPr>
              <w:t>s previous experience and expertise in</w:t>
            </w:r>
            <w:r w:rsidR="00700388">
              <w:rPr>
                <w:lang w:val="en-AU"/>
              </w:rPr>
              <w:t xml:space="preserve"> successfully</w:t>
            </w:r>
            <w:r>
              <w:rPr>
                <w:lang w:val="en-AU"/>
              </w:rPr>
              <w:t xml:space="preserve"> providing the services to those detailed in the draft Activity Schedule</w:t>
            </w:r>
            <w:r w:rsidR="004E3EEA">
              <w:rPr>
                <w:lang w:val="en-AU"/>
              </w:rPr>
              <w:t>.</w:t>
            </w:r>
          </w:p>
          <w:p w14:paraId="6917B83D" w14:textId="4D0BA256" w:rsidR="00250776" w:rsidRPr="001C20A6" w:rsidRDefault="00250776" w:rsidP="00807730">
            <w:pPr>
              <w:pStyle w:val="TableItem"/>
              <w:ind w:left="445"/>
              <w:rPr>
                <w:lang w:val="en-AU"/>
              </w:rPr>
            </w:pPr>
          </w:p>
        </w:tc>
      </w:tr>
      <w:tr w:rsidR="0067027C" w:rsidRPr="004E5653" w14:paraId="3929A1FD" w14:textId="77777777">
        <w:trPr>
          <w:trHeight w:val="70"/>
        </w:trPr>
        <w:tc>
          <w:tcPr>
            <w:tcW w:w="9781" w:type="dxa"/>
            <w:gridSpan w:val="15"/>
            <w:shd w:val="clear" w:color="auto" w:fill="auto"/>
            <w:vAlign w:val="center"/>
          </w:tcPr>
          <w:p w14:paraId="04EAA787" w14:textId="77777777" w:rsidR="0067027C" w:rsidRPr="00C00A61" w:rsidRDefault="0067027C">
            <w:pPr>
              <w:pStyle w:val="TableItem"/>
              <w:rPr>
                <w:color w:val="808080"/>
                <w:lang w:val="en-AU"/>
              </w:rPr>
            </w:pPr>
          </w:p>
        </w:tc>
      </w:tr>
      <w:tr w:rsidR="0067027C" w:rsidRPr="004E5653" w14:paraId="7991B792" w14:textId="77777777" w:rsidTr="006304C7">
        <w:trPr>
          <w:trHeight w:val="70"/>
        </w:trPr>
        <w:tc>
          <w:tcPr>
            <w:tcW w:w="575" w:type="dxa"/>
            <w:gridSpan w:val="2"/>
            <w:shd w:val="clear" w:color="auto" w:fill="D9D9D9" w:themeFill="background1" w:themeFillShade="D9"/>
            <w:vAlign w:val="center"/>
          </w:tcPr>
          <w:p w14:paraId="0D382661" w14:textId="77777777" w:rsidR="0067027C" w:rsidRPr="00796D3A" w:rsidRDefault="0067027C">
            <w:pPr>
              <w:pStyle w:val="TableItem"/>
              <w:rPr>
                <w:lang w:val="en-AU"/>
              </w:rPr>
            </w:pPr>
            <w:r>
              <w:rPr>
                <w:lang w:val="en-AU"/>
              </w:rPr>
              <w:t>3.2</w:t>
            </w:r>
          </w:p>
        </w:tc>
        <w:tc>
          <w:tcPr>
            <w:tcW w:w="9206" w:type="dxa"/>
            <w:gridSpan w:val="13"/>
            <w:shd w:val="clear" w:color="auto" w:fill="D9D9D9" w:themeFill="background1" w:themeFillShade="D9"/>
            <w:vAlign w:val="center"/>
          </w:tcPr>
          <w:p w14:paraId="3E2504F2" w14:textId="281B594C" w:rsidR="0067027C" w:rsidRDefault="00AA07FA">
            <w:pPr>
              <w:pStyle w:val="TableItem"/>
              <w:rPr>
                <w:b/>
                <w:lang w:val="en-AU"/>
              </w:rPr>
            </w:pPr>
            <w:r>
              <w:rPr>
                <w:b/>
                <w:lang w:val="en-AU"/>
              </w:rPr>
              <w:t xml:space="preserve">PROJECT DESIGN AND METHODOLOGY </w:t>
            </w:r>
            <w:r w:rsidR="0067027C">
              <w:rPr>
                <w:b/>
                <w:lang w:val="en-AU"/>
              </w:rPr>
              <w:t>(</w:t>
            </w:r>
            <w:r w:rsidR="008F5259">
              <w:rPr>
                <w:b/>
                <w:lang w:val="en-AU"/>
              </w:rPr>
              <w:t>50%</w:t>
            </w:r>
            <w:r w:rsidR="0067027C">
              <w:rPr>
                <w:b/>
                <w:lang w:val="en-AU"/>
              </w:rPr>
              <w:t xml:space="preserve">) </w:t>
            </w:r>
          </w:p>
          <w:p w14:paraId="2D3B8A1D" w14:textId="77777777" w:rsidR="0067027C" w:rsidRPr="00A87683" w:rsidRDefault="0067027C">
            <w:pPr>
              <w:pStyle w:val="TableItem"/>
              <w:rPr>
                <w:b/>
                <w:lang w:val="en-AU"/>
              </w:rPr>
            </w:pPr>
            <w:r>
              <w:rPr>
                <w:lang w:val="en-AU"/>
              </w:rPr>
              <w:t xml:space="preserve">Detail the </w:t>
            </w:r>
            <w:r w:rsidRPr="006017F8">
              <w:rPr>
                <w:lang w:val="en-AU"/>
              </w:rPr>
              <w:t xml:space="preserve">methodology that will be used to achieve the </w:t>
            </w:r>
            <w:r>
              <w:rPr>
                <w:lang w:val="en-AU"/>
              </w:rPr>
              <w:t>S</w:t>
            </w:r>
            <w:r w:rsidRPr="006017F8">
              <w:rPr>
                <w:lang w:val="en-AU"/>
              </w:rPr>
              <w:t xml:space="preserve">ervice </w:t>
            </w:r>
            <w:r>
              <w:rPr>
                <w:lang w:val="en-AU"/>
              </w:rPr>
              <w:t>O</w:t>
            </w:r>
            <w:r w:rsidRPr="006017F8">
              <w:rPr>
                <w:lang w:val="en-AU"/>
              </w:rPr>
              <w:t>utcomes</w:t>
            </w:r>
            <w:r>
              <w:rPr>
                <w:lang w:val="en-AU"/>
              </w:rPr>
              <w:t xml:space="preserve"> detailed in the draft Activity Schedule including:</w:t>
            </w:r>
          </w:p>
          <w:p w14:paraId="746F7576" w14:textId="77777777" w:rsidR="008C454D" w:rsidRPr="00AB1F2E" w:rsidRDefault="0067027C" w:rsidP="008C454D">
            <w:pPr>
              <w:pStyle w:val="TableItem"/>
              <w:numPr>
                <w:ilvl w:val="1"/>
                <w:numId w:val="6"/>
              </w:numPr>
              <w:rPr>
                <w:bCs/>
                <w:lang w:val="en-AU"/>
              </w:rPr>
            </w:pPr>
            <w:r>
              <w:rPr>
                <w:lang w:val="en-AU"/>
              </w:rPr>
              <w:t xml:space="preserve"> </w:t>
            </w:r>
            <w:r w:rsidR="008C454D" w:rsidRPr="00AB1F2E">
              <w:rPr>
                <w:bCs/>
                <w:lang w:val="en-AU"/>
              </w:rPr>
              <w:t xml:space="preserve">Detailed narrative provided of commitment to palliative and end of life care/examples of partnerships within the sector </w:t>
            </w:r>
          </w:p>
          <w:p w14:paraId="72FA2CB2" w14:textId="77777777" w:rsidR="008C454D" w:rsidRPr="00AB1F2E" w:rsidRDefault="008C454D" w:rsidP="008C454D">
            <w:pPr>
              <w:pStyle w:val="TableItem"/>
              <w:numPr>
                <w:ilvl w:val="1"/>
                <w:numId w:val="6"/>
              </w:numPr>
              <w:rPr>
                <w:bCs/>
                <w:lang w:val="en-AU"/>
              </w:rPr>
            </w:pPr>
            <w:r>
              <w:rPr>
                <w:bCs/>
                <w:lang w:val="en-AU"/>
              </w:rPr>
              <w:t>Provide a commitment to implement the Palliative Aged Care Outcomes Program (PACOP)</w:t>
            </w:r>
          </w:p>
          <w:p w14:paraId="02919A2F" w14:textId="77777777" w:rsidR="008C454D" w:rsidRPr="00AB1F2E" w:rsidRDefault="008C454D" w:rsidP="008C454D">
            <w:pPr>
              <w:pStyle w:val="TableItem"/>
              <w:numPr>
                <w:ilvl w:val="1"/>
                <w:numId w:val="6"/>
              </w:numPr>
              <w:rPr>
                <w:bCs/>
                <w:lang w:val="en-AU"/>
              </w:rPr>
            </w:pPr>
            <w:r w:rsidRPr="00AB1F2E">
              <w:rPr>
                <w:bCs/>
                <w:lang w:val="en-AU"/>
              </w:rPr>
              <w:t>Policy and procedures to support the uptake of advanced care planning (ACP) and delivery of palliative of generalist palliative care</w:t>
            </w:r>
          </w:p>
          <w:p w14:paraId="26D4B7BF" w14:textId="77777777" w:rsidR="008C454D" w:rsidRPr="00AB1F2E" w:rsidRDefault="008C454D" w:rsidP="008C454D">
            <w:pPr>
              <w:pStyle w:val="TableItem"/>
              <w:numPr>
                <w:ilvl w:val="1"/>
                <w:numId w:val="6"/>
              </w:numPr>
              <w:rPr>
                <w:bCs/>
                <w:lang w:val="en-AU"/>
              </w:rPr>
            </w:pPr>
            <w:r w:rsidRPr="00AB1F2E">
              <w:rPr>
                <w:bCs/>
                <w:lang w:val="en-AU"/>
              </w:rPr>
              <w:t>Orientation/CPD framework that includes an introduction to ACP and end of life care</w:t>
            </w:r>
          </w:p>
          <w:p w14:paraId="4999D67B" w14:textId="77777777" w:rsidR="008C454D" w:rsidRPr="00AB1F2E" w:rsidRDefault="008C454D" w:rsidP="008C454D">
            <w:pPr>
              <w:pStyle w:val="TableItem"/>
              <w:numPr>
                <w:ilvl w:val="1"/>
                <w:numId w:val="6"/>
              </w:numPr>
              <w:rPr>
                <w:bCs/>
                <w:lang w:val="en-AU"/>
              </w:rPr>
            </w:pPr>
            <w:r w:rsidRPr="00AB1F2E">
              <w:rPr>
                <w:bCs/>
                <w:lang w:val="en-AU"/>
              </w:rPr>
              <w:t>Evidence of utilisation of specialist palliative care services such as Metropolitan Palliative Care Consultancy Service (</w:t>
            </w:r>
            <w:proofErr w:type="spellStart"/>
            <w:r w:rsidRPr="00AB1F2E">
              <w:rPr>
                <w:bCs/>
                <w:lang w:val="en-AU"/>
              </w:rPr>
              <w:t>MPaCCs</w:t>
            </w:r>
            <w:proofErr w:type="spellEnd"/>
            <w:r w:rsidRPr="00AB1F2E">
              <w:rPr>
                <w:bCs/>
                <w:lang w:val="en-AU"/>
              </w:rPr>
              <w:t>)</w:t>
            </w:r>
          </w:p>
          <w:p w14:paraId="2DC61117" w14:textId="77777777" w:rsidR="008C454D" w:rsidRPr="00AB1F2E" w:rsidRDefault="008C454D" w:rsidP="008C454D">
            <w:pPr>
              <w:pStyle w:val="TableItem"/>
              <w:numPr>
                <w:ilvl w:val="1"/>
                <w:numId w:val="6"/>
              </w:numPr>
              <w:rPr>
                <w:bCs/>
                <w:lang w:val="en-AU"/>
              </w:rPr>
            </w:pPr>
            <w:r w:rsidRPr="00AB1F2E">
              <w:rPr>
                <w:bCs/>
                <w:lang w:val="en-AU"/>
              </w:rPr>
              <w:t>Evidence of hospital avoidance strategies</w:t>
            </w:r>
          </w:p>
          <w:p w14:paraId="228A621E" w14:textId="77777777" w:rsidR="008C454D" w:rsidRPr="00AB1F2E" w:rsidRDefault="008C454D" w:rsidP="008C454D">
            <w:pPr>
              <w:pStyle w:val="TableItem"/>
              <w:numPr>
                <w:ilvl w:val="1"/>
                <w:numId w:val="6"/>
              </w:numPr>
              <w:rPr>
                <w:bCs/>
                <w:lang w:val="en-AU"/>
              </w:rPr>
            </w:pPr>
            <w:r w:rsidRPr="00AB1F2E">
              <w:rPr>
                <w:bCs/>
                <w:lang w:val="en-AU"/>
              </w:rPr>
              <w:t>After hours capability to manage the needs of the dying person</w:t>
            </w:r>
          </w:p>
          <w:p w14:paraId="31E2ECAB" w14:textId="77777777" w:rsidR="008C454D" w:rsidRPr="00AB1F2E" w:rsidRDefault="008C454D" w:rsidP="008C454D">
            <w:pPr>
              <w:pStyle w:val="TableItem"/>
              <w:numPr>
                <w:ilvl w:val="1"/>
                <w:numId w:val="6"/>
              </w:numPr>
              <w:rPr>
                <w:bCs/>
                <w:lang w:val="en-AU"/>
              </w:rPr>
            </w:pPr>
            <w:r w:rsidRPr="00AB1F2E">
              <w:rPr>
                <w:bCs/>
                <w:lang w:val="en-AU"/>
              </w:rPr>
              <w:t>Evidence of ability to complete reporting requirements as per timelines</w:t>
            </w:r>
          </w:p>
          <w:p w14:paraId="699E38CE" w14:textId="77777777" w:rsidR="008C454D" w:rsidRPr="00AB1F2E" w:rsidRDefault="008C454D" w:rsidP="008C454D">
            <w:pPr>
              <w:pStyle w:val="TableItem"/>
              <w:numPr>
                <w:ilvl w:val="1"/>
                <w:numId w:val="6"/>
              </w:numPr>
              <w:rPr>
                <w:bCs/>
                <w:lang w:val="en-AU"/>
              </w:rPr>
            </w:pPr>
            <w:r w:rsidRPr="00AB1F2E">
              <w:rPr>
                <w:bCs/>
                <w:lang w:val="en-AU"/>
              </w:rPr>
              <w:t>Clinical Protocols</w:t>
            </w:r>
          </w:p>
          <w:p w14:paraId="530ECB15" w14:textId="00E31042" w:rsidR="0067027C" w:rsidRPr="008C454D" w:rsidRDefault="008C454D" w:rsidP="008C454D">
            <w:pPr>
              <w:pStyle w:val="TableItem"/>
              <w:numPr>
                <w:ilvl w:val="1"/>
                <w:numId w:val="6"/>
              </w:numPr>
              <w:rPr>
                <w:bCs/>
                <w:lang w:val="en-AU"/>
              </w:rPr>
            </w:pPr>
            <w:r w:rsidRPr="00AB1F2E">
              <w:rPr>
                <w:bCs/>
                <w:lang w:val="en-AU"/>
              </w:rPr>
              <w:t xml:space="preserve">Ability to recruit a dedicated Case Coordinator role(s) </w:t>
            </w:r>
          </w:p>
        </w:tc>
      </w:tr>
      <w:tr w:rsidR="00774D3F" w:rsidRPr="004E5653" w14:paraId="41E6878A" w14:textId="77777777" w:rsidTr="006304C7">
        <w:trPr>
          <w:trHeight w:val="70"/>
        </w:trPr>
        <w:tc>
          <w:tcPr>
            <w:tcW w:w="575" w:type="dxa"/>
            <w:gridSpan w:val="2"/>
            <w:shd w:val="clear" w:color="auto" w:fill="auto"/>
            <w:vAlign w:val="center"/>
          </w:tcPr>
          <w:p w14:paraId="1E82C635" w14:textId="77777777" w:rsidR="00774D3F" w:rsidRDefault="00774D3F">
            <w:pPr>
              <w:pStyle w:val="TableItem"/>
              <w:rPr>
                <w:lang w:val="en-AU"/>
              </w:rPr>
            </w:pPr>
          </w:p>
        </w:tc>
        <w:tc>
          <w:tcPr>
            <w:tcW w:w="9206" w:type="dxa"/>
            <w:gridSpan w:val="13"/>
            <w:shd w:val="clear" w:color="auto" w:fill="auto"/>
            <w:vAlign w:val="center"/>
          </w:tcPr>
          <w:p w14:paraId="19FAB460" w14:textId="77777777" w:rsidR="00774D3F" w:rsidRDefault="00774D3F">
            <w:pPr>
              <w:pStyle w:val="TableItem"/>
              <w:rPr>
                <w:b/>
                <w:lang w:val="en-AU"/>
              </w:rPr>
            </w:pPr>
          </w:p>
        </w:tc>
      </w:tr>
      <w:tr w:rsidR="00E369D7" w:rsidRPr="004E5653" w14:paraId="1C486974" w14:textId="77777777" w:rsidTr="006304C7">
        <w:trPr>
          <w:trHeight w:val="2269"/>
        </w:trPr>
        <w:tc>
          <w:tcPr>
            <w:tcW w:w="575" w:type="dxa"/>
            <w:gridSpan w:val="2"/>
            <w:shd w:val="clear" w:color="auto" w:fill="D9D9D9" w:themeFill="background1" w:themeFillShade="D9"/>
            <w:vAlign w:val="center"/>
          </w:tcPr>
          <w:p w14:paraId="005D8D64" w14:textId="78A3A860" w:rsidR="00E369D7" w:rsidRDefault="00A93FFD">
            <w:pPr>
              <w:pStyle w:val="TableItem"/>
              <w:rPr>
                <w:lang w:val="en-AU"/>
              </w:rPr>
            </w:pPr>
            <w:r>
              <w:rPr>
                <w:lang w:val="en-AU"/>
              </w:rPr>
              <w:t>3.3</w:t>
            </w:r>
          </w:p>
        </w:tc>
        <w:tc>
          <w:tcPr>
            <w:tcW w:w="9206" w:type="dxa"/>
            <w:gridSpan w:val="13"/>
            <w:shd w:val="clear" w:color="auto" w:fill="D9D9D9" w:themeFill="background1" w:themeFillShade="D9"/>
            <w:vAlign w:val="center"/>
          </w:tcPr>
          <w:p w14:paraId="5A2E6DFF" w14:textId="77777777" w:rsidR="00802362" w:rsidRDefault="007A7D98" w:rsidP="00141C3C">
            <w:pPr>
              <w:pStyle w:val="TableItem"/>
              <w:jc w:val="left"/>
              <w:rPr>
                <w:b/>
                <w:lang w:val="en-AU"/>
              </w:rPr>
            </w:pPr>
            <w:r>
              <w:rPr>
                <w:b/>
                <w:lang w:val="en-AU"/>
              </w:rPr>
              <w:t>GOVERNANCE, QUALITY AND MANAGEMENT</w:t>
            </w:r>
            <w:r w:rsidR="00141C3C">
              <w:rPr>
                <w:b/>
                <w:lang w:val="en-AU"/>
              </w:rPr>
              <w:t xml:space="preserve"> (</w:t>
            </w:r>
            <w:r w:rsidR="000F6CAE">
              <w:rPr>
                <w:b/>
                <w:lang w:val="en-AU"/>
              </w:rPr>
              <w:t>30%)</w:t>
            </w:r>
          </w:p>
          <w:p w14:paraId="5F80A628" w14:textId="77777777" w:rsidR="005571ED" w:rsidRDefault="005571ED" w:rsidP="005571ED">
            <w:pPr>
              <w:pStyle w:val="TableItem"/>
              <w:numPr>
                <w:ilvl w:val="0"/>
                <w:numId w:val="8"/>
              </w:numPr>
              <w:rPr>
                <w:bCs/>
                <w:lang w:val="en-AU"/>
              </w:rPr>
            </w:pPr>
            <w:r w:rsidRPr="00124E9E">
              <w:rPr>
                <w:bCs/>
                <w:lang w:val="en-AU"/>
              </w:rPr>
              <w:t>Evidence and examples of internal systems to provide quality improvement initiatives</w:t>
            </w:r>
          </w:p>
          <w:p w14:paraId="6573320F" w14:textId="77777777" w:rsidR="005571ED" w:rsidRPr="009E7E62" w:rsidRDefault="005571ED" w:rsidP="005571ED">
            <w:pPr>
              <w:pStyle w:val="TableItem"/>
              <w:numPr>
                <w:ilvl w:val="0"/>
                <w:numId w:val="7"/>
              </w:numPr>
              <w:rPr>
                <w:lang w:val="en-AU"/>
              </w:rPr>
            </w:pPr>
            <w:r w:rsidRPr="0053531D">
              <w:rPr>
                <w:bCs/>
                <w:lang w:val="en-AU"/>
              </w:rPr>
              <w:t xml:space="preserve">Change </w:t>
            </w:r>
            <w:r>
              <w:rPr>
                <w:bCs/>
                <w:lang w:val="en-AU"/>
              </w:rPr>
              <w:t>m</w:t>
            </w:r>
            <w:r w:rsidRPr="0053531D">
              <w:rPr>
                <w:bCs/>
                <w:lang w:val="en-AU"/>
              </w:rPr>
              <w:t>anagement/sustainability strategy</w:t>
            </w:r>
          </w:p>
          <w:p w14:paraId="0F544803" w14:textId="77777777" w:rsidR="005571ED" w:rsidRPr="00124E9E" w:rsidRDefault="005571ED" w:rsidP="005571ED">
            <w:pPr>
              <w:pStyle w:val="TableItem"/>
              <w:numPr>
                <w:ilvl w:val="0"/>
                <w:numId w:val="7"/>
              </w:numPr>
              <w:rPr>
                <w:bCs/>
                <w:lang w:val="en-AU"/>
              </w:rPr>
            </w:pPr>
            <w:r w:rsidRPr="00124E9E">
              <w:rPr>
                <w:bCs/>
                <w:lang w:val="en-AU"/>
              </w:rPr>
              <w:t>Evidence of current data collection capability</w:t>
            </w:r>
          </w:p>
          <w:p w14:paraId="2F5B5769" w14:textId="77777777" w:rsidR="005571ED" w:rsidRPr="00124E9E" w:rsidRDefault="005571ED" w:rsidP="005571ED">
            <w:pPr>
              <w:pStyle w:val="TableItem"/>
              <w:numPr>
                <w:ilvl w:val="0"/>
                <w:numId w:val="7"/>
              </w:numPr>
              <w:rPr>
                <w:bCs/>
                <w:lang w:val="en-AU"/>
              </w:rPr>
            </w:pPr>
            <w:r w:rsidRPr="00124E9E">
              <w:rPr>
                <w:bCs/>
                <w:lang w:val="en-AU"/>
              </w:rPr>
              <w:t xml:space="preserve">Established </w:t>
            </w:r>
            <w:r>
              <w:rPr>
                <w:bCs/>
                <w:lang w:val="en-AU"/>
              </w:rPr>
              <w:t>c</w:t>
            </w:r>
            <w:r w:rsidRPr="00124E9E">
              <w:rPr>
                <w:bCs/>
                <w:lang w:val="en-AU"/>
              </w:rPr>
              <w:t xml:space="preserve">linical </w:t>
            </w:r>
            <w:r>
              <w:rPr>
                <w:bCs/>
                <w:lang w:val="en-AU"/>
              </w:rPr>
              <w:t>g</w:t>
            </w:r>
            <w:r w:rsidRPr="00124E9E">
              <w:rPr>
                <w:bCs/>
                <w:lang w:val="en-AU"/>
              </w:rPr>
              <w:t xml:space="preserve">overnance </w:t>
            </w:r>
            <w:r>
              <w:rPr>
                <w:bCs/>
                <w:lang w:val="en-AU"/>
              </w:rPr>
              <w:t>s</w:t>
            </w:r>
            <w:r w:rsidRPr="00124E9E">
              <w:rPr>
                <w:bCs/>
                <w:lang w:val="en-AU"/>
              </w:rPr>
              <w:t>tructure</w:t>
            </w:r>
          </w:p>
          <w:p w14:paraId="5E351316" w14:textId="77777777" w:rsidR="005571ED" w:rsidRPr="00124E9E" w:rsidRDefault="005571ED" w:rsidP="005571ED">
            <w:pPr>
              <w:pStyle w:val="TableItem"/>
              <w:numPr>
                <w:ilvl w:val="0"/>
                <w:numId w:val="7"/>
              </w:numPr>
              <w:rPr>
                <w:bCs/>
                <w:lang w:val="en-AU"/>
              </w:rPr>
            </w:pPr>
            <w:r w:rsidRPr="00124E9E">
              <w:rPr>
                <w:bCs/>
                <w:lang w:val="en-AU"/>
              </w:rPr>
              <w:t xml:space="preserve">Policies and </w:t>
            </w:r>
            <w:r>
              <w:rPr>
                <w:bCs/>
                <w:lang w:val="en-AU"/>
              </w:rPr>
              <w:t>p</w:t>
            </w:r>
            <w:r w:rsidRPr="00124E9E">
              <w:rPr>
                <w:bCs/>
                <w:lang w:val="en-AU"/>
              </w:rPr>
              <w:t>rocedures to support clinical incident management</w:t>
            </w:r>
          </w:p>
          <w:p w14:paraId="352A18D2" w14:textId="77777777" w:rsidR="005571ED" w:rsidRPr="002E0C91" w:rsidRDefault="005571ED" w:rsidP="005571ED">
            <w:pPr>
              <w:pStyle w:val="TableItem"/>
              <w:numPr>
                <w:ilvl w:val="0"/>
                <w:numId w:val="7"/>
              </w:numPr>
              <w:rPr>
                <w:lang w:val="en-AU"/>
              </w:rPr>
            </w:pPr>
            <w:r w:rsidRPr="00124E9E">
              <w:rPr>
                <w:bCs/>
                <w:lang w:val="en-AU"/>
              </w:rPr>
              <w:t>Commitment to support education program related to NPA p</w:t>
            </w:r>
            <w:r>
              <w:rPr>
                <w:bCs/>
                <w:lang w:val="en-AU"/>
              </w:rPr>
              <w:t>roject by demonstrating examples of in house and external education programs</w:t>
            </w:r>
          </w:p>
          <w:p w14:paraId="2B07045C" w14:textId="77777777" w:rsidR="005571ED" w:rsidRDefault="005571ED" w:rsidP="005571ED">
            <w:pPr>
              <w:pStyle w:val="TableItem"/>
              <w:numPr>
                <w:ilvl w:val="0"/>
                <w:numId w:val="7"/>
              </w:numPr>
              <w:rPr>
                <w:lang w:val="en-AU"/>
              </w:rPr>
            </w:pPr>
            <w:r>
              <w:rPr>
                <w:lang w:val="en-AU"/>
              </w:rPr>
              <w:t xml:space="preserve">Evidence of a Risk Management strategy to meet contractual requirements during planned/unplanned leave or </w:t>
            </w:r>
            <w:proofErr w:type="gramStart"/>
            <w:r>
              <w:rPr>
                <w:lang w:val="en-AU"/>
              </w:rPr>
              <w:t>in the event that</w:t>
            </w:r>
            <w:proofErr w:type="gramEnd"/>
            <w:r>
              <w:rPr>
                <w:lang w:val="en-AU"/>
              </w:rPr>
              <w:t xml:space="preserve"> a Case Coordinator resigns</w:t>
            </w:r>
          </w:p>
          <w:p w14:paraId="2005DEFE" w14:textId="21D632E2" w:rsidR="00E369D7" w:rsidRPr="00E06902" w:rsidRDefault="005571ED" w:rsidP="00141C3C">
            <w:pPr>
              <w:pStyle w:val="TableItem"/>
              <w:numPr>
                <w:ilvl w:val="0"/>
                <w:numId w:val="7"/>
              </w:numPr>
              <w:jc w:val="left"/>
              <w:rPr>
                <w:b/>
                <w:lang w:val="en-AU"/>
              </w:rPr>
            </w:pPr>
            <w:r>
              <w:rPr>
                <w:lang w:val="en-AU"/>
              </w:rPr>
              <w:t>Capacity to support data collection/report submissions</w:t>
            </w:r>
          </w:p>
        </w:tc>
      </w:tr>
      <w:tr w:rsidR="0067027C" w:rsidRPr="004E5653" w14:paraId="351BA34D" w14:textId="77777777">
        <w:trPr>
          <w:trHeight w:val="70"/>
        </w:trPr>
        <w:tc>
          <w:tcPr>
            <w:tcW w:w="9781" w:type="dxa"/>
            <w:gridSpan w:val="15"/>
            <w:shd w:val="clear" w:color="auto" w:fill="auto"/>
            <w:vAlign w:val="center"/>
          </w:tcPr>
          <w:p w14:paraId="663C5F29" w14:textId="77777777" w:rsidR="0067027C" w:rsidRPr="00C00A61" w:rsidRDefault="0067027C">
            <w:pPr>
              <w:pStyle w:val="TableItem"/>
              <w:rPr>
                <w:color w:val="808080"/>
                <w:lang w:val="en-AU"/>
              </w:rPr>
            </w:pPr>
          </w:p>
        </w:tc>
      </w:tr>
      <w:tr w:rsidR="0067027C" w:rsidRPr="004E5653" w14:paraId="6CEAD512" w14:textId="77777777" w:rsidTr="006304C7">
        <w:trPr>
          <w:trHeight w:val="70"/>
        </w:trPr>
        <w:tc>
          <w:tcPr>
            <w:tcW w:w="575" w:type="dxa"/>
            <w:gridSpan w:val="2"/>
            <w:shd w:val="clear" w:color="auto" w:fill="D9D9D9" w:themeFill="background1" w:themeFillShade="D9"/>
            <w:vAlign w:val="center"/>
          </w:tcPr>
          <w:p w14:paraId="0054A109" w14:textId="6161CCAF" w:rsidR="0067027C" w:rsidRPr="00796D3A" w:rsidRDefault="0067027C">
            <w:pPr>
              <w:pStyle w:val="TableItem"/>
              <w:rPr>
                <w:lang w:val="en-AU"/>
              </w:rPr>
            </w:pPr>
            <w:r>
              <w:rPr>
                <w:lang w:val="en-AU"/>
              </w:rPr>
              <w:t>3.</w:t>
            </w:r>
            <w:r w:rsidR="00A93FFD">
              <w:rPr>
                <w:lang w:val="en-AU"/>
              </w:rPr>
              <w:t>4</w:t>
            </w:r>
          </w:p>
        </w:tc>
        <w:tc>
          <w:tcPr>
            <w:tcW w:w="9206" w:type="dxa"/>
            <w:gridSpan w:val="13"/>
            <w:shd w:val="clear" w:color="auto" w:fill="D9D9D9" w:themeFill="background1" w:themeFillShade="D9"/>
            <w:vAlign w:val="center"/>
          </w:tcPr>
          <w:p w14:paraId="49B28480" w14:textId="0C1119DC" w:rsidR="0067027C" w:rsidRDefault="0047630E">
            <w:pPr>
              <w:pStyle w:val="TableItem"/>
              <w:rPr>
                <w:b/>
                <w:lang w:val="en-AU"/>
              </w:rPr>
            </w:pPr>
            <w:r>
              <w:rPr>
                <w:b/>
                <w:lang w:val="en-AU"/>
              </w:rPr>
              <w:t xml:space="preserve">PARTNERSHIPS (10%) </w:t>
            </w:r>
          </w:p>
          <w:p w14:paraId="6091FF1C" w14:textId="07330736" w:rsidR="0067027C" w:rsidRDefault="0067027C">
            <w:pPr>
              <w:pStyle w:val="TableItem"/>
              <w:rPr>
                <w:lang w:val="en-AU"/>
              </w:rPr>
            </w:pPr>
            <w:r w:rsidRPr="00BE7727">
              <w:rPr>
                <w:lang w:val="en-AU"/>
              </w:rPr>
              <w:t>Provide an ove</w:t>
            </w:r>
            <w:r w:rsidR="00E641D3">
              <w:rPr>
                <w:lang w:val="en-AU"/>
              </w:rPr>
              <w:t>r</w:t>
            </w:r>
            <w:r w:rsidR="006E20C9">
              <w:rPr>
                <w:lang w:val="en-AU"/>
              </w:rPr>
              <w:t>view</w:t>
            </w:r>
            <w:r w:rsidR="00EF2729">
              <w:rPr>
                <w:lang w:val="en-AU"/>
              </w:rPr>
              <w:t xml:space="preserve"> </w:t>
            </w:r>
            <w:r w:rsidR="007908D2">
              <w:rPr>
                <w:lang w:val="en-AU"/>
              </w:rPr>
              <w:t xml:space="preserve">with </w:t>
            </w:r>
            <w:r w:rsidR="003138D6">
              <w:rPr>
                <w:lang w:val="en-AU"/>
              </w:rPr>
              <w:t>details of</w:t>
            </w:r>
            <w:r w:rsidR="00EF2729">
              <w:rPr>
                <w:lang w:val="en-AU"/>
              </w:rPr>
              <w:t xml:space="preserve"> </w:t>
            </w:r>
            <w:r w:rsidR="003138D6">
              <w:rPr>
                <w:lang w:val="en-AU"/>
              </w:rPr>
              <w:t>specific relevant partnerships and arrangements</w:t>
            </w:r>
            <w:r w:rsidR="00515424">
              <w:rPr>
                <w:lang w:val="en-AU"/>
              </w:rPr>
              <w:t xml:space="preserve"> in place</w:t>
            </w:r>
            <w:r w:rsidR="007908D2">
              <w:rPr>
                <w:lang w:val="en-AU"/>
              </w:rPr>
              <w:t xml:space="preserve"> including</w:t>
            </w:r>
            <w:r>
              <w:rPr>
                <w:lang w:val="en-AU"/>
              </w:rPr>
              <w:t>:</w:t>
            </w:r>
          </w:p>
          <w:p w14:paraId="3CE54B88" w14:textId="77777777" w:rsidR="0062230E" w:rsidRPr="00B73901" w:rsidRDefault="0062230E" w:rsidP="0062230E">
            <w:pPr>
              <w:pStyle w:val="TableItem"/>
              <w:numPr>
                <w:ilvl w:val="0"/>
                <w:numId w:val="10"/>
              </w:numPr>
              <w:rPr>
                <w:bCs/>
                <w:lang w:val="en-AU"/>
              </w:rPr>
            </w:pPr>
            <w:r w:rsidRPr="00B73901">
              <w:rPr>
                <w:bCs/>
                <w:lang w:val="en-AU"/>
              </w:rPr>
              <w:t>Details provided of relationships with visiting GPs</w:t>
            </w:r>
          </w:p>
          <w:p w14:paraId="438F66FD" w14:textId="77777777" w:rsidR="0062230E" w:rsidRPr="00B73901" w:rsidRDefault="0062230E" w:rsidP="0062230E">
            <w:pPr>
              <w:pStyle w:val="TableItem"/>
              <w:numPr>
                <w:ilvl w:val="0"/>
                <w:numId w:val="10"/>
              </w:numPr>
              <w:rPr>
                <w:bCs/>
                <w:lang w:val="en-AU"/>
              </w:rPr>
            </w:pPr>
            <w:r w:rsidRPr="00B73901">
              <w:rPr>
                <w:bCs/>
                <w:lang w:val="en-AU"/>
              </w:rPr>
              <w:t>Letters of support from GPs in relation to the pilot</w:t>
            </w:r>
          </w:p>
          <w:p w14:paraId="6F6ED5CB" w14:textId="77777777" w:rsidR="0062230E" w:rsidRPr="00B73901" w:rsidRDefault="0062230E" w:rsidP="0062230E">
            <w:pPr>
              <w:pStyle w:val="TableItem"/>
              <w:numPr>
                <w:ilvl w:val="0"/>
                <w:numId w:val="10"/>
              </w:numPr>
              <w:rPr>
                <w:bCs/>
                <w:lang w:val="en-AU"/>
              </w:rPr>
            </w:pPr>
            <w:r w:rsidRPr="00B73901">
              <w:rPr>
                <w:bCs/>
                <w:lang w:val="en-AU"/>
              </w:rPr>
              <w:t>After-hours arrangements and GP leave cover strategy</w:t>
            </w:r>
          </w:p>
          <w:p w14:paraId="0A0CBD71" w14:textId="77777777" w:rsidR="0062230E" w:rsidRPr="00B73901" w:rsidRDefault="0062230E" w:rsidP="0062230E">
            <w:pPr>
              <w:pStyle w:val="TableItem"/>
              <w:numPr>
                <w:ilvl w:val="0"/>
                <w:numId w:val="10"/>
              </w:numPr>
              <w:rPr>
                <w:bCs/>
                <w:lang w:val="en-AU"/>
              </w:rPr>
            </w:pPr>
            <w:r w:rsidRPr="00B73901">
              <w:rPr>
                <w:bCs/>
                <w:lang w:val="en-AU"/>
              </w:rPr>
              <w:t>Policies and Procedures regarding clinical escalation</w:t>
            </w:r>
          </w:p>
          <w:p w14:paraId="25CC52B9" w14:textId="77777777" w:rsidR="0062230E" w:rsidRPr="00B73901" w:rsidRDefault="0062230E" w:rsidP="0062230E">
            <w:pPr>
              <w:pStyle w:val="TableItem"/>
              <w:numPr>
                <w:ilvl w:val="0"/>
                <w:numId w:val="10"/>
              </w:numPr>
              <w:rPr>
                <w:bCs/>
                <w:lang w:val="en-AU"/>
              </w:rPr>
            </w:pPr>
            <w:r w:rsidRPr="00B73901">
              <w:rPr>
                <w:bCs/>
                <w:lang w:val="en-AU"/>
              </w:rPr>
              <w:t>Framework for conducting family meetings</w:t>
            </w:r>
          </w:p>
          <w:p w14:paraId="161CE0DA" w14:textId="2A8E3F4D" w:rsidR="0067027C" w:rsidRPr="0046389E" w:rsidRDefault="0062230E" w:rsidP="0062230E">
            <w:pPr>
              <w:pStyle w:val="TableItem"/>
              <w:numPr>
                <w:ilvl w:val="0"/>
                <w:numId w:val="10"/>
              </w:numPr>
              <w:rPr>
                <w:lang w:val="en-AU"/>
              </w:rPr>
            </w:pPr>
            <w:r w:rsidRPr="00B73901">
              <w:rPr>
                <w:bCs/>
                <w:lang w:val="en-AU"/>
              </w:rPr>
              <w:t>Willing to implement My Health Record</w:t>
            </w:r>
          </w:p>
        </w:tc>
      </w:tr>
      <w:tr w:rsidR="00584619" w:rsidRPr="004E5653" w14:paraId="6DA1E174" w14:textId="77777777" w:rsidTr="006304C7">
        <w:trPr>
          <w:trHeight w:val="70"/>
        </w:trPr>
        <w:tc>
          <w:tcPr>
            <w:tcW w:w="575" w:type="dxa"/>
            <w:gridSpan w:val="2"/>
            <w:shd w:val="clear" w:color="auto" w:fill="D9D9D9" w:themeFill="background1" w:themeFillShade="D9"/>
            <w:vAlign w:val="center"/>
          </w:tcPr>
          <w:p w14:paraId="07FD177E" w14:textId="77777777" w:rsidR="00584619" w:rsidRDefault="00584619">
            <w:pPr>
              <w:pStyle w:val="TableItem"/>
              <w:rPr>
                <w:lang w:val="en-AU"/>
              </w:rPr>
            </w:pPr>
            <w:r>
              <w:rPr>
                <w:lang w:val="en-AU"/>
              </w:rPr>
              <w:t xml:space="preserve">4.0 </w:t>
            </w:r>
          </w:p>
        </w:tc>
        <w:tc>
          <w:tcPr>
            <w:tcW w:w="9206" w:type="dxa"/>
            <w:gridSpan w:val="13"/>
            <w:shd w:val="clear" w:color="auto" w:fill="D9D9D9" w:themeFill="background1" w:themeFillShade="D9"/>
            <w:vAlign w:val="center"/>
          </w:tcPr>
          <w:p w14:paraId="137AEB4F" w14:textId="77777777" w:rsidR="00584619" w:rsidRPr="00024AA3" w:rsidRDefault="00584619">
            <w:pPr>
              <w:pStyle w:val="TableItem"/>
              <w:rPr>
                <w:b/>
                <w:lang w:val="en-AU"/>
              </w:rPr>
            </w:pPr>
            <w:r>
              <w:rPr>
                <w:b/>
                <w:lang w:val="en-AU"/>
              </w:rPr>
              <w:t>Budget</w:t>
            </w:r>
          </w:p>
        </w:tc>
      </w:tr>
      <w:tr w:rsidR="0067027C" w:rsidRPr="004E5653" w14:paraId="7E076A43" w14:textId="77777777">
        <w:trPr>
          <w:trHeight w:val="70"/>
        </w:trPr>
        <w:tc>
          <w:tcPr>
            <w:tcW w:w="9781" w:type="dxa"/>
            <w:gridSpan w:val="15"/>
            <w:shd w:val="clear" w:color="auto" w:fill="auto"/>
            <w:vAlign w:val="center"/>
          </w:tcPr>
          <w:p w14:paraId="76532256" w14:textId="159B6346" w:rsidR="00584619" w:rsidRDefault="00584619">
            <w:pPr>
              <w:pStyle w:val="TableItem"/>
            </w:pPr>
            <w:r>
              <w:rPr>
                <w:lang w:val="en-AU"/>
              </w:rPr>
              <w:t>In making a value for money assessment of the Respondent’s submission please c</w:t>
            </w:r>
            <w:proofErr w:type="spellStart"/>
            <w:r w:rsidRPr="00F301AC">
              <w:t>omplete</w:t>
            </w:r>
            <w:proofErr w:type="spellEnd"/>
            <w:r w:rsidRPr="00F301AC">
              <w:t xml:space="preserve"> and submit the </w:t>
            </w:r>
            <w:r>
              <w:t>b</w:t>
            </w:r>
            <w:r w:rsidRPr="00F301AC">
              <w:t xml:space="preserve">udget </w:t>
            </w:r>
            <w:r>
              <w:t>t</w:t>
            </w:r>
            <w:r w:rsidRPr="00F301AC">
              <w:t xml:space="preserve">emplate provided with the Request documents at Part </w:t>
            </w:r>
            <w:r w:rsidR="00C9715C">
              <w:rPr>
                <w:lang w:val="en-AU"/>
              </w:rPr>
              <w:t>D</w:t>
            </w:r>
            <w:r w:rsidRPr="00F301AC">
              <w:t xml:space="preserve"> </w:t>
            </w:r>
            <w:r>
              <w:t>on the basis that this represents a normal full year’s operational expenditure (e.g. allocate full year’s budget as if it was going to be used on a complete basis).</w:t>
            </w:r>
          </w:p>
          <w:p w14:paraId="6E593F8A" w14:textId="77777777" w:rsidR="00584619" w:rsidRDefault="00584619">
            <w:pPr>
              <w:pStyle w:val="TableItem"/>
              <w:rPr>
                <w:color w:val="808080"/>
                <w:lang w:val="en-AU"/>
              </w:rPr>
            </w:pPr>
            <w:r>
              <w:t>The Budget will be deemed to include the cost of complying with</w:t>
            </w:r>
            <w:r>
              <w:rPr>
                <w:lang w:val="en-AU"/>
              </w:rPr>
              <w:t xml:space="preserve"> all matters and things necessary or relevant for</w:t>
            </w:r>
            <w:r>
              <w:t xml:space="preserve"> th</w:t>
            </w:r>
            <w:r>
              <w:rPr>
                <w:lang w:val="en-AU"/>
              </w:rPr>
              <w:t>e performance of the</w:t>
            </w:r>
            <w:r>
              <w:t xml:space="preserve"> Service Agreement</w:t>
            </w:r>
            <w:r>
              <w:rPr>
                <w:lang w:val="en-AU"/>
              </w:rPr>
              <w:t>.</w:t>
            </w:r>
            <w:r>
              <w:t xml:space="preserve"> </w:t>
            </w:r>
          </w:p>
          <w:p w14:paraId="70E78C89" w14:textId="77777777" w:rsidR="00584619" w:rsidRPr="00C00A61" w:rsidRDefault="00584619">
            <w:pPr>
              <w:pStyle w:val="TableItem"/>
              <w:rPr>
                <w:color w:val="808080"/>
                <w:lang w:val="en-AU"/>
              </w:rPr>
            </w:pPr>
          </w:p>
        </w:tc>
      </w:tr>
      <w:tr w:rsidR="0067027C" w:rsidRPr="00E2252E" w14:paraId="61557F23" w14:textId="77777777">
        <w:tc>
          <w:tcPr>
            <w:tcW w:w="9781" w:type="dxa"/>
            <w:gridSpan w:val="15"/>
            <w:shd w:val="clear" w:color="auto" w:fill="545759"/>
          </w:tcPr>
          <w:p w14:paraId="7D848E56" w14:textId="77777777" w:rsidR="0067027C" w:rsidRPr="00485BF0" w:rsidRDefault="0067027C">
            <w:pPr>
              <w:pStyle w:val="TableHeading"/>
              <w:rPr>
                <w:b/>
              </w:rPr>
            </w:pPr>
            <w:r>
              <w:rPr>
                <w:b/>
              </w:rPr>
              <w:t>Attachments</w:t>
            </w:r>
          </w:p>
        </w:tc>
      </w:tr>
      <w:tr w:rsidR="0067027C" w:rsidRPr="004E5653" w14:paraId="6F9260F1" w14:textId="77777777">
        <w:trPr>
          <w:trHeight w:val="70"/>
        </w:trPr>
        <w:tc>
          <w:tcPr>
            <w:tcW w:w="9781" w:type="dxa"/>
            <w:gridSpan w:val="15"/>
            <w:shd w:val="clear" w:color="auto" w:fill="D9D9D9" w:themeFill="background1" w:themeFillShade="D9"/>
            <w:vAlign w:val="center"/>
          </w:tcPr>
          <w:p w14:paraId="27FB5255" w14:textId="77777777" w:rsidR="0067027C" w:rsidRPr="00796D3A" w:rsidRDefault="0067027C">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67027C" w:rsidRPr="004E5653" w14:paraId="0D459318" w14:textId="77777777">
        <w:trPr>
          <w:trHeight w:val="70"/>
        </w:trPr>
        <w:tc>
          <w:tcPr>
            <w:tcW w:w="9781" w:type="dxa"/>
            <w:gridSpan w:val="15"/>
            <w:shd w:val="clear" w:color="auto" w:fill="auto"/>
            <w:vAlign w:val="center"/>
          </w:tcPr>
          <w:p w14:paraId="5D9DE420" w14:textId="77777777" w:rsidR="0067027C" w:rsidRPr="00C00A61" w:rsidRDefault="0067027C">
            <w:pPr>
              <w:pStyle w:val="TableItem"/>
              <w:rPr>
                <w:color w:val="808080"/>
                <w:lang w:val="en-AU"/>
              </w:rPr>
            </w:pPr>
          </w:p>
        </w:tc>
      </w:tr>
    </w:tbl>
    <w:p w14:paraId="4128AFAC" w14:textId="77777777" w:rsidR="0067027C" w:rsidRDefault="0067027C" w:rsidP="0067027C"/>
    <w:p w14:paraId="50E83CEA" w14:textId="77777777" w:rsidR="0067027C" w:rsidRDefault="0067027C"/>
    <w:p w14:paraId="7875B844" w14:textId="77777777" w:rsidR="00FF7E1B" w:rsidRDefault="00FF7E1B"/>
    <w:sectPr w:rsidR="00FF7E1B" w:rsidSect="00EB690D">
      <w:headerReference w:type="default" r:id="rId10"/>
      <w:footerReference w:type="default" r:id="rId11"/>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9A6C" w14:textId="77777777" w:rsidR="00AC50BC" w:rsidRDefault="00AC50BC" w:rsidP="00220303">
      <w:pPr>
        <w:spacing w:after="0" w:line="240" w:lineRule="auto"/>
      </w:pPr>
      <w:r>
        <w:separator/>
      </w:r>
    </w:p>
  </w:endnote>
  <w:endnote w:type="continuationSeparator" w:id="0">
    <w:p w14:paraId="6D02E3F9" w14:textId="77777777" w:rsidR="00AC50BC" w:rsidRDefault="00AC50BC" w:rsidP="00220303">
      <w:pPr>
        <w:spacing w:after="0" w:line="240" w:lineRule="auto"/>
      </w:pPr>
      <w:r>
        <w:continuationSeparator/>
      </w:r>
    </w:p>
  </w:endnote>
  <w:endnote w:type="continuationNotice" w:id="1">
    <w:p w14:paraId="0A705860" w14:textId="77777777" w:rsidR="00AC50BC" w:rsidRDefault="00AC5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C25D" w14:textId="77777777" w:rsidR="00AC50BC" w:rsidRDefault="00AC50BC" w:rsidP="00220303">
      <w:pPr>
        <w:spacing w:after="0" w:line="240" w:lineRule="auto"/>
      </w:pPr>
      <w:r>
        <w:separator/>
      </w:r>
    </w:p>
  </w:footnote>
  <w:footnote w:type="continuationSeparator" w:id="0">
    <w:p w14:paraId="10C34F3B" w14:textId="77777777" w:rsidR="00AC50BC" w:rsidRDefault="00AC50BC" w:rsidP="00220303">
      <w:pPr>
        <w:spacing w:after="0" w:line="240" w:lineRule="auto"/>
      </w:pPr>
      <w:r>
        <w:continuationSeparator/>
      </w:r>
    </w:p>
  </w:footnote>
  <w:footnote w:type="continuationNotice" w:id="1">
    <w:p w14:paraId="72E565E3" w14:textId="77777777" w:rsidR="00AC50BC" w:rsidRDefault="00AC50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77777777" w:rsidR="00277BFE" w:rsidRDefault="0067027C" w:rsidP="00277BFE">
          <w:pPr>
            <w:pStyle w:val="Header"/>
            <w:ind w:left="-113"/>
            <w:rPr>
              <w:b/>
              <w:sz w:val="40"/>
              <w:szCs w:val="40"/>
            </w:rPr>
          </w:pPr>
          <w:r w:rsidRPr="0067027C">
            <w:rPr>
              <w:b/>
              <w:sz w:val="40"/>
              <w:szCs w:val="40"/>
            </w:rPr>
            <w:t>RFX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62336"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967EED"/>
    <w:multiLevelType w:val="hybridMultilevel"/>
    <w:tmpl w:val="52C25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D008EF"/>
    <w:multiLevelType w:val="hybridMultilevel"/>
    <w:tmpl w:val="9668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0D68C2"/>
    <w:multiLevelType w:val="hybridMultilevel"/>
    <w:tmpl w:val="2B34E3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88505C"/>
    <w:multiLevelType w:val="hybridMultilevel"/>
    <w:tmpl w:val="858001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36290E"/>
    <w:multiLevelType w:val="hybridMultilevel"/>
    <w:tmpl w:val="FFA644BC"/>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254D7C"/>
    <w:multiLevelType w:val="hybridMultilevel"/>
    <w:tmpl w:val="824873CE"/>
    <w:lvl w:ilvl="0" w:tplc="FFFFFFFF">
      <w:start w:val="1"/>
      <w:numFmt w:val="decimal"/>
      <w:lvlText w:val="%1."/>
      <w:lvlJc w:val="left"/>
      <w:pPr>
        <w:ind w:left="1080" w:hanging="720"/>
      </w:pPr>
      <w:rPr>
        <w:rFonts w:hint="default"/>
      </w:rPr>
    </w:lvl>
    <w:lvl w:ilvl="1" w:tplc="FFFFFFFF">
      <w:numFmt w:val="bullet"/>
      <w:lvlText w:val=""/>
      <w:lvlJc w:val="left"/>
      <w:pPr>
        <w:ind w:left="1800" w:hanging="720"/>
      </w:pPr>
      <w:rPr>
        <w:rFonts w:ascii="Symbol" w:eastAsia="Calibr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832684"/>
    <w:multiLevelType w:val="hybridMultilevel"/>
    <w:tmpl w:val="96862208"/>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179286">
    <w:abstractNumId w:val="1"/>
  </w:num>
  <w:num w:numId="2" w16cid:durableId="597906346">
    <w:abstractNumId w:val="0"/>
  </w:num>
  <w:num w:numId="3" w16cid:durableId="1192957209">
    <w:abstractNumId w:val="9"/>
  </w:num>
  <w:num w:numId="4" w16cid:durableId="1613394249">
    <w:abstractNumId w:val="8"/>
  </w:num>
  <w:num w:numId="5" w16cid:durableId="1433435151">
    <w:abstractNumId w:val="7"/>
  </w:num>
  <w:num w:numId="6" w16cid:durableId="952634641">
    <w:abstractNumId w:val="6"/>
  </w:num>
  <w:num w:numId="7" w16cid:durableId="745079323">
    <w:abstractNumId w:val="4"/>
  </w:num>
  <w:num w:numId="8" w16cid:durableId="353114375">
    <w:abstractNumId w:val="3"/>
  </w:num>
  <w:num w:numId="9" w16cid:durableId="681325002">
    <w:abstractNumId w:val="5"/>
  </w:num>
  <w:num w:numId="10" w16cid:durableId="83561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05E06"/>
    <w:rsid w:val="00007E27"/>
    <w:rsid w:val="0003109F"/>
    <w:rsid w:val="00031AFB"/>
    <w:rsid w:val="0004525F"/>
    <w:rsid w:val="0005457F"/>
    <w:rsid w:val="0007158D"/>
    <w:rsid w:val="0007228C"/>
    <w:rsid w:val="000A39BA"/>
    <w:rsid w:val="000F4583"/>
    <w:rsid w:val="000F6CAE"/>
    <w:rsid w:val="00110147"/>
    <w:rsid w:val="00111C2C"/>
    <w:rsid w:val="00115321"/>
    <w:rsid w:val="00131D52"/>
    <w:rsid w:val="001377F0"/>
    <w:rsid w:val="00141C3C"/>
    <w:rsid w:val="00174ABF"/>
    <w:rsid w:val="001A7AAB"/>
    <w:rsid w:val="001C31D3"/>
    <w:rsid w:val="001D5F6F"/>
    <w:rsid w:val="001E684B"/>
    <w:rsid w:val="001F2AED"/>
    <w:rsid w:val="001F32BE"/>
    <w:rsid w:val="00201200"/>
    <w:rsid w:val="00207495"/>
    <w:rsid w:val="00220303"/>
    <w:rsid w:val="002277DB"/>
    <w:rsid w:val="00250776"/>
    <w:rsid w:val="00256D44"/>
    <w:rsid w:val="0026313C"/>
    <w:rsid w:val="00276621"/>
    <w:rsid w:val="00277BFE"/>
    <w:rsid w:val="0030575C"/>
    <w:rsid w:val="0031369D"/>
    <w:rsid w:val="003138D6"/>
    <w:rsid w:val="003149A5"/>
    <w:rsid w:val="003206F2"/>
    <w:rsid w:val="00346F1E"/>
    <w:rsid w:val="003901C5"/>
    <w:rsid w:val="003916A6"/>
    <w:rsid w:val="003C15B0"/>
    <w:rsid w:val="00404A7E"/>
    <w:rsid w:val="0042008D"/>
    <w:rsid w:val="004246FC"/>
    <w:rsid w:val="004476FD"/>
    <w:rsid w:val="0046060D"/>
    <w:rsid w:val="00473388"/>
    <w:rsid w:val="0047630E"/>
    <w:rsid w:val="004A571A"/>
    <w:rsid w:val="004C6077"/>
    <w:rsid w:val="004D4C1F"/>
    <w:rsid w:val="004E3EEA"/>
    <w:rsid w:val="004F6113"/>
    <w:rsid w:val="00504897"/>
    <w:rsid w:val="00505125"/>
    <w:rsid w:val="00505FA0"/>
    <w:rsid w:val="00515424"/>
    <w:rsid w:val="00524E4C"/>
    <w:rsid w:val="00526ED5"/>
    <w:rsid w:val="005571ED"/>
    <w:rsid w:val="00584619"/>
    <w:rsid w:val="005F0A79"/>
    <w:rsid w:val="005F63C0"/>
    <w:rsid w:val="0062230E"/>
    <w:rsid w:val="00623D29"/>
    <w:rsid w:val="006304C7"/>
    <w:rsid w:val="00666C20"/>
    <w:rsid w:val="0067027C"/>
    <w:rsid w:val="00674AD4"/>
    <w:rsid w:val="006B4108"/>
    <w:rsid w:val="006B4DF3"/>
    <w:rsid w:val="006C11A9"/>
    <w:rsid w:val="006D6A30"/>
    <w:rsid w:val="006E1EEB"/>
    <w:rsid w:val="006E20C9"/>
    <w:rsid w:val="00700388"/>
    <w:rsid w:val="00704369"/>
    <w:rsid w:val="007224BC"/>
    <w:rsid w:val="00723922"/>
    <w:rsid w:val="007544CE"/>
    <w:rsid w:val="007729CE"/>
    <w:rsid w:val="00774D3F"/>
    <w:rsid w:val="00787708"/>
    <w:rsid w:val="007908D2"/>
    <w:rsid w:val="00790BE3"/>
    <w:rsid w:val="007A7D98"/>
    <w:rsid w:val="007B29F4"/>
    <w:rsid w:val="007D3E71"/>
    <w:rsid w:val="007E79E2"/>
    <w:rsid w:val="00802362"/>
    <w:rsid w:val="00807730"/>
    <w:rsid w:val="00863E75"/>
    <w:rsid w:val="00874184"/>
    <w:rsid w:val="00890ABF"/>
    <w:rsid w:val="00897913"/>
    <w:rsid w:val="008B7AA4"/>
    <w:rsid w:val="008C454D"/>
    <w:rsid w:val="008F5259"/>
    <w:rsid w:val="00937039"/>
    <w:rsid w:val="00A07825"/>
    <w:rsid w:val="00A66450"/>
    <w:rsid w:val="00A93FFD"/>
    <w:rsid w:val="00A95EA9"/>
    <w:rsid w:val="00AA07FA"/>
    <w:rsid w:val="00AB2451"/>
    <w:rsid w:val="00AC50BC"/>
    <w:rsid w:val="00AC6694"/>
    <w:rsid w:val="00AC76CA"/>
    <w:rsid w:val="00AD6057"/>
    <w:rsid w:val="00AF0BF2"/>
    <w:rsid w:val="00B34B55"/>
    <w:rsid w:val="00B644F3"/>
    <w:rsid w:val="00BE3156"/>
    <w:rsid w:val="00C07D9F"/>
    <w:rsid w:val="00C34B15"/>
    <w:rsid w:val="00C34D97"/>
    <w:rsid w:val="00C46B4F"/>
    <w:rsid w:val="00C87D08"/>
    <w:rsid w:val="00C9715C"/>
    <w:rsid w:val="00CA26A8"/>
    <w:rsid w:val="00CB155F"/>
    <w:rsid w:val="00CC01A6"/>
    <w:rsid w:val="00CC69CF"/>
    <w:rsid w:val="00D04ECD"/>
    <w:rsid w:val="00D35BF9"/>
    <w:rsid w:val="00D73765"/>
    <w:rsid w:val="00D964D8"/>
    <w:rsid w:val="00DC3DD5"/>
    <w:rsid w:val="00DE456F"/>
    <w:rsid w:val="00DF49D8"/>
    <w:rsid w:val="00E04D3B"/>
    <w:rsid w:val="00E06902"/>
    <w:rsid w:val="00E319C2"/>
    <w:rsid w:val="00E369D7"/>
    <w:rsid w:val="00E4542A"/>
    <w:rsid w:val="00E641D3"/>
    <w:rsid w:val="00EB690D"/>
    <w:rsid w:val="00EB7429"/>
    <w:rsid w:val="00EF1898"/>
    <w:rsid w:val="00EF2729"/>
    <w:rsid w:val="00F04531"/>
    <w:rsid w:val="00F47E7E"/>
    <w:rsid w:val="00F53AF1"/>
    <w:rsid w:val="00F56CAF"/>
    <w:rsid w:val="00FA4C58"/>
    <w:rsid w:val="00FB3859"/>
    <w:rsid w:val="00FB7C62"/>
    <w:rsid w:val="00FF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E4970A65-F5B3-4B85-A538-058D6547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character" w:styleId="CommentReference">
    <w:name w:val="annotation reference"/>
    <w:basedOn w:val="DefaultParagraphFont"/>
    <w:uiPriority w:val="99"/>
    <w:semiHidden/>
    <w:unhideWhenUsed/>
    <w:rsid w:val="008C454D"/>
    <w:rPr>
      <w:sz w:val="16"/>
      <w:szCs w:val="16"/>
    </w:rPr>
  </w:style>
  <w:style w:type="paragraph" w:styleId="CommentText">
    <w:name w:val="annotation text"/>
    <w:basedOn w:val="Normal"/>
    <w:link w:val="CommentTextChar"/>
    <w:uiPriority w:val="99"/>
    <w:unhideWhenUsed/>
    <w:rsid w:val="008C454D"/>
    <w:pPr>
      <w:spacing w:line="240" w:lineRule="auto"/>
    </w:pPr>
    <w:rPr>
      <w:szCs w:val="20"/>
    </w:rPr>
  </w:style>
  <w:style w:type="character" w:customStyle="1" w:styleId="CommentTextChar">
    <w:name w:val="Comment Text Char"/>
    <w:basedOn w:val="DefaultParagraphFont"/>
    <w:link w:val="CommentText"/>
    <w:uiPriority w:val="99"/>
    <w:rsid w:val="008C454D"/>
    <w:rPr>
      <w:rFonts w:eastAsia="Calibri" w:cs="Times New Roman"/>
      <w:sz w:val="20"/>
      <w:szCs w:val="20"/>
      <w:lang w:val="x-none"/>
    </w:rPr>
  </w:style>
  <w:style w:type="character" w:styleId="Mention">
    <w:name w:val="Mention"/>
    <w:basedOn w:val="DefaultParagraphFont"/>
    <w:uiPriority w:val="99"/>
    <w:unhideWhenUsed/>
    <w:rsid w:val="008C45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peters\WA%20Primary%20Health%20Alliance\Commissioned%20Services%20-%20Contracts\05.%20Forms%20Template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32281E"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32281E" w:rsidRDefault="000251C4">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251C4"/>
    <w:rsid w:val="001C31D3"/>
    <w:rsid w:val="001D5F6F"/>
    <w:rsid w:val="003149A5"/>
    <w:rsid w:val="0032281E"/>
    <w:rsid w:val="00323E83"/>
    <w:rsid w:val="0046060D"/>
    <w:rsid w:val="00723922"/>
    <w:rsid w:val="00807584"/>
    <w:rsid w:val="00934539"/>
    <w:rsid w:val="00A35517"/>
    <w:rsid w:val="00C46B4F"/>
    <w:rsid w:val="00F53AF1"/>
    <w:rsid w:val="00F7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1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SharedWithUsers xmlns="41c1f673-7d86-4136-9720-18af0e5857c0">
      <UserInfo>
        <DisplayName>Rosie Logie</DisplayName>
        <AccountId>596</AccountId>
        <AccountType/>
      </UserInfo>
      <UserInfo>
        <DisplayName>Jody Niven</DisplayName>
        <AccountId>38</AccountId>
        <AccountType/>
      </UserInfo>
    </SharedWithUsers>
    <_Flow_SignoffStatus xmlns="a5edefe4-094c-4f0b-950a-c088d9f1ac60" xsi:nil="true"/>
    <Owner xmlns="a5edefe4-094c-4f0b-950a-c088d9f1ac60">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1" ma:contentTypeDescription="Create a new document." ma:contentTypeScope="" ma:versionID="880eadbec63cfe6c8d5b4b7091b49bad">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20a7b4f37ba4f1525c7886512e29b0b6"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customXml/itemProps2.xml><?xml version="1.0" encoding="utf-8"?>
<ds:datastoreItem xmlns:ds="http://schemas.openxmlformats.org/officeDocument/2006/customXml" ds:itemID="{E10E845B-7DA6-4634-B4B1-03C96E53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8EB2E-E3EB-43E0-9B0E-DABBC3522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167</TotalTime>
  <Pages>1</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Sarah Twort</cp:lastModifiedBy>
  <cp:revision>56</cp:revision>
  <dcterms:created xsi:type="dcterms:W3CDTF">2023-01-25T17:30:00Z</dcterms:created>
  <dcterms:modified xsi:type="dcterms:W3CDTF">2025-01-15T12:40:00Z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y fmtid="{D5CDD505-2E9C-101B-9397-08002B2CF9AE}" pid="5" name="ContractManager">
    <vt:lpwstr/>
  </property>
</Properties>
</file>