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4"/>
        <w:gridCol w:w="421"/>
        <w:gridCol w:w="282"/>
        <w:gridCol w:w="172"/>
        <w:gridCol w:w="1132"/>
        <w:gridCol w:w="1275"/>
        <w:gridCol w:w="656"/>
        <w:gridCol w:w="336"/>
        <w:gridCol w:w="635"/>
        <w:gridCol w:w="707"/>
        <w:gridCol w:w="136"/>
        <w:gridCol w:w="2244"/>
        <w:gridCol w:w="115"/>
        <w:gridCol w:w="172"/>
        <w:gridCol w:w="846"/>
      </w:tblGrid>
      <w:tr w:rsidR="0067027C" w:rsidRPr="004E5653" w14:paraId="7218A7C5" w14:textId="77777777" w:rsidTr="609EB791">
        <w:trPr>
          <w:trHeight w:val="20"/>
          <w:tblHeader/>
        </w:trPr>
        <w:tc>
          <w:tcPr>
            <w:tcW w:w="1526" w:type="dxa"/>
            <w:gridSpan w:val="5"/>
            <w:tcBorders>
              <w:bottom w:val="single" w:sz="4" w:space="0" w:color="auto"/>
            </w:tcBorders>
            <w:shd w:val="clear" w:color="auto" w:fill="D9D9D9" w:themeFill="background1" w:themeFillShade="D9"/>
            <w:vAlign w:val="center"/>
          </w:tcPr>
          <w:p w14:paraId="05ADA0E7" w14:textId="42D5AB70" w:rsidR="0067027C" w:rsidRPr="00734754" w:rsidRDefault="0067027C">
            <w:pPr>
              <w:pStyle w:val="TableItem"/>
              <w:rPr>
                <w:b/>
                <w:lang w:val="en-AU"/>
              </w:rPr>
            </w:pPr>
            <w:r w:rsidRPr="00734754">
              <w:rPr>
                <w:b/>
                <w:lang w:val="en-AU"/>
              </w:rPr>
              <w:t>Request Number</w:t>
            </w:r>
          </w:p>
        </w:tc>
        <w:sdt>
          <w:sdtPr>
            <w:rPr>
              <w:lang w:val="en-AU"/>
            </w:rPr>
            <w:id w:val="981207085"/>
            <w:placeholder>
              <w:docPart w:val="DefaultPlaceholder_-1854013440"/>
            </w:placeholder>
          </w:sdtPr>
          <w:sdtEndPr/>
          <w:sdtContent>
            <w:tc>
              <w:tcPr>
                <w:tcW w:w="1132" w:type="dxa"/>
              </w:tcPr>
              <w:p w14:paraId="71026494" w14:textId="609FB482" w:rsidR="0067027C" w:rsidRPr="002410A6" w:rsidRDefault="00163895">
                <w:pPr>
                  <w:pStyle w:val="TableItem"/>
                  <w:rPr>
                    <w:lang w:val="en-AU"/>
                  </w:rPr>
                </w:pPr>
                <w:r>
                  <w:rPr>
                    <w:lang w:val="en-AU"/>
                  </w:rPr>
                  <w:t>2024-</w:t>
                </w:r>
                <w:r w:rsidR="007D7F7E">
                  <w:rPr>
                    <w:lang w:val="en-AU"/>
                  </w:rPr>
                  <w:t>38</w:t>
                </w:r>
              </w:p>
            </w:tc>
          </w:sdtContent>
        </w:sdt>
        <w:tc>
          <w:tcPr>
            <w:tcW w:w="1275" w:type="dxa"/>
            <w:shd w:val="clear" w:color="auto" w:fill="D9D9D9" w:themeFill="background1" w:themeFillShade="D9"/>
          </w:tcPr>
          <w:p w14:paraId="03D9777B" w14:textId="77777777" w:rsidR="0067027C" w:rsidRPr="00991E71" w:rsidRDefault="0067027C">
            <w:pPr>
              <w:pStyle w:val="TableItem"/>
              <w:rPr>
                <w:b/>
                <w:lang w:val="en-AU"/>
              </w:rPr>
            </w:pPr>
            <w:r w:rsidRPr="00991E71">
              <w:rPr>
                <w:b/>
                <w:lang w:val="en-AU"/>
              </w:rPr>
              <w:t>Request title</w:t>
            </w:r>
          </w:p>
        </w:tc>
        <w:tc>
          <w:tcPr>
            <w:tcW w:w="5847" w:type="dxa"/>
            <w:gridSpan w:val="9"/>
          </w:tcPr>
          <w:p w14:paraId="48C96AF2" w14:textId="004F4F48" w:rsidR="0067027C" w:rsidRPr="002410A6" w:rsidRDefault="009443F2">
            <w:pPr>
              <w:pStyle w:val="TableItem"/>
              <w:rPr>
                <w:lang w:val="en-AU"/>
              </w:rPr>
            </w:pPr>
            <w:r w:rsidRPr="009443F2">
              <w:rPr>
                <w:lang w:val="en-AU"/>
              </w:rPr>
              <w:t xml:space="preserve">Youth Enhanced Services – </w:t>
            </w:r>
            <w:r w:rsidR="007D7F7E">
              <w:rPr>
                <w:lang w:val="en-AU"/>
              </w:rPr>
              <w:t>Country</w:t>
            </w:r>
            <w:r w:rsidR="004C2ABD">
              <w:rPr>
                <w:lang w:val="en-AU"/>
              </w:rPr>
              <w:t xml:space="preserve"> WA PHN</w:t>
            </w:r>
          </w:p>
        </w:tc>
      </w:tr>
      <w:tr w:rsidR="0067027C" w:rsidRPr="00E2252E" w14:paraId="2688BAC9" w14:textId="77777777" w:rsidTr="609EB791">
        <w:tc>
          <w:tcPr>
            <w:tcW w:w="9780" w:type="dxa"/>
            <w:gridSpan w:val="16"/>
            <w:shd w:val="clear" w:color="auto" w:fill="545759"/>
          </w:tcPr>
          <w:p w14:paraId="36E912F3" w14:textId="77777777" w:rsidR="0067027C" w:rsidRPr="00485BF0" w:rsidRDefault="0067027C">
            <w:pPr>
              <w:pStyle w:val="TableHeading"/>
              <w:rPr>
                <w:b/>
              </w:rPr>
            </w:pPr>
            <w:r>
              <w:rPr>
                <w:b/>
              </w:rPr>
              <w:t>Respondent Business Details</w:t>
            </w:r>
          </w:p>
        </w:tc>
      </w:tr>
      <w:tr w:rsidR="0067027C" w:rsidRPr="004E5653" w14:paraId="6FB1DDDF" w14:textId="77777777" w:rsidTr="609EB791">
        <w:trPr>
          <w:trHeight w:val="20"/>
        </w:trPr>
        <w:tc>
          <w:tcPr>
            <w:tcW w:w="2658" w:type="dxa"/>
            <w:gridSpan w:val="6"/>
            <w:tcBorders>
              <w:bottom w:val="nil"/>
            </w:tcBorders>
            <w:shd w:val="clear" w:color="auto" w:fill="D9D9D9" w:themeFill="background1" w:themeFillShade="D9"/>
            <w:vAlign w:val="center"/>
          </w:tcPr>
          <w:p w14:paraId="667287EF" w14:textId="77777777" w:rsidR="0067027C" w:rsidRPr="00991E71" w:rsidRDefault="0067027C">
            <w:pPr>
              <w:pStyle w:val="TableItem"/>
              <w:rPr>
                <w:b/>
                <w:lang w:val="en-AU"/>
              </w:rPr>
            </w:pPr>
            <w:r w:rsidRPr="00991E71">
              <w:rPr>
                <w:b/>
                <w:lang w:val="en-AU"/>
              </w:rPr>
              <w:t>Name of legal entity:</w:t>
            </w:r>
          </w:p>
        </w:tc>
        <w:sdt>
          <w:sdtPr>
            <w:rPr>
              <w:lang w:val="en-AU"/>
            </w:rPr>
            <w:id w:val="1626887815"/>
            <w:placeholder>
              <w:docPart w:val="DefaultPlaceholder_-1854013440"/>
            </w:placeholder>
            <w:showingPlcHdr/>
          </w:sdtPr>
          <w:sdtEndPr/>
          <w:sdtContent>
            <w:tc>
              <w:tcPr>
                <w:tcW w:w="7122" w:type="dxa"/>
                <w:gridSpan w:val="10"/>
              </w:tcPr>
              <w:p w14:paraId="52D5D0A3" w14:textId="6A20C53C" w:rsidR="0067027C" w:rsidRPr="002410A6" w:rsidRDefault="00F47E7E">
                <w:pPr>
                  <w:pStyle w:val="TableItem"/>
                  <w:rPr>
                    <w:lang w:val="en-AU"/>
                  </w:rPr>
                </w:pPr>
                <w:r w:rsidRPr="00863F93">
                  <w:rPr>
                    <w:rStyle w:val="PlaceholderText"/>
                  </w:rPr>
                  <w:t>Click or tap here to enter text.</w:t>
                </w:r>
              </w:p>
            </w:tc>
          </w:sdtContent>
        </w:sdt>
      </w:tr>
      <w:tr w:rsidR="0067027C" w:rsidRPr="004E5653" w14:paraId="0956C133" w14:textId="77777777" w:rsidTr="609EB791">
        <w:trPr>
          <w:trHeight w:val="20"/>
        </w:trPr>
        <w:tc>
          <w:tcPr>
            <w:tcW w:w="2658" w:type="dxa"/>
            <w:gridSpan w:val="6"/>
            <w:tcBorders>
              <w:top w:val="nil"/>
              <w:bottom w:val="nil"/>
            </w:tcBorders>
            <w:shd w:val="clear" w:color="auto" w:fill="D9D9D9" w:themeFill="background1" w:themeFillShade="D9"/>
            <w:vAlign w:val="center"/>
          </w:tcPr>
          <w:p w14:paraId="159999FE" w14:textId="77777777" w:rsidR="0067027C" w:rsidRPr="00991E71" w:rsidRDefault="0067027C">
            <w:pPr>
              <w:pStyle w:val="TableItem"/>
              <w:rPr>
                <w:b/>
                <w:lang w:val="en-AU"/>
              </w:rPr>
            </w:pPr>
            <w:r w:rsidRPr="00991E71">
              <w:rPr>
                <w:b/>
                <w:lang w:val="en-AU"/>
              </w:rPr>
              <w:t>Trading name:</w:t>
            </w:r>
          </w:p>
        </w:tc>
        <w:sdt>
          <w:sdtPr>
            <w:rPr>
              <w:lang w:val="en-AU"/>
            </w:rPr>
            <w:id w:val="-893112304"/>
            <w:placeholder>
              <w:docPart w:val="DefaultPlaceholder_-1854013440"/>
            </w:placeholder>
            <w:showingPlcHdr/>
          </w:sdtPr>
          <w:sdtEndPr/>
          <w:sdtContent>
            <w:tc>
              <w:tcPr>
                <w:tcW w:w="7122" w:type="dxa"/>
                <w:gridSpan w:val="10"/>
              </w:tcPr>
              <w:p w14:paraId="40B560FE" w14:textId="14E755A1" w:rsidR="0067027C" w:rsidRPr="002410A6" w:rsidRDefault="00F47E7E">
                <w:pPr>
                  <w:pStyle w:val="TableItem"/>
                  <w:rPr>
                    <w:lang w:val="en-AU"/>
                  </w:rPr>
                </w:pPr>
                <w:r w:rsidRPr="00863F93">
                  <w:rPr>
                    <w:rStyle w:val="PlaceholderText"/>
                  </w:rPr>
                  <w:t>Click or tap here to enter text.</w:t>
                </w:r>
              </w:p>
            </w:tc>
          </w:sdtContent>
        </w:sdt>
      </w:tr>
      <w:tr w:rsidR="0067027C" w:rsidRPr="004E5653" w14:paraId="3C338E0A" w14:textId="77777777" w:rsidTr="609EB791">
        <w:trPr>
          <w:trHeight w:val="20"/>
        </w:trPr>
        <w:tc>
          <w:tcPr>
            <w:tcW w:w="2658" w:type="dxa"/>
            <w:gridSpan w:val="6"/>
            <w:tcBorders>
              <w:top w:val="nil"/>
              <w:bottom w:val="nil"/>
            </w:tcBorders>
            <w:shd w:val="clear" w:color="auto" w:fill="D9D9D9" w:themeFill="background1" w:themeFillShade="D9"/>
            <w:vAlign w:val="center"/>
          </w:tcPr>
          <w:p w14:paraId="603E7B98" w14:textId="77777777" w:rsidR="0067027C" w:rsidRPr="00991E71" w:rsidRDefault="0067027C">
            <w:pPr>
              <w:pStyle w:val="TableItem"/>
              <w:rPr>
                <w:b/>
                <w:lang w:val="en-AU"/>
              </w:rPr>
            </w:pPr>
            <w:r w:rsidRPr="00991E71">
              <w:rPr>
                <w:b/>
                <w:lang w:val="en-AU"/>
              </w:rPr>
              <w:t>Registered address or address of principal place of business:</w:t>
            </w:r>
          </w:p>
        </w:tc>
        <w:sdt>
          <w:sdtPr>
            <w:rPr>
              <w:lang w:val="en-AU"/>
            </w:rPr>
            <w:id w:val="816073200"/>
            <w:placeholder>
              <w:docPart w:val="DefaultPlaceholder_-1854013440"/>
            </w:placeholder>
            <w:showingPlcHdr/>
          </w:sdtPr>
          <w:sdtEndPr/>
          <w:sdtContent>
            <w:tc>
              <w:tcPr>
                <w:tcW w:w="7122" w:type="dxa"/>
                <w:gridSpan w:val="10"/>
              </w:tcPr>
              <w:p w14:paraId="58186DA7" w14:textId="5FEE22E8" w:rsidR="0067027C" w:rsidRPr="002410A6" w:rsidRDefault="00F47E7E">
                <w:pPr>
                  <w:pStyle w:val="TableItem"/>
                  <w:rPr>
                    <w:lang w:val="en-AU"/>
                  </w:rPr>
                </w:pPr>
                <w:r w:rsidRPr="00863F93">
                  <w:rPr>
                    <w:rStyle w:val="PlaceholderText"/>
                  </w:rPr>
                  <w:t>Click or tap here to enter text.</w:t>
                </w:r>
              </w:p>
            </w:tc>
          </w:sdtContent>
        </w:sdt>
      </w:tr>
      <w:tr w:rsidR="0067027C" w:rsidRPr="004E5653" w14:paraId="7C0E86CB" w14:textId="77777777" w:rsidTr="609EB791">
        <w:trPr>
          <w:trHeight w:val="20"/>
        </w:trPr>
        <w:tc>
          <w:tcPr>
            <w:tcW w:w="2658" w:type="dxa"/>
            <w:gridSpan w:val="6"/>
            <w:tcBorders>
              <w:top w:val="nil"/>
              <w:bottom w:val="single" w:sz="4" w:space="0" w:color="auto"/>
            </w:tcBorders>
            <w:shd w:val="clear" w:color="auto" w:fill="D9D9D9" w:themeFill="background1" w:themeFillShade="D9"/>
            <w:vAlign w:val="center"/>
          </w:tcPr>
          <w:p w14:paraId="20DCDE77" w14:textId="77777777" w:rsidR="0067027C" w:rsidRPr="00991E71" w:rsidRDefault="0067027C">
            <w:pPr>
              <w:pStyle w:val="TableItem"/>
              <w:jc w:val="right"/>
              <w:rPr>
                <w:b/>
                <w:lang w:val="en-AU"/>
              </w:rPr>
            </w:pPr>
            <w:r w:rsidRPr="00991E71">
              <w:rPr>
                <w:b/>
                <w:lang w:val="en-AU"/>
              </w:rPr>
              <w:t>ACN:</w:t>
            </w:r>
          </w:p>
        </w:tc>
        <w:sdt>
          <w:sdtPr>
            <w:rPr>
              <w:lang w:val="en-AU"/>
            </w:rPr>
            <w:id w:val="1881976002"/>
            <w:placeholder>
              <w:docPart w:val="DefaultPlaceholder_-1854013440"/>
            </w:placeholder>
            <w:showingPlcHdr/>
          </w:sdtPr>
          <w:sdtEndPr/>
          <w:sdtContent>
            <w:tc>
              <w:tcPr>
                <w:tcW w:w="2902" w:type="dxa"/>
                <w:gridSpan w:val="4"/>
                <w:tcBorders>
                  <w:bottom w:val="single" w:sz="4" w:space="0" w:color="auto"/>
                </w:tcBorders>
              </w:tcPr>
              <w:p w14:paraId="544F43FC" w14:textId="7D208F35" w:rsidR="0067027C" w:rsidRPr="002410A6" w:rsidRDefault="00F47E7E">
                <w:pPr>
                  <w:pStyle w:val="TableItem"/>
                  <w:rPr>
                    <w:lang w:val="en-AU"/>
                  </w:rPr>
                </w:pPr>
                <w:r w:rsidRPr="00863F93">
                  <w:rPr>
                    <w:rStyle w:val="PlaceholderText"/>
                  </w:rPr>
                  <w:t>Click or tap here to enter text.</w:t>
                </w:r>
              </w:p>
            </w:tc>
          </w:sdtContent>
        </w:sdt>
        <w:tc>
          <w:tcPr>
            <w:tcW w:w="707" w:type="dxa"/>
            <w:tcBorders>
              <w:bottom w:val="single" w:sz="4" w:space="0" w:color="auto"/>
            </w:tcBorders>
            <w:shd w:val="clear" w:color="auto" w:fill="D9D9D9" w:themeFill="background1" w:themeFillShade="D9"/>
            <w:vAlign w:val="center"/>
          </w:tcPr>
          <w:p w14:paraId="7FF002B2" w14:textId="77777777" w:rsidR="0067027C" w:rsidRPr="00991E71" w:rsidRDefault="0067027C">
            <w:pPr>
              <w:pStyle w:val="TableItem"/>
              <w:jc w:val="right"/>
              <w:rPr>
                <w:b/>
              </w:rPr>
            </w:pPr>
            <w:r w:rsidRPr="00991E71">
              <w:rPr>
                <w:b/>
                <w:lang w:val="en-AU"/>
              </w:rPr>
              <w:t>ABN:</w:t>
            </w:r>
          </w:p>
        </w:tc>
        <w:sdt>
          <w:sdtPr>
            <w:rPr>
              <w:lang w:val="en-AU"/>
            </w:rPr>
            <w:id w:val="-536427837"/>
            <w:placeholder>
              <w:docPart w:val="DefaultPlaceholder_-1854013440"/>
            </w:placeholder>
            <w:showingPlcHdr/>
          </w:sdtPr>
          <w:sdtEndPr/>
          <w:sdtContent>
            <w:tc>
              <w:tcPr>
                <w:tcW w:w="3513" w:type="dxa"/>
                <w:gridSpan w:val="5"/>
                <w:tcBorders>
                  <w:bottom w:val="single" w:sz="4" w:space="0" w:color="auto"/>
                </w:tcBorders>
              </w:tcPr>
              <w:p w14:paraId="35A452F0" w14:textId="1355686E" w:rsidR="0067027C" w:rsidRPr="002410A6" w:rsidRDefault="00F47E7E">
                <w:pPr>
                  <w:pStyle w:val="TableItem"/>
                  <w:rPr>
                    <w:lang w:val="en-AU"/>
                  </w:rPr>
                </w:pPr>
                <w:r w:rsidRPr="00863F93">
                  <w:rPr>
                    <w:rStyle w:val="PlaceholderText"/>
                  </w:rPr>
                  <w:t>Click or tap here to enter text.</w:t>
                </w:r>
              </w:p>
            </w:tc>
          </w:sdtContent>
        </w:sdt>
      </w:tr>
      <w:tr w:rsidR="0067027C" w:rsidRPr="004E5653" w14:paraId="527CCE90" w14:textId="77777777" w:rsidTr="609EB791">
        <w:trPr>
          <w:trHeight w:val="325"/>
        </w:trPr>
        <w:tc>
          <w:tcPr>
            <w:tcW w:w="1354" w:type="dxa"/>
            <w:gridSpan w:val="4"/>
            <w:vMerge w:val="restart"/>
            <w:tcBorders>
              <w:top w:val="single" w:sz="4" w:space="0" w:color="auto"/>
              <w:right w:val="nil"/>
            </w:tcBorders>
            <w:shd w:val="clear" w:color="auto" w:fill="D9D9D9" w:themeFill="background1" w:themeFillShade="D9"/>
            <w:vAlign w:val="center"/>
          </w:tcPr>
          <w:p w14:paraId="54561022" w14:textId="77777777" w:rsidR="0067027C" w:rsidRPr="00991E71" w:rsidRDefault="0067027C">
            <w:pPr>
              <w:pStyle w:val="TableItem"/>
              <w:rPr>
                <w:b/>
                <w:lang w:val="en-AU"/>
              </w:rPr>
            </w:pPr>
            <w:r w:rsidRPr="00991E71">
              <w:rPr>
                <w:b/>
                <w:lang w:val="en-AU"/>
              </w:rPr>
              <w:t xml:space="preserve">Contact Details </w:t>
            </w:r>
          </w:p>
          <w:p w14:paraId="04B5C1E5" w14:textId="77777777" w:rsidR="0067027C" w:rsidRPr="00991E71" w:rsidRDefault="0067027C">
            <w:pPr>
              <w:pStyle w:val="TableItem"/>
              <w:rPr>
                <w:b/>
                <w:lang w:val="en-AU"/>
              </w:rPr>
            </w:pPr>
            <w:r w:rsidRPr="00991E71">
              <w:rPr>
                <w:b/>
                <w:lang w:val="en-AU"/>
              </w:rPr>
              <w:t>for Submission:</w:t>
            </w:r>
          </w:p>
        </w:tc>
        <w:tc>
          <w:tcPr>
            <w:tcW w:w="1304" w:type="dxa"/>
            <w:gridSpan w:val="2"/>
            <w:vMerge w:val="restart"/>
            <w:tcBorders>
              <w:top w:val="nil"/>
              <w:left w:val="nil"/>
              <w:right w:val="single" w:sz="4" w:space="0" w:color="auto"/>
            </w:tcBorders>
            <w:shd w:val="clear" w:color="auto" w:fill="D9D9D9" w:themeFill="background1" w:themeFillShade="D9"/>
          </w:tcPr>
          <w:p w14:paraId="4BDC23FD" w14:textId="77777777" w:rsidR="0067027C" w:rsidRPr="00991E71" w:rsidRDefault="0067027C">
            <w:pPr>
              <w:pStyle w:val="TableItem"/>
              <w:jc w:val="right"/>
              <w:rPr>
                <w:rStyle w:val="TableItemChar"/>
                <w:b/>
                <w:lang w:val="en-AU"/>
              </w:rPr>
            </w:pPr>
            <w:r w:rsidRPr="00991E71">
              <w:rPr>
                <w:rStyle w:val="TableItemChar"/>
                <w:b/>
                <w:lang w:val="en-AU"/>
              </w:rPr>
              <w:t xml:space="preserve">Name </w:t>
            </w:r>
            <w:r w:rsidRPr="00991E71">
              <w:rPr>
                <w:rStyle w:val="TableItemChar"/>
                <w:b/>
                <w:lang w:val="en-AU"/>
              </w:rPr>
              <w:tab/>
              <w:t>:</w:t>
            </w:r>
          </w:p>
          <w:p w14:paraId="575D8AC8" w14:textId="77777777" w:rsidR="0067027C" w:rsidRPr="00991E71" w:rsidRDefault="0067027C">
            <w:pPr>
              <w:pStyle w:val="TableItem"/>
              <w:jc w:val="right"/>
              <w:rPr>
                <w:rStyle w:val="TableItemChar"/>
                <w:b/>
                <w:lang w:val="en-AU"/>
              </w:rPr>
            </w:pPr>
            <w:r w:rsidRPr="00991E71">
              <w:rPr>
                <w:rStyle w:val="TableItemChar"/>
                <w:b/>
                <w:lang w:val="en-AU"/>
              </w:rPr>
              <w:t>Position</w:t>
            </w:r>
            <w:r w:rsidRPr="00991E71">
              <w:rPr>
                <w:rStyle w:val="TableItemChar"/>
                <w:b/>
                <w:lang w:val="en-AU"/>
              </w:rPr>
              <w:tab/>
              <w:t>:</w:t>
            </w:r>
          </w:p>
          <w:p w14:paraId="3AA20DBF" w14:textId="77777777" w:rsidR="0067027C" w:rsidRPr="00991E71" w:rsidRDefault="0067027C">
            <w:pPr>
              <w:pStyle w:val="TableItem"/>
              <w:jc w:val="right"/>
              <w:rPr>
                <w:rStyle w:val="TableItemChar"/>
                <w:b/>
                <w:lang w:val="en-AU"/>
              </w:rPr>
            </w:pPr>
            <w:r w:rsidRPr="00991E71">
              <w:rPr>
                <w:rStyle w:val="TableItemChar"/>
                <w:b/>
                <w:lang w:val="en-AU"/>
              </w:rPr>
              <w:t>Phone</w:t>
            </w:r>
            <w:r w:rsidRPr="00991E71">
              <w:rPr>
                <w:rStyle w:val="TableItemChar"/>
                <w:b/>
                <w:lang w:val="en-AU"/>
              </w:rPr>
              <w:tab/>
              <w:t>:</w:t>
            </w:r>
          </w:p>
          <w:p w14:paraId="75F63239" w14:textId="77777777" w:rsidR="0067027C" w:rsidRPr="00991E71" w:rsidRDefault="0067027C">
            <w:pPr>
              <w:pStyle w:val="TableItem"/>
              <w:jc w:val="right"/>
              <w:rPr>
                <w:b/>
                <w:lang w:val="en-AU"/>
              </w:rPr>
            </w:pPr>
            <w:r w:rsidRPr="00991E71">
              <w:rPr>
                <w:rStyle w:val="TableItemChar"/>
                <w:b/>
                <w:lang w:val="en-AU"/>
              </w:rPr>
              <w:t>Email</w:t>
            </w:r>
            <w:r w:rsidRPr="00991E71">
              <w:rPr>
                <w:rStyle w:val="TableItemChar"/>
                <w:b/>
                <w:lang w:val="en-AU"/>
              </w:rPr>
              <w:tab/>
              <w:t>:</w:t>
            </w:r>
          </w:p>
        </w:tc>
        <w:sdt>
          <w:sdtPr>
            <w:rPr>
              <w:rStyle w:val="TableItemChar"/>
              <w:lang w:val="en-AU"/>
            </w:rPr>
            <w:id w:val="-528111869"/>
            <w:placeholder>
              <w:docPart w:val="DefaultPlaceholder_-1854013440"/>
            </w:placeholder>
            <w:showingPlcHdr/>
          </w:sdtPr>
          <w:sdtEndPr>
            <w:rPr>
              <w:rStyle w:val="TableItemChar"/>
            </w:rPr>
          </w:sdtEndPr>
          <w:sdtContent>
            <w:tc>
              <w:tcPr>
                <w:tcW w:w="7122" w:type="dxa"/>
                <w:gridSpan w:val="10"/>
                <w:tcBorders>
                  <w:top w:val="single" w:sz="4" w:space="0" w:color="auto"/>
                  <w:left w:val="single" w:sz="4" w:space="0" w:color="auto"/>
                  <w:bottom w:val="nil"/>
                  <w:right w:val="single" w:sz="4" w:space="0" w:color="auto"/>
                </w:tcBorders>
              </w:tcPr>
              <w:p w14:paraId="00F1ACBF" w14:textId="38C93EB9" w:rsidR="0067027C" w:rsidRPr="002410A6" w:rsidRDefault="00F47E7E">
                <w:pPr>
                  <w:pStyle w:val="TableItem"/>
                  <w:rPr>
                    <w:rStyle w:val="TableItemChar"/>
                    <w:lang w:val="en-AU"/>
                  </w:rPr>
                </w:pPr>
                <w:r w:rsidRPr="00863F93">
                  <w:rPr>
                    <w:rStyle w:val="PlaceholderText"/>
                  </w:rPr>
                  <w:t>Click or tap here to enter text.</w:t>
                </w:r>
              </w:p>
            </w:tc>
          </w:sdtContent>
        </w:sdt>
      </w:tr>
      <w:tr w:rsidR="0067027C" w:rsidRPr="004E5653" w14:paraId="7F2607EA" w14:textId="77777777" w:rsidTr="609EB791">
        <w:trPr>
          <w:trHeight w:val="322"/>
        </w:trPr>
        <w:tc>
          <w:tcPr>
            <w:tcW w:w="1354" w:type="dxa"/>
            <w:gridSpan w:val="4"/>
            <w:vMerge/>
            <w:vAlign w:val="center"/>
          </w:tcPr>
          <w:p w14:paraId="190D467A" w14:textId="77777777" w:rsidR="0067027C" w:rsidRPr="00991E71" w:rsidRDefault="0067027C">
            <w:pPr>
              <w:pStyle w:val="TableItem"/>
              <w:rPr>
                <w:b/>
                <w:lang w:val="en-AU"/>
              </w:rPr>
            </w:pPr>
          </w:p>
        </w:tc>
        <w:tc>
          <w:tcPr>
            <w:tcW w:w="1304" w:type="dxa"/>
            <w:gridSpan w:val="2"/>
            <w:vMerge/>
          </w:tcPr>
          <w:p w14:paraId="2D55854C" w14:textId="77777777" w:rsidR="0067027C" w:rsidRPr="00991E71" w:rsidRDefault="0067027C">
            <w:pPr>
              <w:pStyle w:val="TableItem"/>
              <w:jc w:val="right"/>
              <w:rPr>
                <w:rStyle w:val="TableItemChar"/>
                <w:b/>
                <w:lang w:val="en-AU"/>
              </w:rPr>
            </w:pPr>
          </w:p>
        </w:tc>
        <w:sdt>
          <w:sdtPr>
            <w:rPr>
              <w:rStyle w:val="TableItemChar"/>
              <w:lang w:val="en-AU"/>
            </w:rPr>
            <w:id w:val="1825696870"/>
            <w:placeholder>
              <w:docPart w:val="DefaultPlaceholder_-1854013440"/>
            </w:placeholder>
            <w:showingPlcHdr/>
          </w:sdtPr>
          <w:sdtEndPr>
            <w:rPr>
              <w:rStyle w:val="TableItemChar"/>
            </w:rPr>
          </w:sdtEndPr>
          <w:sdtContent>
            <w:tc>
              <w:tcPr>
                <w:tcW w:w="7122" w:type="dxa"/>
                <w:gridSpan w:val="10"/>
                <w:tcBorders>
                  <w:top w:val="nil"/>
                  <w:left w:val="single" w:sz="4" w:space="0" w:color="auto"/>
                  <w:bottom w:val="nil"/>
                  <w:right w:val="single" w:sz="4" w:space="0" w:color="auto"/>
                </w:tcBorders>
              </w:tcPr>
              <w:p w14:paraId="44E77952" w14:textId="39178B54" w:rsidR="0067027C" w:rsidRPr="002410A6" w:rsidRDefault="00F47E7E">
                <w:pPr>
                  <w:pStyle w:val="TableItem"/>
                  <w:rPr>
                    <w:rStyle w:val="TableItemChar"/>
                    <w:lang w:val="en-AU"/>
                  </w:rPr>
                </w:pPr>
                <w:r w:rsidRPr="00863F93">
                  <w:rPr>
                    <w:rStyle w:val="PlaceholderText"/>
                  </w:rPr>
                  <w:t>Click or tap here to enter text.</w:t>
                </w:r>
              </w:p>
            </w:tc>
          </w:sdtContent>
        </w:sdt>
      </w:tr>
      <w:tr w:rsidR="0067027C" w:rsidRPr="004E5653" w14:paraId="6724DF9D" w14:textId="77777777" w:rsidTr="609EB791">
        <w:trPr>
          <w:trHeight w:val="322"/>
        </w:trPr>
        <w:tc>
          <w:tcPr>
            <w:tcW w:w="1354" w:type="dxa"/>
            <w:gridSpan w:val="4"/>
            <w:vMerge/>
            <w:vAlign w:val="center"/>
          </w:tcPr>
          <w:p w14:paraId="710AA6FF" w14:textId="77777777" w:rsidR="0067027C" w:rsidRPr="00991E71" w:rsidRDefault="0067027C">
            <w:pPr>
              <w:pStyle w:val="TableItem"/>
              <w:rPr>
                <w:b/>
                <w:lang w:val="en-AU"/>
              </w:rPr>
            </w:pPr>
          </w:p>
        </w:tc>
        <w:tc>
          <w:tcPr>
            <w:tcW w:w="1304" w:type="dxa"/>
            <w:gridSpan w:val="2"/>
            <w:vMerge/>
          </w:tcPr>
          <w:p w14:paraId="40B582BE" w14:textId="77777777" w:rsidR="0067027C" w:rsidRPr="00991E71" w:rsidRDefault="0067027C">
            <w:pPr>
              <w:pStyle w:val="TableItem"/>
              <w:jc w:val="right"/>
              <w:rPr>
                <w:rStyle w:val="TableItemChar"/>
                <w:b/>
                <w:lang w:val="en-AU"/>
              </w:rPr>
            </w:pPr>
          </w:p>
        </w:tc>
        <w:sdt>
          <w:sdtPr>
            <w:rPr>
              <w:rStyle w:val="TableItemChar"/>
              <w:lang w:val="en-AU"/>
            </w:rPr>
            <w:id w:val="-43992352"/>
            <w:placeholder>
              <w:docPart w:val="DefaultPlaceholder_-1854013440"/>
            </w:placeholder>
            <w:showingPlcHdr/>
          </w:sdtPr>
          <w:sdtEndPr>
            <w:rPr>
              <w:rStyle w:val="TableItemChar"/>
            </w:rPr>
          </w:sdtEndPr>
          <w:sdtContent>
            <w:tc>
              <w:tcPr>
                <w:tcW w:w="7122" w:type="dxa"/>
                <w:gridSpan w:val="10"/>
                <w:tcBorders>
                  <w:top w:val="nil"/>
                  <w:left w:val="single" w:sz="4" w:space="0" w:color="auto"/>
                  <w:bottom w:val="nil"/>
                  <w:right w:val="single" w:sz="4" w:space="0" w:color="auto"/>
                </w:tcBorders>
              </w:tcPr>
              <w:p w14:paraId="0E65817A" w14:textId="4843535F" w:rsidR="0067027C" w:rsidRPr="002410A6" w:rsidRDefault="00F47E7E">
                <w:pPr>
                  <w:pStyle w:val="TableItem"/>
                  <w:rPr>
                    <w:rStyle w:val="TableItemChar"/>
                    <w:lang w:val="en-AU"/>
                  </w:rPr>
                </w:pPr>
                <w:r w:rsidRPr="00863F93">
                  <w:rPr>
                    <w:rStyle w:val="PlaceholderText"/>
                  </w:rPr>
                  <w:t>Click or tap here to enter text.</w:t>
                </w:r>
              </w:p>
            </w:tc>
          </w:sdtContent>
        </w:sdt>
      </w:tr>
      <w:tr w:rsidR="0067027C" w:rsidRPr="004E5653" w14:paraId="234FEFE6" w14:textId="77777777" w:rsidTr="609EB791">
        <w:trPr>
          <w:trHeight w:val="322"/>
        </w:trPr>
        <w:tc>
          <w:tcPr>
            <w:tcW w:w="1354" w:type="dxa"/>
            <w:gridSpan w:val="4"/>
            <w:vMerge/>
            <w:vAlign w:val="center"/>
          </w:tcPr>
          <w:p w14:paraId="0CA37004" w14:textId="77777777" w:rsidR="0067027C" w:rsidRPr="00991E71" w:rsidRDefault="0067027C">
            <w:pPr>
              <w:pStyle w:val="TableItem"/>
              <w:rPr>
                <w:b/>
                <w:lang w:val="en-AU"/>
              </w:rPr>
            </w:pPr>
          </w:p>
        </w:tc>
        <w:tc>
          <w:tcPr>
            <w:tcW w:w="1304" w:type="dxa"/>
            <w:gridSpan w:val="2"/>
            <w:vMerge/>
          </w:tcPr>
          <w:p w14:paraId="750D0518" w14:textId="77777777" w:rsidR="0067027C" w:rsidRPr="00991E71" w:rsidRDefault="0067027C">
            <w:pPr>
              <w:pStyle w:val="TableItem"/>
              <w:jc w:val="right"/>
              <w:rPr>
                <w:rStyle w:val="TableItemChar"/>
                <w:b/>
                <w:lang w:val="en-AU"/>
              </w:rPr>
            </w:pPr>
          </w:p>
        </w:tc>
        <w:sdt>
          <w:sdtPr>
            <w:rPr>
              <w:rStyle w:val="TableItemChar"/>
              <w:lang w:val="en-AU"/>
            </w:rPr>
            <w:id w:val="1194649231"/>
            <w:placeholder>
              <w:docPart w:val="DefaultPlaceholder_-1854013440"/>
            </w:placeholder>
            <w:showingPlcHdr/>
          </w:sdtPr>
          <w:sdtEndPr>
            <w:rPr>
              <w:rStyle w:val="TableItemChar"/>
            </w:rPr>
          </w:sdtEndPr>
          <w:sdtContent>
            <w:tc>
              <w:tcPr>
                <w:tcW w:w="7122" w:type="dxa"/>
                <w:gridSpan w:val="10"/>
                <w:tcBorders>
                  <w:top w:val="nil"/>
                  <w:left w:val="single" w:sz="4" w:space="0" w:color="auto"/>
                  <w:bottom w:val="single" w:sz="4" w:space="0" w:color="auto"/>
                  <w:right w:val="single" w:sz="4" w:space="0" w:color="auto"/>
                </w:tcBorders>
              </w:tcPr>
              <w:p w14:paraId="0F895A0A" w14:textId="36BA0791" w:rsidR="0067027C" w:rsidRPr="002410A6" w:rsidRDefault="00F47E7E">
                <w:pPr>
                  <w:pStyle w:val="TableItem"/>
                  <w:rPr>
                    <w:rStyle w:val="TableItemChar"/>
                    <w:lang w:val="en-AU"/>
                  </w:rPr>
                </w:pPr>
                <w:r w:rsidRPr="00863F93">
                  <w:rPr>
                    <w:rStyle w:val="PlaceholderText"/>
                  </w:rPr>
                  <w:t>Click or tap here to enter text.</w:t>
                </w:r>
              </w:p>
            </w:tc>
          </w:sdtContent>
        </w:sdt>
      </w:tr>
      <w:tr w:rsidR="0067027C" w:rsidRPr="00E2252E" w14:paraId="0F34AC1E" w14:textId="77777777" w:rsidTr="609EB791">
        <w:tc>
          <w:tcPr>
            <w:tcW w:w="9780" w:type="dxa"/>
            <w:gridSpan w:val="16"/>
            <w:shd w:val="clear" w:color="auto" w:fill="545759"/>
          </w:tcPr>
          <w:p w14:paraId="4CB32238" w14:textId="77777777" w:rsidR="0067027C" w:rsidRPr="00485BF0" w:rsidRDefault="0067027C">
            <w:pPr>
              <w:pStyle w:val="TableHeading"/>
              <w:rPr>
                <w:b/>
              </w:rPr>
            </w:pPr>
            <w:r>
              <w:rPr>
                <w:b/>
              </w:rPr>
              <w:t>Declaration</w:t>
            </w:r>
          </w:p>
        </w:tc>
      </w:tr>
      <w:tr w:rsidR="0067027C" w:rsidRPr="004E5653" w14:paraId="49214287" w14:textId="77777777" w:rsidTr="609EB791">
        <w:trPr>
          <w:trHeight w:val="70"/>
        </w:trPr>
        <w:tc>
          <w:tcPr>
            <w:tcW w:w="9780" w:type="dxa"/>
            <w:gridSpan w:val="16"/>
            <w:tcBorders>
              <w:bottom w:val="single" w:sz="4" w:space="0" w:color="auto"/>
            </w:tcBorders>
            <w:shd w:val="clear" w:color="auto" w:fill="D9D9D9" w:themeFill="background1" w:themeFillShade="D9"/>
            <w:vAlign w:val="center"/>
          </w:tcPr>
          <w:p w14:paraId="72BBB258" w14:textId="77777777" w:rsidR="0067027C" w:rsidRPr="0010158B" w:rsidRDefault="0067027C">
            <w:pPr>
              <w:pStyle w:val="TableItem"/>
            </w:pPr>
            <w:r w:rsidRPr="0010158B">
              <w:t xml:space="preserve">The Respondent </w:t>
            </w:r>
            <w:r>
              <w:t xml:space="preserve">declares that </w:t>
            </w:r>
            <w:proofErr w:type="spellStart"/>
            <w:r>
              <w:rPr>
                <w:lang w:val="en-AU"/>
              </w:rPr>
              <w:t>i</w:t>
            </w:r>
            <w:proofErr w:type="spellEnd"/>
            <w:r w:rsidRPr="0010158B">
              <w:t>t has the necessary skills, knowledge and experience to comply with the requirements of this document and that it has fully informed itself of all facts and conditions relating to this process.</w:t>
            </w:r>
          </w:p>
          <w:p w14:paraId="25B5C3B2" w14:textId="77777777" w:rsidR="0067027C" w:rsidRPr="00796D3A" w:rsidRDefault="0067027C">
            <w:pPr>
              <w:pStyle w:val="TableItem"/>
              <w:rPr>
                <w:lang w:val="en-AU"/>
              </w:rPr>
            </w:pPr>
            <w:r w:rsidRPr="0010158B">
              <w:t xml:space="preserve">The person signing this declaration purports that it is authorised to make this </w:t>
            </w:r>
            <w:r w:rsidRPr="00546D95">
              <w:t>Submission</w:t>
            </w:r>
            <w:r w:rsidRPr="0010158B">
              <w:t xml:space="preserve"> on behalf of the </w:t>
            </w:r>
            <w:r w:rsidRPr="00546D95">
              <w:t>Respondent</w:t>
            </w:r>
            <w:r w:rsidRPr="0010158B">
              <w:t xml:space="preserve"> and has read, understood and accepts the </w:t>
            </w:r>
            <w:r w:rsidRPr="00546D95">
              <w:t>Conditions</w:t>
            </w:r>
            <w:r w:rsidRPr="0010158B">
              <w:t xml:space="preserve"> </w:t>
            </w:r>
            <w:r w:rsidRPr="00546D95">
              <w:t>of</w:t>
            </w:r>
            <w:r w:rsidRPr="0010158B">
              <w:t xml:space="preserve"> </w:t>
            </w:r>
            <w:r w:rsidRPr="00546D95">
              <w:t>Request</w:t>
            </w:r>
            <w:r w:rsidRPr="0010158B">
              <w:t xml:space="preserve"> and that all information provided in this </w:t>
            </w:r>
            <w:r w:rsidRPr="00546D95">
              <w:t>Submission</w:t>
            </w:r>
            <w:r w:rsidRPr="0010158B">
              <w:t xml:space="preserve"> is to the best of their knowledge true and correct.</w:t>
            </w:r>
          </w:p>
        </w:tc>
      </w:tr>
      <w:tr w:rsidR="0067027C" w:rsidRPr="004E5653" w14:paraId="4EE30E20" w14:textId="77777777" w:rsidTr="609EB791">
        <w:trPr>
          <w:trHeight w:val="667"/>
        </w:trPr>
        <w:tc>
          <w:tcPr>
            <w:tcW w:w="3933" w:type="dxa"/>
            <w:gridSpan w:val="7"/>
            <w:tcBorders>
              <w:top w:val="single" w:sz="4" w:space="0" w:color="auto"/>
              <w:bottom w:val="nil"/>
              <w:right w:val="nil"/>
            </w:tcBorders>
            <w:vAlign w:val="center"/>
          </w:tcPr>
          <w:p w14:paraId="1C021E18" w14:textId="77777777" w:rsidR="0067027C" w:rsidRPr="00DC232A" w:rsidRDefault="0067027C">
            <w:pPr>
              <w:spacing w:before="960" w:after="0"/>
              <w:rPr>
                <w:lang w:val="en-AU"/>
              </w:rPr>
            </w:pPr>
            <w:r>
              <w:rPr>
                <w:lang w:val="en-AU"/>
              </w:rPr>
              <w:t>--------------------------------------------------------------</w:t>
            </w:r>
          </w:p>
        </w:tc>
        <w:tc>
          <w:tcPr>
            <w:tcW w:w="5847" w:type="dxa"/>
            <w:gridSpan w:val="9"/>
            <w:tcBorders>
              <w:top w:val="single" w:sz="4" w:space="0" w:color="auto"/>
              <w:left w:val="nil"/>
              <w:bottom w:val="nil"/>
            </w:tcBorders>
            <w:vAlign w:val="center"/>
          </w:tcPr>
          <w:p w14:paraId="18494B86" w14:textId="77777777" w:rsidR="0067027C" w:rsidRPr="005F45D0" w:rsidRDefault="0067027C">
            <w:pPr>
              <w:spacing w:before="960" w:after="0"/>
              <w:rPr>
                <w:lang w:val="en-AU"/>
              </w:rPr>
            </w:pPr>
            <w:r>
              <w:rPr>
                <w:lang w:val="en-AU"/>
              </w:rPr>
              <w:t>------------------------------</w:t>
            </w:r>
            <w:r>
              <w:rPr>
                <w:lang w:val="en-AU"/>
              </w:rPr>
              <w:tab/>
            </w:r>
            <w:r>
              <w:rPr>
                <w:lang w:val="en-AU"/>
              </w:rPr>
              <w:tab/>
            </w:r>
          </w:p>
        </w:tc>
      </w:tr>
      <w:tr w:rsidR="0067027C" w:rsidRPr="004E5653" w14:paraId="36E4C264" w14:textId="77777777" w:rsidTr="609EB791">
        <w:trPr>
          <w:trHeight w:val="64"/>
        </w:trPr>
        <w:tc>
          <w:tcPr>
            <w:tcW w:w="3933" w:type="dxa"/>
            <w:gridSpan w:val="7"/>
            <w:tcBorders>
              <w:top w:val="nil"/>
              <w:bottom w:val="nil"/>
              <w:right w:val="nil"/>
            </w:tcBorders>
          </w:tcPr>
          <w:p w14:paraId="77A1AF2C" w14:textId="77777777" w:rsidR="0067027C" w:rsidRDefault="0067027C">
            <w:pPr>
              <w:spacing w:after="0"/>
              <w:rPr>
                <w:lang w:val="en-AU"/>
              </w:rPr>
            </w:pPr>
            <w:r w:rsidRPr="00C72F30">
              <w:t>Sign</w:t>
            </w:r>
            <w:r>
              <w:rPr>
                <w:lang w:val="en-AU"/>
              </w:rPr>
              <w:t>ed</w:t>
            </w:r>
          </w:p>
        </w:tc>
        <w:tc>
          <w:tcPr>
            <w:tcW w:w="5847" w:type="dxa"/>
            <w:gridSpan w:val="9"/>
            <w:tcBorders>
              <w:top w:val="nil"/>
              <w:left w:val="nil"/>
              <w:bottom w:val="nil"/>
            </w:tcBorders>
          </w:tcPr>
          <w:p w14:paraId="10CA2B1D" w14:textId="77777777" w:rsidR="0067027C" w:rsidRDefault="0067027C">
            <w:pPr>
              <w:spacing w:after="0"/>
              <w:rPr>
                <w:lang w:val="en-AU"/>
              </w:rPr>
            </w:pPr>
            <w:r>
              <w:rPr>
                <w:lang w:val="en-AU"/>
              </w:rPr>
              <w:t>Dated</w:t>
            </w:r>
            <w:r>
              <w:tab/>
            </w:r>
          </w:p>
        </w:tc>
      </w:tr>
      <w:tr w:rsidR="0067027C" w:rsidRPr="004E5653" w14:paraId="5A07D1CE" w14:textId="77777777" w:rsidTr="609EB791">
        <w:trPr>
          <w:trHeight w:val="665"/>
        </w:trPr>
        <w:tc>
          <w:tcPr>
            <w:tcW w:w="651" w:type="dxa"/>
            <w:gridSpan w:val="2"/>
            <w:tcBorders>
              <w:top w:val="nil"/>
              <w:bottom w:val="single" w:sz="4" w:space="0" w:color="auto"/>
              <w:right w:val="nil"/>
            </w:tcBorders>
          </w:tcPr>
          <w:p w14:paraId="01023B6B" w14:textId="77777777" w:rsidR="0067027C" w:rsidRDefault="0067027C">
            <w:pPr>
              <w:spacing w:after="0"/>
              <w:rPr>
                <w:lang w:val="en-AU"/>
              </w:rPr>
            </w:pPr>
            <w:r>
              <w:t>Name</w:t>
            </w:r>
            <w:r>
              <w:rPr>
                <w:lang w:val="en-AU"/>
              </w:rPr>
              <w:t>:</w:t>
            </w:r>
          </w:p>
        </w:tc>
        <w:tc>
          <w:tcPr>
            <w:tcW w:w="3282" w:type="dxa"/>
            <w:gridSpan w:val="5"/>
            <w:tcBorders>
              <w:top w:val="nil"/>
              <w:left w:val="nil"/>
              <w:bottom w:val="single" w:sz="4" w:space="0" w:color="auto"/>
              <w:right w:val="nil"/>
            </w:tcBorders>
          </w:tcPr>
          <w:p w14:paraId="4DAE171E" w14:textId="77777777" w:rsidR="0067027C" w:rsidRDefault="0067027C">
            <w:pPr>
              <w:spacing w:after="0"/>
              <w:rPr>
                <w:lang w:val="en-AU"/>
              </w:rPr>
            </w:pPr>
          </w:p>
        </w:tc>
        <w:tc>
          <w:tcPr>
            <w:tcW w:w="992" w:type="dxa"/>
            <w:gridSpan w:val="2"/>
            <w:tcBorders>
              <w:top w:val="nil"/>
              <w:left w:val="nil"/>
              <w:bottom w:val="single" w:sz="4" w:space="0" w:color="auto"/>
              <w:right w:val="nil"/>
            </w:tcBorders>
          </w:tcPr>
          <w:p w14:paraId="2AB9A9ED" w14:textId="77777777" w:rsidR="0067027C" w:rsidRDefault="0067027C">
            <w:pPr>
              <w:spacing w:after="0"/>
              <w:rPr>
                <w:lang w:val="en-AU"/>
              </w:rPr>
            </w:pPr>
            <w:r w:rsidRPr="00C72F30">
              <w:t>Position</w:t>
            </w:r>
            <w:r>
              <w:rPr>
                <w:lang w:val="en-AU"/>
              </w:rPr>
              <w:t>:</w:t>
            </w:r>
            <w:r>
              <w:tab/>
            </w:r>
          </w:p>
        </w:tc>
        <w:tc>
          <w:tcPr>
            <w:tcW w:w="4855" w:type="dxa"/>
            <w:gridSpan w:val="7"/>
            <w:tcBorders>
              <w:top w:val="nil"/>
              <w:left w:val="nil"/>
              <w:bottom w:val="single" w:sz="4" w:space="0" w:color="auto"/>
            </w:tcBorders>
          </w:tcPr>
          <w:p w14:paraId="2FB8A7BD" w14:textId="77777777" w:rsidR="0067027C" w:rsidRDefault="0067027C">
            <w:pPr>
              <w:spacing w:after="0"/>
              <w:rPr>
                <w:lang w:val="en-AU"/>
              </w:rPr>
            </w:pPr>
          </w:p>
        </w:tc>
      </w:tr>
      <w:tr w:rsidR="0067027C" w:rsidRPr="00E2252E" w14:paraId="5C88A1C3" w14:textId="77777777" w:rsidTr="00F84A2D">
        <w:tc>
          <w:tcPr>
            <w:tcW w:w="567" w:type="dxa"/>
            <w:tcBorders>
              <w:top w:val="single" w:sz="4" w:space="0" w:color="auto"/>
              <w:left w:val="single" w:sz="4" w:space="0" w:color="auto"/>
              <w:bottom w:val="single" w:sz="4" w:space="0" w:color="auto"/>
              <w:right w:val="single" w:sz="4" w:space="0" w:color="auto"/>
            </w:tcBorders>
            <w:shd w:val="clear" w:color="auto" w:fill="545759"/>
          </w:tcPr>
          <w:p w14:paraId="7908A4FF" w14:textId="77777777" w:rsidR="0067027C" w:rsidRPr="00485BF0" w:rsidRDefault="0067027C">
            <w:pPr>
              <w:pStyle w:val="TableHeading"/>
              <w:pageBreakBefore/>
              <w:rPr>
                <w:b/>
              </w:rPr>
            </w:pPr>
            <w:r>
              <w:rPr>
                <w:b/>
              </w:rPr>
              <w:lastRenderedPageBreak/>
              <w:t>1.0</w:t>
            </w:r>
          </w:p>
        </w:tc>
        <w:tc>
          <w:tcPr>
            <w:tcW w:w="9213" w:type="dxa"/>
            <w:gridSpan w:val="15"/>
            <w:tcBorders>
              <w:top w:val="single" w:sz="4" w:space="0" w:color="auto"/>
              <w:left w:val="single" w:sz="4" w:space="0" w:color="auto"/>
              <w:bottom w:val="single" w:sz="4" w:space="0" w:color="auto"/>
              <w:right w:val="single" w:sz="4" w:space="0" w:color="auto"/>
            </w:tcBorders>
            <w:shd w:val="clear" w:color="auto" w:fill="545759"/>
          </w:tcPr>
          <w:p w14:paraId="5BAED0AF" w14:textId="7FFF6023" w:rsidR="0067027C" w:rsidRPr="00485BF0" w:rsidRDefault="0067027C">
            <w:pPr>
              <w:pStyle w:val="TableHeading"/>
              <w:pageBreakBefore/>
              <w:rPr>
                <w:b/>
              </w:rPr>
            </w:pPr>
            <w:r w:rsidRPr="0046389E">
              <w:rPr>
                <w:b/>
              </w:rPr>
              <w:t>Pre-qualificatio</w:t>
            </w:r>
            <w:r w:rsidR="00445859">
              <w:rPr>
                <w:b/>
              </w:rPr>
              <w:t>n</w:t>
            </w:r>
          </w:p>
        </w:tc>
      </w:tr>
      <w:tr w:rsidR="00E2766E" w:rsidRPr="004E5653" w14:paraId="571D496E" w14:textId="77777777" w:rsidTr="00F84A2D">
        <w:trPr>
          <w:trHeight w:val="70"/>
        </w:trPr>
        <w:tc>
          <w:tcPr>
            <w:tcW w:w="567" w:type="dxa"/>
            <w:shd w:val="clear" w:color="auto" w:fill="D9D9D9" w:themeFill="background1" w:themeFillShade="D9"/>
            <w:vAlign w:val="center"/>
          </w:tcPr>
          <w:p w14:paraId="2F41F10F" w14:textId="6505480E" w:rsidR="00E2766E" w:rsidRDefault="00E2766E">
            <w:pPr>
              <w:pStyle w:val="TableItem"/>
              <w:rPr>
                <w:lang w:val="en-AU"/>
              </w:rPr>
            </w:pPr>
            <w:r>
              <w:rPr>
                <w:lang w:val="en-AU"/>
              </w:rPr>
              <w:t>1.1</w:t>
            </w:r>
          </w:p>
        </w:tc>
        <w:tc>
          <w:tcPr>
            <w:tcW w:w="8195" w:type="dxa"/>
            <w:gridSpan w:val="13"/>
            <w:shd w:val="clear" w:color="auto" w:fill="FFFFFF" w:themeFill="background1"/>
            <w:vAlign w:val="center"/>
          </w:tcPr>
          <w:p w14:paraId="6EC26E47" w14:textId="74FCE906" w:rsidR="00996F46" w:rsidRDefault="00996F46" w:rsidP="00996F46">
            <w:pPr>
              <w:pStyle w:val="TableItemBold"/>
            </w:pPr>
            <w:r>
              <w:t>Accreditation</w:t>
            </w:r>
          </w:p>
          <w:p w14:paraId="340D9E58" w14:textId="361B5860" w:rsidR="00996F46" w:rsidRPr="00996F46" w:rsidRDefault="00996F46" w:rsidP="00996F46">
            <w:pPr>
              <w:pStyle w:val="TableItemBold"/>
              <w:rPr>
                <w:b w:val="0"/>
                <w:bCs/>
              </w:rPr>
            </w:pPr>
            <w:r w:rsidRPr="00996F46">
              <w:rPr>
                <w:b w:val="0"/>
                <w:bCs/>
              </w:rPr>
              <w:t xml:space="preserve">The </w:t>
            </w:r>
            <w:r w:rsidR="004F2868">
              <w:rPr>
                <w:b w:val="0"/>
                <w:bCs/>
              </w:rPr>
              <w:t>Respondent</w:t>
            </w:r>
            <w:r w:rsidR="004F2868" w:rsidRPr="00996F46">
              <w:rPr>
                <w:b w:val="0"/>
                <w:bCs/>
              </w:rPr>
              <w:t xml:space="preserve"> </w:t>
            </w:r>
            <w:r w:rsidRPr="00996F46">
              <w:rPr>
                <w:b w:val="0"/>
                <w:bCs/>
              </w:rPr>
              <w:t>must provide proof of accreditation (without restriction) against the National Safety and Quality Health Service Standards* either:</w:t>
            </w:r>
          </w:p>
          <w:p w14:paraId="098055E3" w14:textId="688524B0" w:rsidR="00996F46" w:rsidRPr="00996F46" w:rsidRDefault="00996F46" w:rsidP="00996F46">
            <w:pPr>
              <w:pStyle w:val="TableItemBold"/>
              <w:numPr>
                <w:ilvl w:val="0"/>
                <w:numId w:val="5"/>
              </w:numPr>
              <w:rPr>
                <w:b w:val="0"/>
                <w:bCs/>
              </w:rPr>
            </w:pPr>
            <w:r w:rsidRPr="00996F46">
              <w:rPr>
                <w:b w:val="0"/>
                <w:bCs/>
              </w:rPr>
              <w:t>National Safety and Quality Primary and Community Healthcare Standards (Primary and Community Healthcare Standards 2021 or</w:t>
            </w:r>
          </w:p>
          <w:p w14:paraId="1B6B969F" w14:textId="3E15D3E6" w:rsidR="00996F46" w:rsidRPr="00996F46" w:rsidRDefault="00996F46" w:rsidP="00CF3EAE">
            <w:pPr>
              <w:pStyle w:val="TableItemBold"/>
              <w:numPr>
                <w:ilvl w:val="0"/>
                <w:numId w:val="5"/>
              </w:numPr>
              <w:rPr>
                <w:b w:val="0"/>
                <w:lang w:val="en-US"/>
              </w:rPr>
            </w:pPr>
            <w:r w:rsidRPr="00CF3EAE">
              <w:rPr>
                <w:b w:val="0"/>
                <w:lang w:val="en-US"/>
              </w:rPr>
              <w:t xml:space="preserve">National Safety and Quality Mental Health Standards for Community Managed </w:t>
            </w:r>
            <w:proofErr w:type="spellStart"/>
            <w:r w:rsidRPr="00CF3EAE">
              <w:rPr>
                <w:b w:val="0"/>
                <w:lang w:val="en-US"/>
              </w:rPr>
              <w:t>Organisations</w:t>
            </w:r>
            <w:proofErr w:type="spellEnd"/>
            <w:r w:rsidRPr="00CF3EAE">
              <w:rPr>
                <w:b w:val="0"/>
                <w:lang w:val="en-US"/>
              </w:rPr>
              <w:t>, 2022</w:t>
            </w:r>
          </w:p>
          <w:p w14:paraId="0FC9AB76" w14:textId="0AD29429" w:rsidR="00E2766E" w:rsidRPr="003852DB" w:rsidRDefault="00996F46" w:rsidP="00996F46">
            <w:pPr>
              <w:pStyle w:val="TableItemBold"/>
            </w:pPr>
            <w:r w:rsidRPr="00CF3EAE">
              <w:rPr>
                <w:b w:val="0"/>
                <w:lang w:val="en-US"/>
              </w:rPr>
              <w:t>Where a service is currently only accredited against the National Standards for Mental Health Services (2010) it should have in place an agreed plan to transition to the National Safety and Quality Health Service Standards as soon as is practicable.</w:t>
            </w:r>
          </w:p>
        </w:tc>
        <w:tc>
          <w:tcPr>
            <w:tcW w:w="1018" w:type="dxa"/>
            <w:gridSpan w:val="2"/>
            <w:shd w:val="clear" w:color="auto" w:fill="auto"/>
            <w:vAlign w:val="center"/>
          </w:tcPr>
          <w:p w14:paraId="5F00E867" w14:textId="77777777" w:rsidR="00996F46" w:rsidRDefault="007A44C4" w:rsidP="00996F46">
            <w:pPr>
              <w:pStyle w:val="TableItem"/>
              <w:rPr>
                <w:lang w:val="en-AU"/>
              </w:rPr>
            </w:pPr>
            <w:sdt>
              <w:sdtPr>
                <w:rPr>
                  <w:lang w:val="en-AU"/>
                </w:rPr>
                <w:id w:val="-618987382"/>
                <w14:checkbox>
                  <w14:checked w14:val="0"/>
                  <w14:checkedState w14:val="2612" w14:font="MS Gothic"/>
                  <w14:uncheckedState w14:val="2610" w14:font="MS Gothic"/>
                </w14:checkbox>
              </w:sdtPr>
              <w:sdtEndPr/>
              <w:sdtContent>
                <w:r w:rsidR="00996F46">
                  <w:rPr>
                    <w:rFonts w:ascii="MS Gothic" w:eastAsia="MS Gothic" w:hAnsi="MS Gothic" w:hint="eastAsia"/>
                    <w:lang w:val="en-AU"/>
                  </w:rPr>
                  <w:t>☐</w:t>
                </w:r>
              </w:sdtContent>
            </w:sdt>
            <w:r w:rsidR="00996F46">
              <w:rPr>
                <w:lang w:val="en-AU"/>
              </w:rPr>
              <w:t xml:space="preserve">  Yes</w:t>
            </w:r>
          </w:p>
          <w:p w14:paraId="46C38DA2" w14:textId="40E09DEC" w:rsidR="00E2766E" w:rsidRDefault="007A44C4" w:rsidP="00996F46">
            <w:pPr>
              <w:pStyle w:val="TableItem"/>
              <w:rPr>
                <w:lang w:val="en-AU"/>
              </w:rPr>
            </w:pPr>
            <w:sdt>
              <w:sdtPr>
                <w:rPr>
                  <w:lang w:val="en-AU"/>
                </w:rPr>
                <w:id w:val="-349189506"/>
                <w14:checkbox>
                  <w14:checked w14:val="0"/>
                  <w14:checkedState w14:val="2612" w14:font="MS Gothic"/>
                  <w14:uncheckedState w14:val="2610" w14:font="MS Gothic"/>
                </w14:checkbox>
              </w:sdtPr>
              <w:sdtEndPr/>
              <w:sdtContent>
                <w:r w:rsidR="00996F46">
                  <w:rPr>
                    <w:rFonts w:ascii="MS Gothic" w:eastAsia="MS Gothic" w:hAnsi="MS Gothic" w:hint="eastAsia"/>
                    <w:lang w:val="en-AU"/>
                  </w:rPr>
                  <w:t>☐</w:t>
                </w:r>
              </w:sdtContent>
            </w:sdt>
            <w:r w:rsidR="00996F46">
              <w:rPr>
                <w:lang w:val="en-AU"/>
              </w:rPr>
              <w:t xml:space="preserve">  No</w:t>
            </w:r>
          </w:p>
        </w:tc>
      </w:tr>
      <w:tr w:rsidR="0067027C" w:rsidRPr="004E5653" w14:paraId="4FD65DD1" w14:textId="77777777" w:rsidTr="00F84A2D">
        <w:trPr>
          <w:trHeight w:val="70"/>
        </w:trPr>
        <w:tc>
          <w:tcPr>
            <w:tcW w:w="567" w:type="dxa"/>
            <w:shd w:val="clear" w:color="auto" w:fill="D9D9D9" w:themeFill="background1" w:themeFillShade="D9"/>
            <w:vAlign w:val="center"/>
          </w:tcPr>
          <w:p w14:paraId="00B2AE07" w14:textId="1A05432C" w:rsidR="0067027C" w:rsidRPr="00796D3A" w:rsidRDefault="0067027C">
            <w:pPr>
              <w:pStyle w:val="TableItem"/>
              <w:rPr>
                <w:lang w:val="en-AU"/>
              </w:rPr>
            </w:pPr>
            <w:r>
              <w:rPr>
                <w:lang w:val="en-AU"/>
              </w:rPr>
              <w:t>1.</w:t>
            </w:r>
            <w:r w:rsidR="00E2766E">
              <w:rPr>
                <w:lang w:val="en-AU"/>
              </w:rPr>
              <w:t>2</w:t>
            </w:r>
          </w:p>
        </w:tc>
        <w:tc>
          <w:tcPr>
            <w:tcW w:w="8195" w:type="dxa"/>
            <w:gridSpan w:val="13"/>
            <w:shd w:val="clear" w:color="auto" w:fill="FFFFFF" w:themeFill="background1"/>
            <w:vAlign w:val="center"/>
          </w:tcPr>
          <w:p w14:paraId="61CB0381" w14:textId="77777777" w:rsidR="0067027C" w:rsidRPr="003852DB" w:rsidRDefault="0067027C">
            <w:pPr>
              <w:pStyle w:val="TableItemBold"/>
            </w:pPr>
            <w:r w:rsidRPr="003852DB">
              <w:t>Agreement terms and conditions</w:t>
            </w:r>
          </w:p>
          <w:p w14:paraId="44525836" w14:textId="77777777" w:rsidR="0067027C" w:rsidRDefault="0067027C">
            <w:pPr>
              <w:pStyle w:val="TableItem"/>
              <w:rPr>
                <w:lang w:val="en-AU"/>
              </w:rPr>
            </w:pPr>
            <w:r w:rsidRPr="00A01BAF">
              <w:rPr>
                <w:lang w:val="en-AU"/>
              </w:rPr>
              <w:t>Does the Respondent agree to comply with the terms of the Agreement attached</w:t>
            </w:r>
            <w:r>
              <w:rPr>
                <w:lang w:val="en-AU"/>
              </w:rPr>
              <w:t xml:space="preserve"> if an Agreement were to be entered into with WAPHA</w:t>
            </w:r>
            <w:r w:rsidRPr="00A01BAF">
              <w:rPr>
                <w:lang w:val="en-AU"/>
              </w:rPr>
              <w:t>?</w:t>
            </w:r>
          </w:p>
          <w:p w14:paraId="260EE796" w14:textId="77777777" w:rsidR="0067027C" w:rsidRPr="00E51BC8" w:rsidRDefault="0067027C">
            <w:pPr>
              <w:pStyle w:val="TableItem"/>
              <w:rPr>
                <w:lang w:val="en-AU"/>
              </w:rPr>
            </w:pPr>
            <w:r w:rsidRPr="00E51BC8">
              <w:rPr>
                <w:i/>
                <w:sz w:val="16"/>
                <w:szCs w:val="16"/>
                <w:lang w:val="en-AU"/>
              </w:rPr>
              <w:t>If No, the Respondent must complete the Non-Conformance Schedule and set out: the extent of non-compliance; including the alternative clauses or provisions, if any, or a description of any changes it proposes to the Service Agreement; and the reason for non-compliance.</w:t>
            </w:r>
          </w:p>
        </w:tc>
        <w:tc>
          <w:tcPr>
            <w:tcW w:w="1018" w:type="dxa"/>
            <w:gridSpan w:val="2"/>
            <w:shd w:val="clear" w:color="auto" w:fill="auto"/>
            <w:vAlign w:val="center"/>
          </w:tcPr>
          <w:p w14:paraId="24D72269" w14:textId="77777777" w:rsidR="0067027C" w:rsidRDefault="007A44C4">
            <w:pPr>
              <w:pStyle w:val="TableItem"/>
              <w:rPr>
                <w:lang w:val="en-AU"/>
              </w:rPr>
            </w:pPr>
            <w:sdt>
              <w:sdtPr>
                <w:rPr>
                  <w:lang w:val="en-AU"/>
                </w:rPr>
                <w:id w:val="1649783465"/>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Yes</w:t>
            </w:r>
          </w:p>
          <w:p w14:paraId="6C4FE378" w14:textId="77777777" w:rsidR="0067027C" w:rsidRPr="0046389E" w:rsidRDefault="007A44C4">
            <w:pPr>
              <w:pStyle w:val="TableItem"/>
              <w:rPr>
                <w:lang w:val="en-AU"/>
              </w:rPr>
            </w:pPr>
            <w:sdt>
              <w:sdtPr>
                <w:rPr>
                  <w:lang w:val="en-AU"/>
                </w:rPr>
                <w:id w:val="1533532694"/>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No</w:t>
            </w:r>
          </w:p>
        </w:tc>
      </w:tr>
      <w:tr w:rsidR="006377BF" w:rsidRPr="004E5653" w14:paraId="5B76C107" w14:textId="77777777" w:rsidTr="00F84A2D">
        <w:trPr>
          <w:trHeight w:val="70"/>
        </w:trPr>
        <w:tc>
          <w:tcPr>
            <w:tcW w:w="567" w:type="dxa"/>
            <w:shd w:val="clear" w:color="auto" w:fill="D9D9D9" w:themeFill="background1" w:themeFillShade="D9"/>
            <w:vAlign w:val="center"/>
          </w:tcPr>
          <w:p w14:paraId="79FD5F08" w14:textId="1B89B96D" w:rsidR="006377BF" w:rsidRDefault="006377BF">
            <w:pPr>
              <w:pStyle w:val="TableItem"/>
              <w:rPr>
                <w:lang w:val="en-AU"/>
              </w:rPr>
            </w:pPr>
            <w:r>
              <w:rPr>
                <w:lang w:val="en-AU"/>
              </w:rPr>
              <w:t>1.3</w:t>
            </w:r>
          </w:p>
        </w:tc>
        <w:tc>
          <w:tcPr>
            <w:tcW w:w="8195" w:type="dxa"/>
            <w:gridSpan w:val="13"/>
            <w:shd w:val="clear" w:color="auto" w:fill="FFFFFF" w:themeFill="background1"/>
            <w:vAlign w:val="center"/>
          </w:tcPr>
          <w:p w14:paraId="4C54B797" w14:textId="77777777" w:rsidR="006377BF" w:rsidRDefault="006377BF">
            <w:pPr>
              <w:pStyle w:val="TableItemBold"/>
            </w:pPr>
            <w:r>
              <w:t>Budget Template</w:t>
            </w:r>
          </w:p>
          <w:p w14:paraId="32515C12" w14:textId="625D11A6" w:rsidR="00100BFD" w:rsidRPr="00100BFD" w:rsidRDefault="00F15A18" w:rsidP="609EB791">
            <w:pPr>
              <w:pStyle w:val="TableItemBold"/>
              <w:rPr>
                <w:b w:val="0"/>
                <w:lang w:val="en-US"/>
              </w:rPr>
            </w:pPr>
            <w:r w:rsidRPr="609EB791">
              <w:rPr>
                <w:b w:val="0"/>
                <w:lang w:val="en-US"/>
              </w:rPr>
              <w:t xml:space="preserve">The </w:t>
            </w:r>
            <w:r w:rsidR="004F2868" w:rsidRPr="609EB791">
              <w:rPr>
                <w:b w:val="0"/>
                <w:lang w:val="en-US"/>
              </w:rPr>
              <w:t>Respondent must provide a completed Budget</w:t>
            </w:r>
            <w:r w:rsidR="007430F0" w:rsidRPr="609EB791">
              <w:rPr>
                <w:b w:val="0"/>
                <w:lang w:val="en-US"/>
              </w:rPr>
              <w:t xml:space="preserve"> for the required services</w:t>
            </w:r>
            <w:r w:rsidR="004F2868" w:rsidRPr="609EB791">
              <w:rPr>
                <w:b w:val="0"/>
                <w:lang w:val="en-US"/>
              </w:rPr>
              <w:t xml:space="preserve"> </w:t>
            </w:r>
            <w:r w:rsidR="007430F0" w:rsidRPr="609EB791">
              <w:rPr>
                <w:b w:val="0"/>
                <w:lang w:val="en-US"/>
              </w:rPr>
              <w:t xml:space="preserve">as per </w:t>
            </w:r>
            <w:r w:rsidR="004F2868" w:rsidRPr="609EB791">
              <w:rPr>
                <w:b w:val="0"/>
                <w:lang w:val="en-US"/>
              </w:rPr>
              <w:t>Request Part D</w:t>
            </w:r>
            <w:r w:rsidR="007430F0" w:rsidRPr="609EB791">
              <w:rPr>
                <w:b w:val="0"/>
                <w:lang w:val="en-US"/>
              </w:rPr>
              <w:t xml:space="preserve"> </w:t>
            </w:r>
            <w:r w:rsidR="004F2868" w:rsidRPr="609EB791">
              <w:rPr>
                <w:b w:val="0"/>
                <w:lang w:val="en-US"/>
              </w:rPr>
              <w:t>- Attachment</w:t>
            </w:r>
            <w:r w:rsidR="00B548B7" w:rsidRPr="609EB791">
              <w:rPr>
                <w:b w:val="0"/>
                <w:lang w:val="en-US"/>
              </w:rPr>
              <w:t xml:space="preserve"> – Budget </w:t>
            </w:r>
            <w:r w:rsidR="007430F0" w:rsidRPr="609EB791">
              <w:rPr>
                <w:b w:val="0"/>
                <w:lang w:val="en-US"/>
              </w:rPr>
              <w:t>Template</w:t>
            </w:r>
            <w:r w:rsidR="00100BFD" w:rsidRPr="609EB791">
              <w:rPr>
                <w:b w:val="0"/>
                <w:lang w:val="en-US"/>
              </w:rPr>
              <w:t xml:space="preserve"> on the basis that this represents a normal full year’s operational expenditure (e.g. allocate full year’s budget as if it was going to be used on a complete basis).</w:t>
            </w:r>
          </w:p>
          <w:p w14:paraId="08339D3C" w14:textId="7645FD2C" w:rsidR="00F15A18" w:rsidRPr="00542125" w:rsidRDefault="00100BFD" w:rsidP="609EB791">
            <w:pPr>
              <w:pStyle w:val="TableItemBold"/>
              <w:rPr>
                <w:b w:val="0"/>
                <w:lang w:val="en-US"/>
              </w:rPr>
            </w:pPr>
            <w:r w:rsidRPr="609EB791">
              <w:rPr>
                <w:b w:val="0"/>
                <w:lang w:val="en-US"/>
              </w:rPr>
              <w:t>The Budget will be deemed to include the cost of complying with all matters and things necessary or relevant for the performance of the Service Agreement.</w:t>
            </w:r>
          </w:p>
        </w:tc>
        <w:tc>
          <w:tcPr>
            <w:tcW w:w="1018" w:type="dxa"/>
            <w:gridSpan w:val="2"/>
            <w:shd w:val="clear" w:color="auto" w:fill="auto"/>
            <w:vAlign w:val="center"/>
          </w:tcPr>
          <w:p w14:paraId="604DB2B7" w14:textId="77777777" w:rsidR="007430F0" w:rsidRDefault="007A44C4" w:rsidP="007430F0">
            <w:pPr>
              <w:pStyle w:val="TableItem"/>
              <w:rPr>
                <w:lang w:val="en-AU"/>
              </w:rPr>
            </w:pPr>
            <w:sdt>
              <w:sdtPr>
                <w:rPr>
                  <w:lang w:val="en-AU"/>
                </w:rPr>
                <w:id w:val="381066514"/>
                <w14:checkbox>
                  <w14:checked w14:val="0"/>
                  <w14:checkedState w14:val="2612" w14:font="MS Gothic"/>
                  <w14:uncheckedState w14:val="2610" w14:font="MS Gothic"/>
                </w14:checkbox>
              </w:sdtPr>
              <w:sdtEndPr/>
              <w:sdtContent>
                <w:r w:rsidR="007430F0">
                  <w:rPr>
                    <w:rFonts w:ascii="MS Gothic" w:eastAsia="MS Gothic" w:hAnsi="MS Gothic" w:hint="eastAsia"/>
                    <w:lang w:val="en-AU"/>
                  </w:rPr>
                  <w:t>☐</w:t>
                </w:r>
              </w:sdtContent>
            </w:sdt>
            <w:r w:rsidR="007430F0">
              <w:rPr>
                <w:lang w:val="en-AU"/>
              </w:rPr>
              <w:t xml:space="preserve">  Yes</w:t>
            </w:r>
          </w:p>
          <w:p w14:paraId="3F23CCDB" w14:textId="1FCE05AD" w:rsidR="006377BF" w:rsidRDefault="007A44C4" w:rsidP="007430F0">
            <w:pPr>
              <w:pStyle w:val="TableItem"/>
              <w:rPr>
                <w:lang w:val="en-AU"/>
              </w:rPr>
            </w:pPr>
            <w:sdt>
              <w:sdtPr>
                <w:rPr>
                  <w:lang w:val="en-AU"/>
                </w:rPr>
                <w:id w:val="204225387"/>
                <w14:checkbox>
                  <w14:checked w14:val="0"/>
                  <w14:checkedState w14:val="2612" w14:font="MS Gothic"/>
                  <w14:uncheckedState w14:val="2610" w14:font="MS Gothic"/>
                </w14:checkbox>
              </w:sdtPr>
              <w:sdtEndPr/>
              <w:sdtContent>
                <w:r w:rsidR="007430F0">
                  <w:rPr>
                    <w:rFonts w:ascii="MS Gothic" w:eastAsia="MS Gothic" w:hAnsi="MS Gothic" w:hint="eastAsia"/>
                    <w:lang w:val="en-AU"/>
                  </w:rPr>
                  <w:t>☐</w:t>
                </w:r>
              </w:sdtContent>
            </w:sdt>
            <w:r w:rsidR="007430F0">
              <w:rPr>
                <w:lang w:val="en-AU"/>
              </w:rPr>
              <w:t xml:space="preserve">  No</w:t>
            </w:r>
          </w:p>
        </w:tc>
      </w:tr>
      <w:tr w:rsidR="00C3247C" w:rsidRPr="004E5653" w14:paraId="19EA2736" w14:textId="77777777" w:rsidTr="00F84A2D">
        <w:trPr>
          <w:trHeight w:val="70"/>
        </w:trPr>
        <w:tc>
          <w:tcPr>
            <w:tcW w:w="567" w:type="dxa"/>
            <w:shd w:val="clear" w:color="auto" w:fill="D9D9D9" w:themeFill="background1" w:themeFillShade="D9"/>
            <w:vAlign w:val="center"/>
          </w:tcPr>
          <w:p w14:paraId="53578475" w14:textId="7AF808F3" w:rsidR="00C3247C" w:rsidRDefault="00C3247C">
            <w:pPr>
              <w:pStyle w:val="TableItem"/>
              <w:rPr>
                <w:lang w:val="en-AU"/>
              </w:rPr>
            </w:pPr>
            <w:r>
              <w:rPr>
                <w:lang w:val="en-AU"/>
              </w:rPr>
              <w:t>1.4</w:t>
            </w:r>
          </w:p>
        </w:tc>
        <w:tc>
          <w:tcPr>
            <w:tcW w:w="8195" w:type="dxa"/>
            <w:gridSpan w:val="13"/>
            <w:shd w:val="clear" w:color="auto" w:fill="FFFFFF" w:themeFill="background1"/>
            <w:vAlign w:val="center"/>
          </w:tcPr>
          <w:p w14:paraId="407C3D34" w14:textId="31161274" w:rsidR="00C3247C" w:rsidRDefault="00C3247C" w:rsidP="00C3247C">
            <w:pPr>
              <w:pStyle w:val="TableItemBold"/>
            </w:pPr>
            <w:r>
              <w:t>Funding Proportion</w:t>
            </w:r>
          </w:p>
          <w:p w14:paraId="636DE241" w14:textId="77777777" w:rsidR="00D70D40" w:rsidRDefault="00F018C5" w:rsidP="00C3247C">
            <w:pPr>
              <w:pStyle w:val="TableItemBold"/>
              <w:rPr>
                <w:b w:val="0"/>
                <w:lang w:val="en-US"/>
              </w:rPr>
            </w:pPr>
            <w:r w:rsidRPr="1D4EF5C9">
              <w:rPr>
                <w:b w:val="0"/>
                <w:lang w:val="en-US"/>
              </w:rPr>
              <w:t xml:space="preserve">Does this funding </w:t>
            </w:r>
            <w:r w:rsidR="00D70D40" w:rsidRPr="1D4EF5C9">
              <w:rPr>
                <w:b w:val="0"/>
                <w:lang w:val="en-US"/>
              </w:rPr>
              <w:t>comprise more than 50% of your organisation’s funding?</w:t>
            </w:r>
          </w:p>
          <w:p w14:paraId="4034EFA2" w14:textId="4A9223A2" w:rsidR="00C3247C" w:rsidRPr="00C3247C" w:rsidRDefault="00C3247C" w:rsidP="00C3247C">
            <w:pPr>
              <w:pStyle w:val="TableItemBold"/>
              <w:rPr>
                <w:b w:val="0"/>
                <w:lang w:val="en-US"/>
              </w:rPr>
            </w:pPr>
            <w:r w:rsidRPr="1D4EF5C9">
              <w:rPr>
                <w:b w:val="0"/>
                <w:lang w:val="en-US"/>
              </w:rPr>
              <w:t xml:space="preserve">Broadly outline how much of your organisation's funding under this RFP would comprise. </w:t>
            </w:r>
          </w:p>
          <w:p w14:paraId="5F816075" w14:textId="100C9A5E" w:rsidR="00C3247C" w:rsidRDefault="00C3247C" w:rsidP="00C3247C">
            <w:pPr>
              <w:pStyle w:val="TableItemBold"/>
              <w:numPr>
                <w:ilvl w:val="0"/>
                <w:numId w:val="28"/>
              </w:numPr>
            </w:pPr>
            <w:r w:rsidRPr="00C3247C">
              <w:rPr>
                <w:b w:val="0"/>
                <w:bCs/>
              </w:rPr>
              <w:t>_______ %</w:t>
            </w:r>
          </w:p>
        </w:tc>
        <w:tc>
          <w:tcPr>
            <w:tcW w:w="1018" w:type="dxa"/>
            <w:gridSpan w:val="2"/>
            <w:shd w:val="clear" w:color="auto" w:fill="auto"/>
            <w:vAlign w:val="center"/>
          </w:tcPr>
          <w:p w14:paraId="0F8097D6" w14:textId="77777777" w:rsidR="00C3247C" w:rsidRDefault="007A44C4" w:rsidP="00C3247C">
            <w:pPr>
              <w:pStyle w:val="TableItem"/>
              <w:rPr>
                <w:lang w:val="en-AU"/>
              </w:rPr>
            </w:pPr>
            <w:sdt>
              <w:sdtPr>
                <w:rPr>
                  <w:lang w:val="en-AU"/>
                </w:rPr>
                <w:id w:val="-729381541"/>
                <w14:checkbox>
                  <w14:checked w14:val="0"/>
                  <w14:checkedState w14:val="2612" w14:font="MS Gothic"/>
                  <w14:uncheckedState w14:val="2610" w14:font="MS Gothic"/>
                </w14:checkbox>
              </w:sdtPr>
              <w:sdtEndPr/>
              <w:sdtContent>
                <w:r w:rsidR="00C3247C">
                  <w:rPr>
                    <w:rFonts w:ascii="MS Gothic" w:eastAsia="MS Gothic" w:hAnsi="MS Gothic" w:hint="eastAsia"/>
                    <w:lang w:val="en-AU"/>
                  </w:rPr>
                  <w:t>☐</w:t>
                </w:r>
              </w:sdtContent>
            </w:sdt>
            <w:r w:rsidR="00C3247C">
              <w:rPr>
                <w:lang w:val="en-AU"/>
              </w:rPr>
              <w:t xml:space="preserve">  Yes</w:t>
            </w:r>
          </w:p>
          <w:p w14:paraId="015E4E30" w14:textId="534DAEC1" w:rsidR="00C3247C" w:rsidRDefault="007A44C4" w:rsidP="00C3247C">
            <w:pPr>
              <w:pStyle w:val="TableItem"/>
              <w:rPr>
                <w:lang w:val="en-AU"/>
              </w:rPr>
            </w:pPr>
            <w:sdt>
              <w:sdtPr>
                <w:rPr>
                  <w:lang w:val="en-AU"/>
                </w:rPr>
                <w:id w:val="1477027157"/>
                <w14:checkbox>
                  <w14:checked w14:val="0"/>
                  <w14:checkedState w14:val="2612" w14:font="MS Gothic"/>
                  <w14:uncheckedState w14:val="2610" w14:font="MS Gothic"/>
                </w14:checkbox>
              </w:sdtPr>
              <w:sdtEndPr/>
              <w:sdtContent>
                <w:r w:rsidR="00C3247C">
                  <w:rPr>
                    <w:rFonts w:ascii="MS Gothic" w:eastAsia="MS Gothic" w:hAnsi="MS Gothic" w:hint="eastAsia"/>
                    <w:lang w:val="en-AU"/>
                  </w:rPr>
                  <w:t>☐</w:t>
                </w:r>
              </w:sdtContent>
            </w:sdt>
            <w:r w:rsidR="00C3247C">
              <w:rPr>
                <w:lang w:val="en-AU"/>
              </w:rPr>
              <w:t xml:space="preserve">  No</w:t>
            </w:r>
          </w:p>
        </w:tc>
      </w:tr>
      <w:tr w:rsidR="00542125" w:rsidRPr="004E5653" w14:paraId="085DA10B" w14:textId="77777777" w:rsidTr="00F84A2D">
        <w:trPr>
          <w:trHeight w:val="70"/>
        </w:trPr>
        <w:tc>
          <w:tcPr>
            <w:tcW w:w="567" w:type="dxa"/>
            <w:shd w:val="clear" w:color="auto" w:fill="D9D9D9" w:themeFill="background1" w:themeFillShade="D9"/>
            <w:vAlign w:val="center"/>
          </w:tcPr>
          <w:p w14:paraId="6A022370" w14:textId="75947D7F" w:rsidR="00542125" w:rsidRDefault="003947E3">
            <w:pPr>
              <w:pStyle w:val="TableItem"/>
              <w:rPr>
                <w:lang w:val="en-AU"/>
              </w:rPr>
            </w:pPr>
            <w:r>
              <w:rPr>
                <w:lang w:val="en-AU"/>
              </w:rPr>
              <w:t>1.</w:t>
            </w:r>
            <w:r w:rsidR="00C3247C">
              <w:rPr>
                <w:lang w:val="en-AU"/>
              </w:rPr>
              <w:t>5</w:t>
            </w:r>
          </w:p>
        </w:tc>
        <w:tc>
          <w:tcPr>
            <w:tcW w:w="8195" w:type="dxa"/>
            <w:gridSpan w:val="13"/>
            <w:shd w:val="clear" w:color="auto" w:fill="FFFFFF" w:themeFill="background1"/>
            <w:vAlign w:val="center"/>
          </w:tcPr>
          <w:p w14:paraId="115A0551" w14:textId="77777777" w:rsidR="00542125" w:rsidRDefault="006A2BD3">
            <w:pPr>
              <w:pStyle w:val="TableItemBold"/>
            </w:pPr>
            <w:r>
              <w:t>Referee</w:t>
            </w:r>
            <w:r w:rsidR="00374AE1">
              <w:t xml:space="preserve"> Contact</w:t>
            </w:r>
          </w:p>
          <w:p w14:paraId="5F43C6C8" w14:textId="77777777" w:rsidR="00374AE1" w:rsidRDefault="00374AE1">
            <w:pPr>
              <w:pStyle w:val="TableItemBold"/>
              <w:rPr>
                <w:b w:val="0"/>
                <w:bCs/>
              </w:rPr>
            </w:pPr>
            <w:r w:rsidRPr="006173C3">
              <w:rPr>
                <w:b w:val="0"/>
                <w:bCs/>
              </w:rPr>
              <w:t xml:space="preserve">The Respondent must provide </w:t>
            </w:r>
            <w:r w:rsidR="001D5408" w:rsidRPr="006173C3">
              <w:rPr>
                <w:b w:val="0"/>
                <w:bCs/>
              </w:rPr>
              <w:t>details of two (2) current</w:t>
            </w:r>
            <w:r w:rsidR="005D4A3C" w:rsidRPr="006173C3">
              <w:rPr>
                <w:b w:val="0"/>
                <w:bCs/>
              </w:rPr>
              <w:t xml:space="preserve"> </w:t>
            </w:r>
            <w:r w:rsidR="00BD763F" w:rsidRPr="006173C3">
              <w:rPr>
                <w:b w:val="0"/>
                <w:bCs/>
              </w:rPr>
              <w:t>Referee contacts for similar or like services.</w:t>
            </w:r>
          </w:p>
          <w:p w14:paraId="6F167373" w14:textId="197E4424" w:rsidR="003B45CF" w:rsidRPr="006173C3" w:rsidRDefault="003B45CF">
            <w:pPr>
              <w:pStyle w:val="TableItemBold"/>
              <w:rPr>
                <w:b w:val="0"/>
                <w:bCs/>
              </w:rPr>
            </w:pPr>
            <w:r>
              <w:rPr>
                <w:b w:val="0"/>
                <w:bCs/>
              </w:rPr>
              <w:t>Have you provided the Referee Contact details?</w:t>
            </w:r>
          </w:p>
        </w:tc>
        <w:tc>
          <w:tcPr>
            <w:tcW w:w="1018" w:type="dxa"/>
            <w:gridSpan w:val="2"/>
            <w:shd w:val="clear" w:color="auto" w:fill="auto"/>
            <w:vAlign w:val="center"/>
          </w:tcPr>
          <w:p w14:paraId="6DF1EA1B" w14:textId="77777777" w:rsidR="006C2411" w:rsidRDefault="007A44C4" w:rsidP="006C2411">
            <w:pPr>
              <w:pStyle w:val="TableItem"/>
              <w:rPr>
                <w:lang w:val="en-AU"/>
              </w:rPr>
            </w:pPr>
            <w:sdt>
              <w:sdtPr>
                <w:rPr>
                  <w:lang w:val="en-AU"/>
                </w:rPr>
                <w:id w:val="294489929"/>
                <w14:checkbox>
                  <w14:checked w14:val="0"/>
                  <w14:checkedState w14:val="2612" w14:font="MS Gothic"/>
                  <w14:uncheckedState w14:val="2610" w14:font="MS Gothic"/>
                </w14:checkbox>
              </w:sdtPr>
              <w:sdtEndPr/>
              <w:sdtContent>
                <w:r w:rsidR="006C2411">
                  <w:rPr>
                    <w:rFonts w:ascii="MS Gothic" w:eastAsia="MS Gothic" w:hAnsi="MS Gothic" w:hint="eastAsia"/>
                    <w:lang w:val="en-AU"/>
                  </w:rPr>
                  <w:t>☐</w:t>
                </w:r>
              </w:sdtContent>
            </w:sdt>
            <w:r w:rsidR="006C2411">
              <w:rPr>
                <w:lang w:val="en-AU"/>
              </w:rPr>
              <w:t xml:space="preserve">  Yes</w:t>
            </w:r>
          </w:p>
          <w:p w14:paraId="4B57F4F8" w14:textId="74AF07F0" w:rsidR="00542125" w:rsidRDefault="007A44C4" w:rsidP="006C2411">
            <w:pPr>
              <w:pStyle w:val="TableItem"/>
              <w:rPr>
                <w:lang w:val="en-AU"/>
              </w:rPr>
            </w:pPr>
            <w:sdt>
              <w:sdtPr>
                <w:rPr>
                  <w:lang w:val="en-AU"/>
                </w:rPr>
                <w:id w:val="1097216254"/>
                <w14:checkbox>
                  <w14:checked w14:val="0"/>
                  <w14:checkedState w14:val="2612" w14:font="MS Gothic"/>
                  <w14:uncheckedState w14:val="2610" w14:font="MS Gothic"/>
                </w14:checkbox>
              </w:sdtPr>
              <w:sdtEndPr/>
              <w:sdtContent>
                <w:r w:rsidR="006C2411">
                  <w:rPr>
                    <w:rFonts w:ascii="MS Gothic" w:eastAsia="MS Gothic" w:hAnsi="MS Gothic" w:hint="eastAsia"/>
                    <w:lang w:val="en-AU"/>
                  </w:rPr>
                  <w:t>☐</w:t>
                </w:r>
              </w:sdtContent>
            </w:sdt>
            <w:r w:rsidR="006C2411">
              <w:rPr>
                <w:lang w:val="en-AU"/>
              </w:rPr>
              <w:t xml:space="preserve">  No</w:t>
            </w:r>
          </w:p>
        </w:tc>
      </w:tr>
      <w:tr w:rsidR="0067027C" w:rsidRPr="004E5653" w14:paraId="71B2AC58" w14:textId="77777777" w:rsidTr="00F84A2D">
        <w:trPr>
          <w:trHeight w:val="70"/>
        </w:trPr>
        <w:tc>
          <w:tcPr>
            <w:tcW w:w="567" w:type="dxa"/>
            <w:shd w:val="clear" w:color="auto" w:fill="D9D9D9" w:themeFill="background1" w:themeFillShade="D9"/>
            <w:vAlign w:val="center"/>
          </w:tcPr>
          <w:p w14:paraId="6DD9F211" w14:textId="6881AE51" w:rsidR="0067027C" w:rsidRPr="00796D3A" w:rsidRDefault="0067027C">
            <w:pPr>
              <w:pStyle w:val="TableItem"/>
              <w:rPr>
                <w:lang w:val="en-AU"/>
              </w:rPr>
            </w:pPr>
            <w:r>
              <w:rPr>
                <w:lang w:val="en-AU"/>
              </w:rPr>
              <w:t>1.</w:t>
            </w:r>
            <w:r w:rsidR="00C3247C">
              <w:rPr>
                <w:lang w:val="en-AU"/>
              </w:rPr>
              <w:t>6</w:t>
            </w:r>
          </w:p>
        </w:tc>
        <w:tc>
          <w:tcPr>
            <w:tcW w:w="8195" w:type="dxa"/>
            <w:gridSpan w:val="13"/>
            <w:shd w:val="clear" w:color="auto" w:fill="FFFFFF" w:themeFill="background1"/>
            <w:vAlign w:val="center"/>
          </w:tcPr>
          <w:p w14:paraId="5D285987" w14:textId="77777777" w:rsidR="0067027C" w:rsidRPr="003852DB" w:rsidRDefault="0067027C">
            <w:pPr>
              <w:pStyle w:val="TableItemBold"/>
            </w:pPr>
            <w:r w:rsidRPr="003852DB">
              <w:t>Insurances</w:t>
            </w:r>
          </w:p>
          <w:p w14:paraId="6FFF8AD9" w14:textId="77777777" w:rsidR="0067027C" w:rsidRDefault="0067027C">
            <w:pPr>
              <w:pStyle w:val="TableItem"/>
              <w:rPr>
                <w:lang w:val="en-AU"/>
              </w:rPr>
            </w:pPr>
            <w:r w:rsidRPr="00A01BAF">
              <w:rPr>
                <w:lang w:val="en-AU"/>
              </w:rPr>
              <w:t>Does the Respondent have the required insurances specified in the Agreement?</w:t>
            </w:r>
            <w:r>
              <w:rPr>
                <w:lang w:val="en-AU"/>
              </w:rPr>
              <w:t xml:space="preserve"> </w:t>
            </w:r>
          </w:p>
          <w:p w14:paraId="397E9BDF" w14:textId="77777777" w:rsidR="0067027C" w:rsidRPr="00E51BC8" w:rsidRDefault="0067027C">
            <w:pPr>
              <w:pStyle w:val="TableInstruction"/>
              <w:rPr>
                <w:b/>
              </w:rPr>
            </w:pPr>
            <w:r w:rsidRPr="00E51BC8">
              <w:t>If yes complete insurances table below.</w:t>
            </w:r>
          </w:p>
        </w:tc>
        <w:tc>
          <w:tcPr>
            <w:tcW w:w="1018" w:type="dxa"/>
            <w:gridSpan w:val="2"/>
            <w:shd w:val="clear" w:color="auto" w:fill="auto"/>
            <w:vAlign w:val="center"/>
          </w:tcPr>
          <w:p w14:paraId="492E895C" w14:textId="77777777" w:rsidR="0067027C" w:rsidRDefault="007A44C4">
            <w:pPr>
              <w:pStyle w:val="TableItem"/>
              <w:rPr>
                <w:lang w:val="en-AU"/>
              </w:rPr>
            </w:pPr>
            <w:sdt>
              <w:sdtPr>
                <w:rPr>
                  <w:lang w:val="en-AU"/>
                </w:rPr>
                <w:id w:val="-565800517"/>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Yes</w:t>
            </w:r>
          </w:p>
          <w:p w14:paraId="195875FA" w14:textId="77777777" w:rsidR="0067027C" w:rsidRPr="0046389E" w:rsidRDefault="007A44C4">
            <w:pPr>
              <w:pStyle w:val="TableItem"/>
              <w:rPr>
                <w:lang w:val="en-AU"/>
              </w:rPr>
            </w:pPr>
            <w:sdt>
              <w:sdtPr>
                <w:rPr>
                  <w:lang w:val="en-AU"/>
                </w:rPr>
                <w:id w:val="20136194"/>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5521F204" w14:textId="77777777" w:rsidTr="609EB791">
        <w:trPr>
          <w:trHeight w:val="203"/>
        </w:trPr>
        <w:tc>
          <w:tcPr>
            <w:tcW w:w="9780" w:type="dxa"/>
            <w:gridSpan w:val="16"/>
            <w:shd w:val="clear" w:color="auto" w:fill="D9D9D9" w:themeFill="background1" w:themeFillShade="D9"/>
            <w:vAlign w:val="center"/>
          </w:tcPr>
          <w:p w14:paraId="6E8A9278" w14:textId="4E11BF0A" w:rsidR="0067027C" w:rsidRPr="003852DB" w:rsidRDefault="0067027C">
            <w:pPr>
              <w:pStyle w:val="TableItemBold"/>
            </w:pPr>
            <w:r w:rsidRPr="003852DB">
              <w:t>Public Indemnity (Not less than $20M)</w:t>
            </w:r>
          </w:p>
        </w:tc>
      </w:tr>
      <w:tr w:rsidR="0067027C" w:rsidRPr="004E5653" w14:paraId="43F0FAEF" w14:textId="77777777" w:rsidTr="609EB791">
        <w:trPr>
          <w:trHeight w:val="70"/>
        </w:trPr>
        <w:tc>
          <w:tcPr>
            <w:tcW w:w="1072" w:type="dxa"/>
            <w:gridSpan w:val="3"/>
            <w:shd w:val="clear" w:color="auto" w:fill="D9D9D9" w:themeFill="background1" w:themeFillShade="D9"/>
            <w:vAlign w:val="center"/>
          </w:tcPr>
          <w:p w14:paraId="124E5700" w14:textId="77777777" w:rsidR="0067027C" w:rsidRPr="0095696F" w:rsidRDefault="0067027C">
            <w:pPr>
              <w:pStyle w:val="TableItem"/>
              <w:rPr>
                <w:lang w:val="en-AU"/>
              </w:rPr>
            </w:pPr>
            <w:r>
              <w:rPr>
                <w:lang w:val="en-AU"/>
              </w:rPr>
              <w:t>Insurer</w:t>
            </w:r>
            <w:r>
              <w:rPr>
                <w:lang w:val="en-AU"/>
              </w:rPr>
              <w:tab/>
              <w:t>:</w:t>
            </w:r>
          </w:p>
        </w:tc>
        <w:sdt>
          <w:sdtPr>
            <w:rPr>
              <w:color w:val="808080"/>
              <w:lang w:val="en-AU"/>
            </w:rPr>
            <w:id w:val="-1071880002"/>
            <w:placeholder>
              <w:docPart w:val="DefaultPlaceholder_-1854013440"/>
            </w:placeholder>
            <w:showingPlcHdr/>
          </w:sdtPr>
          <w:sdtEndPr>
            <w:rPr>
              <w:color w:val="808080" w:themeColor="background1" w:themeShade="80"/>
            </w:rPr>
          </w:sdtEndPr>
          <w:sdtContent>
            <w:tc>
              <w:tcPr>
                <w:tcW w:w="3517" w:type="dxa"/>
                <w:gridSpan w:val="5"/>
                <w:vAlign w:val="center"/>
              </w:tcPr>
              <w:p w14:paraId="626C62C8" w14:textId="4D18C922" w:rsidR="0067027C" w:rsidRPr="00C00A61" w:rsidRDefault="00F47E7E">
                <w:pPr>
                  <w:pStyle w:val="TableItem"/>
                  <w:rPr>
                    <w:color w:val="808080"/>
                    <w:lang w:val="en-AU"/>
                  </w:rPr>
                </w:pPr>
                <w:r w:rsidRPr="00863F93">
                  <w:rPr>
                    <w:rStyle w:val="PlaceholderText"/>
                  </w:rPr>
                  <w:t>Click or tap here to enter text.</w:t>
                </w:r>
              </w:p>
            </w:tc>
          </w:sdtContent>
        </w:sdt>
        <w:tc>
          <w:tcPr>
            <w:tcW w:w="1814" w:type="dxa"/>
            <w:gridSpan w:val="4"/>
            <w:shd w:val="clear" w:color="auto" w:fill="D9D9D9" w:themeFill="background1" w:themeFillShade="D9"/>
            <w:vAlign w:val="center"/>
          </w:tcPr>
          <w:p w14:paraId="73166CF1" w14:textId="77777777" w:rsidR="0067027C" w:rsidRPr="0095696F" w:rsidRDefault="0067027C">
            <w:pPr>
              <w:pStyle w:val="TableItem"/>
              <w:rPr>
                <w:lang w:val="en-AU"/>
              </w:rPr>
            </w:pPr>
            <w:r w:rsidRPr="0095696F">
              <w:rPr>
                <w:lang w:val="en-AU"/>
              </w:rPr>
              <w:t>Policy Number</w:t>
            </w:r>
            <w:r>
              <w:rPr>
                <w:lang w:val="en-AU"/>
              </w:rPr>
              <w:tab/>
              <w:t>:</w:t>
            </w:r>
          </w:p>
        </w:tc>
        <w:sdt>
          <w:sdtPr>
            <w:rPr>
              <w:color w:val="808080"/>
              <w:lang w:val="en-AU"/>
            </w:rPr>
            <w:id w:val="1965236200"/>
            <w:placeholder>
              <w:docPart w:val="DefaultPlaceholder_-1854013440"/>
            </w:placeholder>
            <w:showingPlcHdr/>
          </w:sdtPr>
          <w:sdtEndPr>
            <w:rPr>
              <w:color w:val="808080" w:themeColor="background1" w:themeShade="80"/>
            </w:rPr>
          </w:sdtEndPr>
          <w:sdtContent>
            <w:tc>
              <w:tcPr>
                <w:tcW w:w="3377" w:type="dxa"/>
                <w:gridSpan w:val="4"/>
                <w:vAlign w:val="center"/>
              </w:tcPr>
              <w:p w14:paraId="3E5E5508" w14:textId="27F26591" w:rsidR="0067027C" w:rsidRPr="00C00A61" w:rsidRDefault="00F47E7E">
                <w:pPr>
                  <w:pStyle w:val="TableItem"/>
                  <w:rPr>
                    <w:color w:val="808080"/>
                    <w:lang w:val="en-AU"/>
                  </w:rPr>
                </w:pPr>
                <w:r w:rsidRPr="00863F93">
                  <w:rPr>
                    <w:rStyle w:val="PlaceholderText"/>
                  </w:rPr>
                  <w:t>Click or tap here to enter text.</w:t>
                </w:r>
              </w:p>
            </w:tc>
          </w:sdtContent>
        </w:sdt>
      </w:tr>
      <w:tr w:rsidR="0067027C" w:rsidRPr="004E5653" w14:paraId="0F20525E" w14:textId="77777777" w:rsidTr="609EB791">
        <w:trPr>
          <w:trHeight w:val="101"/>
        </w:trPr>
        <w:tc>
          <w:tcPr>
            <w:tcW w:w="1072" w:type="dxa"/>
            <w:gridSpan w:val="3"/>
            <w:shd w:val="clear" w:color="auto" w:fill="D9D9D9" w:themeFill="background1" w:themeFillShade="D9"/>
            <w:vAlign w:val="center"/>
          </w:tcPr>
          <w:p w14:paraId="0ED7734D" w14:textId="77777777" w:rsidR="0067027C" w:rsidRPr="0095696F" w:rsidRDefault="0067027C">
            <w:pPr>
              <w:pStyle w:val="TableItem"/>
              <w:rPr>
                <w:lang w:val="en-AU"/>
              </w:rPr>
            </w:pPr>
            <w:r w:rsidRPr="0095696F">
              <w:rPr>
                <w:lang w:val="en-AU"/>
              </w:rPr>
              <w:t>Amount</w:t>
            </w:r>
            <w:r w:rsidRPr="0095696F">
              <w:rPr>
                <w:lang w:val="en-AU"/>
              </w:rPr>
              <w:tab/>
            </w:r>
            <w:r>
              <w:rPr>
                <w:lang w:val="en-AU"/>
              </w:rPr>
              <w:t>:</w:t>
            </w:r>
          </w:p>
        </w:tc>
        <w:tc>
          <w:tcPr>
            <w:tcW w:w="3517" w:type="dxa"/>
            <w:gridSpan w:val="5"/>
            <w:vAlign w:val="center"/>
          </w:tcPr>
          <w:p w14:paraId="7A6F0798" w14:textId="10910630" w:rsidR="0067027C" w:rsidRPr="00C00A61" w:rsidRDefault="0067027C">
            <w:pPr>
              <w:pStyle w:val="TableItem"/>
              <w:rPr>
                <w:color w:val="808080"/>
                <w:lang w:val="en-AU"/>
              </w:rPr>
            </w:pPr>
            <w:r>
              <w:rPr>
                <w:lang w:val="en-AU"/>
              </w:rPr>
              <w:t>$</w:t>
            </w:r>
            <w:sdt>
              <w:sdtPr>
                <w:rPr>
                  <w:lang w:val="en-AU"/>
                </w:rPr>
                <w:id w:val="655892641"/>
                <w:placeholder>
                  <w:docPart w:val="DefaultPlaceholder_-1854013440"/>
                </w:placeholder>
                <w:showingPlcHdr/>
              </w:sdtPr>
              <w:sdtEndPr/>
              <w:sdtContent>
                <w:r w:rsidR="00F47E7E" w:rsidRPr="00863F93">
                  <w:rPr>
                    <w:rStyle w:val="PlaceholderText"/>
                  </w:rPr>
                  <w:t>Click or tap here to enter text.</w:t>
                </w:r>
              </w:sdtContent>
            </w:sdt>
          </w:p>
        </w:tc>
        <w:tc>
          <w:tcPr>
            <w:tcW w:w="1814" w:type="dxa"/>
            <w:gridSpan w:val="4"/>
            <w:shd w:val="clear" w:color="auto" w:fill="D9D9D9" w:themeFill="background1" w:themeFillShade="D9"/>
            <w:vAlign w:val="center"/>
          </w:tcPr>
          <w:p w14:paraId="10833C05" w14:textId="77777777" w:rsidR="0067027C" w:rsidRPr="0095696F" w:rsidRDefault="0067027C">
            <w:pPr>
              <w:pStyle w:val="TableItem"/>
              <w:rPr>
                <w:lang w:val="en-AU"/>
              </w:rPr>
            </w:pPr>
            <w:r w:rsidRPr="0095696F">
              <w:rPr>
                <w:lang w:val="en-AU"/>
              </w:rPr>
              <w:t>Expiry Date</w:t>
            </w:r>
            <w:r>
              <w:rPr>
                <w:lang w:val="en-AU"/>
              </w:rPr>
              <w:tab/>
              <w:t>:</w:t>
            </w:r>
          </w:p>
        </w:tc>
        <w:sdt>
          <w:sdtPr>
            <w:rPr>
              <w:color w:val="808080"/>
              <w:lang w:val="en-AU"/>
            </w:rPr>
            <w:id w:val="1947728928"/>
            <w:placeholder>
              <w:docPart w:val="DefaultPlaceholder_-1854013437"/>
            </w:placeholder>
            <w:showingPlcHdr/>
            <w:date>
              <w:dateFormat w:val="d/MM/yyyy"/>
              <w:lid w:val="en-AU"/>
              <w:storeMappedDataAs w:val="dateTime"/>
              <w:calendar w:val="gregorian"/>
            </w:date>
          </w:sdtPr>
          <w:sdtEndPr/>
          <w:sdtContent>
            <w:tc>
              <w:tcPr>
                <w:tcW w:w="3377" w:type="dxa"/>
                <w:gridSpan w:val="4"/>
                <w:vAlign w:val="center"/>
              </w:tcPr>
              <w:p w14:paraId="15A25194" w14:textId="553B459F" w:rsidR="0067027C" w:rsidRPr="00C00A61" w:rsidRDefault="00F47E7E">
                <w:pPr>
                  <w:pStyle w:val="TableItem"/>
                  <w:rPr>
                    <w:color w:val="808080"/>
                    <w:lang w:val="en-AU"/>
                  </w:rPr>
                </w:pPr>
                <w:r w:rsidRPr="00863F93">
                  <w:rPr>
                    <w:rStyle w:val="PlaceholderText"/>
                  </w:rPr>
                  <w:t>Click or tap to enter a date.</w:t>
                </w:r>
              </w:p>
            </w:tc>
          </w:sdtContent>
        </w:sdt>
      </w:tr>
      <w:tr w:rsidR="0067027C" w:rsidRPr="004E5653" w14:paraId="5758818A" w14:textId="77777777" w:rsidTr="609EB791">
        <w:trPr>
          <w:trHeight w:val="203"/>
        </w:trPr>
        <w:tc>
          <w:tcPr>
            <w:tcW w:w="9780" w:type="dxa"/>
            <w:gridSpan w:val="16"/>
            <w:shd w:val="clear" w:color="auto" w:fill="D9D9D9" w:themeFill="background1" w:themeFillShade="D9"/>
            <w:vAlign w:val="center"/>
          </w:tcPr>
          <w:p w14:paraId="66048B15" w14:textId="19DAB309" w:rsidR="0067027C" w:rsidRPr="003852DB" w:rsidRDefault="0067027C">
            <w:pPr>
              <w:pStyle w:val="TableItemBold"/>
            </w:pPr>
            <w:r w:rsidRPr="003852DB">
              <w:t>Professional Indemnity (Not less than $10M)</w:t>
            </w:r>
          </w:p>
        </w:tc>
      </w:tr>
      <w:tr w:rsidR="0067027C" w:rsidRPr="004E5653" w14:paraId="19A6B50C" w14:textId="77777777" w:rsidTr="609EB791">
        <w:trPr>
          <w:trHeight w:val="70"/>
        </w:trPr>
        <w:tc>
          <w:tcPr>
            <w:tcW w:w="1072" w:type="dxa"/>
            <w:gridSpan w:val="3"/>
            <w:shd w:val="clear" w:color="auto" w:fill="D9D9D9" w:themeFill="background1" w:themeFillShade="D9"/>
            <w:vAlign w:val="center"/>
          </w:tcPr>
          <w:p w14:paraId="796E6DF6" w14:textId="77777777" w:rsidR="0067027C" w:rsidRPr="0095696F" w:rsidRDefault="0067027C">
            <w:pPr>
              <w:pStyle w:val="TableItem"/>
              <w:rPr>
                <w:lang w:val="en-AU"/>
              </w:rPr>
            </w:pPr>
            <w:r>
              <w:rPr>
                <w:lang w:val="en-AU"/>
              </w:rPr>
              <w:lastRenderedPageBreak/>
              <w:t>Insurer</w:t>
            </w:r>
            <w:r>
              <w:rPr>
                <w:lang w:val="en-AU"/>
              </w:rPr>
              <w:tab/>
              <w:t>:</w:t>
            </w:r>
          </w:p>
        </w:tc>
        <w:sdt>
          <w:sdtPr>
            <w:rPr>
              <w:color w:val="808080"/>
              <w:lang w:val="en-AU"/>
            </w:rPr>
            <w:id w:val="871503378"/>
            <w:placeholder>
              <w:docPart w:val="DefaultPlaceholder_-1854013440"/>
            </w:placeholder>
            <w:showingPlcHdr/>
          </w:sdtPr>
          <w:sdtEndPr>
            <w:rPr>
              <w:color w:val="808080" w:themeColor="background1" w:themeShade="80"/>
            </w:rPr>
          </w:sdtEndPr>
          <w:sdtContent>
            <w:tc>
              <w:tcPr>
                <w:tcW w:w="3517" w:type="dxa"/>
                <w:gridSpan w:val="5"/>
                <w:vAlign w:val="center"/>
              </w:tcPr>
              <w:p w14:paraId="1C7D669D" w14:textId="066AB246" w:rsidR="0067027C" w:rsidRPr="00C00A61" w:rsidRDefault="00F47E7E">
                <w:pPr>
                  <w:pStyle w:val="TableItem"/>
                  <w:rPr>
                    <w:color w:val="808080"/>
                    <w:lang w:val="en-AU"/>
                  </w:rPr>
                </w:pPr>
                <w:r w:rsidRPr="00863F93">
                  <w:rPr>
                    <w:rStyle w:val="PlaceholderText"/>
                  </w:rPr>
                  <w:t>Click or tap here to enter text.</w:t>
                </w:r>
              </w:p>
            </w:tc>
          </w:sdtContent>
        </w:sdt>
        <w:tc>
          <w:tcPr>
            <w:tcW w:w="1814" w:type="dxa"/>
            <w:gridSpan w:val="4"/>
            <w:shd w:val="clear" w:color="auto" w:fill="D9D9D9" w:themeFill="background1" w:themeFillShade="D9"/>
            <w:vAlign w:val="center"/>
          </w:tcPr>
          <w:p w14:paraId="11D64C69" w14:textId="77777777" w:rsidR="0067027C" w:rsidRPr="0095696F" w:rsidRDefault="0067027C">
            <w:pPr>
              <w:pStyle w:val="TableItem"/>
              <w:rPr>
                <w:lang w:val="en-AU"/>
              </w:rPr>
            </w:pPr>
            <w:r w:rsidRPr="0095696F">
              <w:rPr>
                <w:lang w:val="en-AU"/>
              </w:rPr>
              <w:t>Policy Number</w:t>
            </w:r>
            <w:r>
              <w:rPr>
                <w:lang w:val="en-AU"/>
              </w:rPr>
              <w:tab/>
              <w:t>:</w:t>
            </w:r>
          </w:p>
        </w:tc>
        <w:sdt>
          <w:sdtPr>
            <w:rPr>
              <w:color w:val="808080"/>
              <w:lang w:val="en-AU"/>
            </w:rPr>
            <w:id w:val="1129509993"/>
            <w:placeholder>
              <w:docPart w:val="DefaultPlaceholder_-1854013440"/>
            </w:placeholder>
            <w:showingPlcHdr/>
          </w:sdtPr>
          <w:sdtEndPr>
            <w:rPr>
              <w:color w:val="808080" w:themeColor="background1" w:themeShade="80"/>
            </w:rPr>
          </w:sdtEndPr>
          <w:sdtContent>
            <w:tc>
              <w:tcPr>
                <w:tcW w:w="3377" w:type="dxa"/>
                <w:gridSpan w:val="4"/>
                <w:vAlign w:val="center"/>
              </w:tcPr>
              <w:p w14:paraId="653E1489" w14:textId="6FA40BF0" w:rsidR="0067027C" w:rsidRPr="00C00A61" w:rsidRDefault="00F47E7E">
                <w:pPr>
                  <w:pStyle w:val="TableItem"/>
                  <w:rPr>
                    <w:color w:val="808080"/>
                    <w:lang w:val="en-AU"/>
                  </w:rPr>
                </w:pPr>
                <w:r w:rsidRPr="00863F93">
                  <w:rPr>
                    <w:rStyle w:val="PlaceholderText"/>
                  </w:rPr>
                  <w:t>Click or tap here to enter text.</w:t>
                </w:r>
              </w:p>
            </w:tc>
          </w:sdtContent>
        </w:sdt>
      </w:tr>
      <w:tr w:rsidR="0067027C" w:rsidRPr="004E5653" w14:paraId="6C93AD3A" w14:textId="77777777" w:rsidTr="609EB791">
        <w:trPr>
          <w:trHeight w:val="101"/>
        </w:trPr>
        <w:tc>
          <w:tcPr>
            <w:tcW w:w="1072" w:type="dxa"/>
            <w:gridSpan w:val="3"/>
            <w:shd w:val="clear" w:color="auto" w:fill="D9D9D9" w:themeFill="background1" w:themeFillShade="D9"/>
            <w:vAlign w:val="center"/>
          </w:tcPr>
          <w:p w14:paraId="2B7C48B4" w14:textId="77777777" w:rsidR="0067027C" w:rsidRPr="0095696F" w:rsidRDefault="0067027C">
            <w:pPr>
              <w:pStyle w:val="TableItem"/>
              <w:rPr>
                <w:lang w:val="en-AU"/>
              </w:rPr>
            </w:pPr>
            <w:r w:rsidRPr="0095696F">
              <w:rPr>
                <w:lang w:val="en-AU"/>
              </w:rPr>
              <w:t>Amount</w:t>
            </w:r>
            <w:r w:rsidRPr="0095696F">
              <w:rPr>
                <w:lang w:val="en-AU"/>
              </w:rPr>
              <w:tab/>
            </w:r>
            <w:r>
              <w:rPr>
                <w:lang w:val="en-AU"/>
              </w:rPr>
              <w:t>:</w:t>
            </w:r>
          </w:p>
        </w:tc>
        <w:tc>
          <w:tcPr>
            <w:tcW w:w="3517" w:type="dxa"/>
            <w:gridSpan w:val="5"/>
            <w:vAlign w:val="center"/>
          </w:tcPr>
          <w:p w14:paraId="59FDF5D5" w14:textId="3C0C749F" w:rsidR="0067027C" w:rsidRPr="00C00A61" w:rsidRDefault="0067027C">
            <w:pPr>
              <w:pStyle w:val="TableItem"/>
              <w:rPr>
                <w:color w:val="808080"/>
                <w:lang w:val="en-AU"/>
              </w:rPr>
            </w:pPr>
            <w:r>
              <w:rPr>
                <w:lang w:val="en-AU"/>
              </w:rPr>
              <w:t>$</w:t>
            </w:r>
            <w:sdt>
              <w:sdtPr>
                <w:rPr>
                  <w:lang w:val="en-AU"/>
                </w:rPr>
                <w:id w:val="-994871693"/>
                <w:placeholder>
                  <w:docPart w:val="DefaultPlaceholder_-1854013440"/>
                </w:placeholder>
                <w:showingPlcHdr/>
              </w:sdtPr>
              <w:sdtEndPr/>
              <w:sdtContent>
                <w:r w:rsidR="00F47E7E" w:rsidRPr="00863F93">
                  <w:rPr>
                    <w:rStyle w:val="PlaceholderText"/>
                  </w:rPr>
                  <w:t>Click or tap here to enter text.</w:t>
                </w:r>
              </w:sdtContent>
            </w:sdt>
          </w:p>
        </w:tc>
        <w:tc>
          <w:tcPr>
            <w:tcW w:w="1814" w:type="dxa"/>
            <w:gridSpan w:val="4"/>
            <w:shd w:val="clear" w:color="auto" w:fill="D9D9D9" w:themeFill="background1" w:themeFillShade="D9"/>
            <w:vAlign w:val="center"/>
          </w:tcPr>
          <w:p w14:paraId="7ECCE16A" w14:textId="77777777" w:rsidR="0067027C" w:rsidRPr="0095696F" w:rsidRDefault="0067027C">
            <w:pPr>
              <w:pStyle w:val="TableItem"/>
              <w:rPr>
                <w:lang w:val="en-AU"/>
              </w:rPr>
            </w:pPr>
            <w:r w:rsidRPr="0095696F">
              <w:rPr>
                <w:lang w:val="en-AU"/>
              </w:rPr>
              <w:t>Expiry Date</w:t>
            </w:r>
            <w:r>
              <w:rPr>
                <w:lang w:val="en-AU"/>
              </w:rPr>
              <w:tab/>
              <w:t>:</w:t>
            </w:r>
          </w:p>
        </w:tc>
        <w:sdt>
          <w:sdtPr>
            <w:rPr>
              <w:color w:val="808080"/>
              <w:lang w:val="en-AU"/>
            </w:rPr>
            <w:id w:val="-78141834"/>
            <w:placeholder>
              <w:docPart w:val="DefaultPlaceholder_-1854013437"/>
            </w:placeholder>
            <w:showingPlcHdr/>
            <w:date>
              <w:dateFormat w:val="d/MM/yyyy"/>
              <w:lid w:val="en-AU"/>
              <w:storeMappedDataAs w:val="dateTime"/>
              <w:calendar w:val="gregorian"/>
            </w:date>
          </w:sdtPr>
          <w:sdtEndPr/>
          <w:sdtContent>
            <w:tc>
              <w:tcPr>
                <w:tcW w:w="3377" w:type="dxa"/>
                <w:gridSpan w:val="4"/>
                <w:vAlign w:val="center"/>
              </w:tcPr>
              <w:p w14:paraId="14F09513" w14:textId="36CB3A9E" w:rsidR="0067027C" w:rsidRPr="00C00A61" w:rsidRDefault="00F47E7E">
                <w:pPr>
                  <w:pStyle w:val="TableItem"/>
                  <w:rPr>
                    <w:color w:val="808080"/>
                    <w:lang w:val="en-AU"/>
                  </w:rPr>
                </w:pPr>
                <w:r w:rsidRPr="00863F93">
                  <w:rPr>
                    <w:rStyle w:val="PlaceholderText"/>
                  </w:rPr>
                  <w:t>Click or tap to enter a date.</w:t>
                </w:r>
              </w:p>
            </w:tc>
          </w:sdtContent>
        </w:sdt>
      </w:tr>
      <w:tr w:rsidR="0067027C" w:rsidRPr="004E5653" w14:paraId="009A7742" w14:textId="77777777" w:rsidTr="609EB791">
        <w:trPr>
          <w:trHeight w:val="203"/>
        </w:trPr>
        <w:tc>
          <w:tcPr>
            <w:tcW w:w="9780" w:type="dxa"/>
            <w:gridSpan w:val="16"/>
            <w:shd w:val="clear" w:color="auto" w:fill="D9D9D9" w:themeFill="background1" w:themeFillShade="D9"/>
            <w:vAlign w:val="center"/>
          </w:tcPr>
          <w:p w14:paraId="7869742A" w14:textId="3F3BE547" w:rsidR="0067027C" w:rsidRPr="00AD766E" w:rsidRDefault="0067027C">
            <w:pPr>
              <w:pStyle w:val="TableItemBold"/>
              <w:rPr>
                <w:lang w:val="en-AU"/>
              </w:rPr>
            </w:pPr>
            <w:r w:rsidRPr="003852DB">
              <w:t>Professional Indemnity for Clinician (Not less than $10M)</w:t>
            </w:r>
          </w:p>
        </w:tc>
      </w:tr>
      <w:tr w:rsidR="0067027C" w:rsidRPr="004E5653" w14:paraId="66A51C28" w14:textId="77777777" w:rsidTr="609EB791">
        <w:trPr>
          <w:trHeight w:val="70"/>
        </w:trPr>
        <w:tc>
          <w:tcPr>
            <w:tcW w:w="1072" w:type="dxa"/>
            <w:gridSpan w:val="3"/>
            <w:shd w:val="clear" w:color="auto" w:fill="D9D9D9" w:themeFill="background1" w:themeFillShade="D9"/>
            <w:vAlign w:val="center"/>
          </w:tcPr>
          <w:p w14:paraId="40DDC62A" w14:textId="77777777" w:rsidR="0067027C" w:rsidRPr="0095696F" w:rsidRDefault="0067027C">
            <w:pPr>
              <w:pStyle w:val="TableItem"/>
              <w:rPr>
                <w:lang w:val="en-AU"/>
              </w:rPr>
            </w:pPr>
            <w:r>
              <w:rPr>
                <w:lang w:val="en-AU"/>
              </w:rPr>
              <w:t>Insurer</w:t>
            </w:r>
            <w:r>
              <w:rPr>
                <w:lang w:val="en-AU"/>
              </w:rPr>
              <w:tab/>
              <w:t>:</w:t>
            </w:r>
          </w:p>
        </w:tc>
        <w:sdt>
          <w:sdtPr>
            <w:rPr>
              <w:color w:val="808080"/>
              <w:lang w:val="en-AU"/>
            </w:rPr>
            <w:id w:val="2038700622"/>
            <w:placeholder>
              <w:docPart w:val="DefaultPlaceholder_-1854013440"/>
            </w:placeholder>
            <w:showingPlcHdr/>
          </w:sdtPr>
          <w:sdtEndPr>
            <w:rPr>
              <w:color w:val="808080" w:themeColor="background1" w:themeShade="80"/>
            </w:rPr>
          </w:sdtEndPr>
          <w:sdtContent>
            <w:tc>
              <w:tcPr>
                <w:tcW w:w="3517" w:type="dxa"/>
                <w:gridSpan w:val="5"/>
                <w:vAlign w:val="center"/>
              </w:tcPr>
              <w:p w14:paraId="17081307" w14:textId="2E52FE23" w:rsidR="0067027C" w:rsidRPr="00C00A61" w:rsidRDefault="00F47E7E">
                <w:pPr>
                  <w:pStyle w:val="TableItem"/>
                  <w:rPr>
                    <w:color w:val="808080"/>
                    <w:lang w:val="en-AU"/>
                  </w:rPr>
                </w:pPr>
                <w:r w:rsidRPr="00863F93">
                  <w:rPr>
                    <w:rStyle w:val="PlaceholderText"/>
                  </w:rPr>
                  <w:t>Click or tap here to enter text.</w:t>
                </w:r>
              </w:p>
            </w:tc>
          </w:sdtContent>
        </w:sdt>
        <w:tc>
          <w:tcPr>
            <w:tcW w:w="1814" w:type="dxa"/>
            <w:gridSpan w:val="4"/>
            <w:shd w:val="clear" w:color="auto" w:fill="D9D9D9" w:themeFill="background1" w:themeFillShade="D9"/>
            <w:vAlign w:val="center"/>
          </w:tcPr>
          <w:p w14:paraId="2BCEA359" w14:textId="77777777" w:rsidR="0067027C" w:rsidRPr="0095696F" w:rsidRDefault="0067027C">
            <w:pPr>
              <w:pStyle w:val="TableItem"/>
              <w:rPr>
                <w:lang w:val="en-AU"/>
              </w:rPr>
            </w:pPr>
            <w:r w:rsidRPr="0095696F">
              <w:rPr>
                <w:lang w:val="en-AU"/>
              </w:rPr>
              <w:t>Policy Number</w:t>
            </w:r>
            <w:r>
              <w:rPr>
                <w:lang w:val="en-AU"/>
              </w:rPr>
              <w:tab/>
              <w:t>:</w:t>
            </w:r>
          </w:p>
        </w:tc>
        <w:sdt>
          <w:sdtPr>
            <w:rPr>
              <w:color w:val="808080"/>
              <w:lang w:val="en-AU"/>
            </w:rPr>
            <w:id w:val="168292947"/>
            <w:placeholder>
              <w:docPart w:val="DefaultPlaceholder_-1854013440"/>
            </w:placeholder>
            <w:showingPlcHdr/>
          </w:sdtPr>
          <w:sdtEndPr>
            <w:rPr>
              <w:color w:val="808080" w:themeColor="background1" w:themeShade="80"/>
            </w:rPr>
          </w:sdtEndPr>
          <w:sdtContent>
            <w:tc>
              <w:tcPr>
                <w:tcW w:w="3377" w:type="dxa"/>
                <w:gridSpan w:val="4"/>
                <w:vAlign w:val="center"/>
              </w:tcPr>
              <w:p w14:paraId="315D62D4" w14:textId="6B064335" w:rsidR="0067027C" w:rsidRPr="00C00A61" w:rsidRDefault="00F47E7E">
                <w:pPr>
                  <w:pStyle w:val="TableItem"/>
                  <w:rPr>
                    <w:color w:val="808080"/>
                    <w:lang w:val="en-AU"/>
                  </w:rPr>
                </w:pPr>
                <w:r w:rsidRPr="00863F93">
                  <w:rPr>
                    <w:rStyle w:val="PlaceholderText"/>
                  </w:rPr>
                  <w:t>Click or tap here to enter text.</w:t>
                </w:r>
              </w:p>
            </w:tc>
          </w:sdtContent>
        </w:sdt>
      </w:tr>
      <w:tr w:rsidR="0067027C" w:rsidRPr="004E5653" w14:paraId="28EE5296" w14:textId="77777777" w:rsidTr="609EB791">
        <w:trPr>
          <w:trHeight w:val="101"/>
        </w:trPr>
        <w:tc>
          <w:tcPr>
            <w:tcW w:w="1072" w:type="dxa"/>
            <w:gridSpan w:val="3"/>
            <w:shd w:val="clear" w:color="auto" w:fill="D9D9D9" w:themeFill="background1" w:themeFillShade="D9"/>
            <w:vAlign w:val="center"/>
          </w:tcPr>
          <w:p w14:paraId="67360CC3" w14:textId="77777777" w:rsidR="0067027C" w:rsidRPr="0095696F" w:rsidRDefault="0067027C">
            <w:pPr>
              <w:pStyle w:val="TableItem"/>
              <w:rPr>
                <w:lang w:val="en-AU"/>
              </w:rPr>
            </w:pPr>
            <w:r w:rsidRPr="0095696F">
              <w:rPr>
                <w:lang w:val="en-AU"/>
              </w:rPr>
              <w:t>Amount</w:t>
            </w:r>
            <w:r w:rsidRPr="0095696F">
              <w:rPr>
                <w:lang w:val="en-AU"/>
              </w:rPr>
              <w:tab/>
            </w:r>
            <w:r>
              <w:rPr>
                <w:lang w:val="en-AU"/>
              </w:rPr>
              <w:t>:</w:t>
            </w:r>
          </w:p>
        </w:tc>
        <w:tc>
          <w:tcPr>
            <w:tcW w:w="3517" w:type="dxa"/>
            <w:gridSpan w:val="5"/>
            <w:vAlign w:val="center"/>
          </w:tcPr>
          <w:p w14:paraId="1F9473B4" w14:textId="2CEC23D6" w:rsidR="0067027C" w:rsidRPr="00C00A61" w:rsidRDefault="0067027C">
            <w:pPr>
              <w:pStyle w:val="TableItem"/>
              <w:rPr>
                <w:color w:val="808080"/>
                <w:lang w:val="en-AU"/>
              </w:rPr>
            </w:pPr>
            <w:r>
              <w:rPr>
                <w:lang w:val="en-AU"/>
              </w:rPr>
              <w:t>$</w:t>
            </w:r>
            <w:sdt>
              <w:sdtPr>
                <w:rPr>
                  <w:lang w:val="en-AU"/>
                </w:rPr>
                <w:id w:val="752083261"/>
                <w:placeholder>
                  <w:docPart w:val="DefaultPlaceholder_-1854013440"/>
                </w:placeholder>
                <w:showingPlcHdr/>
              </w:sdtPr>
              <w:sdtEndPr/>
              <w:sdtContent>
                <w:r w:rsidR="00F47E7E" w:rsidRPr="00863F93">
                  <w:rPr>
                    <w:rStyle w:val="PlaceholderText"/>
                  </w:rPr>
                  <w:t>Click or tap here to enter text.</w:t>
                </w:r>
              </w:sdtContent>
            </w:sdt>
          </w:p>
        </w:tc>
        <w:tc>
          <w:tcPr>
            <w:tcW w:w="1814" w:type="dxa"/>
            <w:gridSpan w:val="4"/>
            <w:shd w:val="clear" w:color="auto" w:fill="D9D9D9" w:themeFill="background1" w:themeFillShade="D9"/>
            <w:vAlign w:val="center"/>
          </w:tcPr>
          <w:p w14:paraId="1D277238" w14:textId="77777777" w:rsidR="0067027C" w:rsidRPr="0095696F" w:rsidRDefault="0067027C">
            <w:pPr>
              <w:pStyle w:val="TableItem"/>
              <w:rPr>
                <w:lang w:val="en-AU"/>
              </w:rPr>
            </w:pPr>
            <w:r w:rsidRPr="0095696F">
              <w:rPr>
                <w:lang w:val="en-AU"/>
              </w:rPr>
              <w:t>Expiry Date</w:t>
            </w:r>
            <w:r>
              <w:rPr>
                <w:lang w:val="en-AU"/>
              </w:rPr>
              <w:tab/>
              <w:t>:</w:t>
            </w:r>
          </w:p>
        </w:tc>
        <w:sdt>
          <w:sdtPr>
            <w:rPr>
              <w:color w:val="808080"/>
              <w:lang w:val="en-AU"/>
            </w:rPr>
            <w:id w:val="741228273"/>
            <w:placeholder>
              <w:docPart w:val="DefaultPlaceholder_-1854013437"/>
            </w:placeholder>
            <w:showingPlcHdr/>
            <w:date>
              <w:dateFormat w:val="d/MM/yyyy"/>
              <w:lid w:val="en-AU"/>
              <w:storeMappedDataAs w:val="dateTime"/>
              <w:calendar w:val="gregorian"/>
            </w:date>
          </w:sdtPr>
          <w:sdtEndPr/>
          <w:sdtContent>
            <w:tc>
              <w:tcPr>
                <w:tcW w:w="3377" w:type="dxa"/>
                <w:gridSpan w:val="4"/>
                <w:vAlign w:val="center"/>
              </w:tcPr>
              <w:p w14:paraId="0D55A02B" w14:textId="743114E2" w:rsidR="0067027C" w:rsidRPr="00C00A61" w:rsidRDefault="00F47E7E">
                <w:pPr>
                  <w:pStyle w:val="TableItem"/>
                  <w:rPr>
                    <w:color w:val="808080"/>
                    <w:lang w:val="en-AU"/>
                  </w:rPr>
                </w:pPr>
                <w:r w:rsidRPr="00863F93">
                  <w:rPr>
                    <w:rStyle w:val="PlaceholderText"/>
                  </w:rPr>
                  <w:t>Click or tap to enter a date.</w:t>
                </w:r>
              </w:p>
            </w:tc>
          </w:sdtContent>
        </w:sdt>
      </w:tr>
      <w:tr w:rsidR="007B58DA" w:rsidRPr="004E5653" w14:paraId="4A06E666" w14:textId="77777777" w:rsidTr="009F0CF5">
        <w:trPr>
          <w:trHeight w:val="203"/>
        </w:trPr>
        <w:tc>
          <w:tcPr>
            <w:tcW w:w="9780" w:type="dxa"/>
            <w:gridSpan w:val="16"/>
            <w:shd w:val="clear" w:color="auto" w:fill="D9D9D9" w:themeFill="background1" w:themeFillShade="D9"/>
            <w:vAlign w:val="center"/>
          </w:tcPr>
          <w:p w14:paraId="6827D1A0" w14:textId="17A3705E" w:rsidR="007B58DA" w:rsidRPr="009F0CF5" w:rsidRDefault="007B58DA" w:rsidP="009F0CF5">
            <w:pPr>
              <w:pStyle w:val="TableItemBold"/>
            </w:pPr>
            <w:r w:rsidRPr="009F0CF5">
              <w:t>Information Technology (Cyber) Liability</w:t>
            </w:r>
            <w:r w:rsidR="009F0CF5">
              <w:t xml:space="preserve"> Insurance</w:t>
            </w:r>
            <w:r w:rsidRPr="009F0CF5">
              <w:t xml:space="preserve"> (Not less than $3M)</w:t>
            </w:r>
          </w:p>
          <w:p w14:paraId="6A5D683C" w14:textId="77777777" w:rsidR="009F0CF5" w:rsidRPr="009F0CF5" w:rsidRDefault="009F0CF5" w:rsidP="009F0CF5">
            <w:pPr>
              <w:tabs>
                <w:tab w:val="num" w:pos="720"/>
              </w:tabs>
              <w:spacing w:after="0" w:line="240" w:lineRule="auto"/>
              <w:jc w:val="left"/>
              <w:textAlignment w:val="center"/>
              <w:rPr>
                <w:rFonts w:eastAsia="Times New Roman" w:cstheme="minorHAnsi"/>
                <w:color w:val="000000"/>
                <w:szCs w:val="20"/>
                <w:lang w:val="en-AU" w:eastAsia="en-AU"/>
              </w:rPr>
            </w:pPr>
            <w:r w:rsidRPr="009F0CF5">
              <w:rPr>
                <w:rFonts w:eastAsia="Times New Roman" w:cstheme="minorHAnsi"/>
                <w:color w:val="000000"/>
                <w:szCs w:val="20"/>
                <w:lang w:val="en-AU" w:eastAsia="en-AU"/>
              </w:rPr>
              <w:t>Information Technology (Cyber) Liability insurance covering the legal liability of the Respondent for claims arising from any actual or alleged:</w:t>
            </w:r>
          </w:p>
          <w:p w14:paraId="1C74C088" w14:textId="77777777" w:rsidR="009F0CF5" w:rsidRPr="009F0CF5" w:rsidRDefault="009F0CF5" w:rsidP="009F0CF5">
            <w:pPr>
              <w:pStyle w:val="ListParagraph"/>
              <w:numPr>
                <w:ilvl w:val="0"/>
                <w:numId w:val="8"/>
              </w:numPr>
              <w:spacing w:before="80" w:after="120" w:line="240" w:lineRule="auto"/>
              <w:jc w:val="left"/>
              <w:textAlignment w:val="center"/>
              <w:rPr>
                <w:rFonts w:eastAsia="Times New Roman" w:cstheme="minorHAnsi"/>
                <w:color w:val="000000"/>
                <w:szCs w:val="20"/>
                <w:lang w:val="en-AU" w:eastAsia="en-AU"/>
              </w:rPr>
            </w:pPr>
            <w:r w:rsidRPr="009F0CF5">
              <w:rPr>
                <w:rFonts w:eastAsia="Times New Roman" w:cstheme="minorHAnsi"/>
                <w:color w:val="000000"/>
                <w:szCs w:val="20"/>
                <w:lang w:val="en-AU" w:eastAsia="en-AU"/>
              </w:rPr>
              <w:t xml:space="preserve">breach of public disclosure of personal or corporate </w:t>
            </w:r>
            <w:proofErr w:type="gramStart"/>
            <w:r w:rsidRPr="009F0CF5">
              <w:rPr>
                <w:rFonts w:eastAsia="Times New Roman" w:cstheme="minorHAnsi"/>
                <w:color w:val="000000"/>
                <w:szCs w:val="20"/>
                <w:lang w:val="en-AU" w:eastAsia="en-AU"/>
              </w:rPr>
              <w:t>information;</w:t>
            </w:r>
            <w:proofErr w:type="gramEnd"/>
          </w:p>
          <w:p w14:paraId="460AE91D" w14:textId="77777777" w:rsidR="009F0CF5" w:rsidRPr="009F0CF5" w:rsidRDefault="009F0CF5" w:rsidP="009F0CF5">
            <w:pPr>
              <w:pStyle w:val="ListParagraph"/>
              <w:numPr>
                <w:ilvl w:val="0"/>
                <w:numId w:val="8"/>
              </w:numPr>
              <w:spacing w:before="80" w:after="120" w:line="240" w:lineRule="auto"/>
              <w:jc w:val="left"/>
              <w:textAlignment w:val="center"/>
              <w:rPr>
                <w:rFonts w:eastAsia="Times New Roman" w:cstheme="minorHAnsi"/>
                <w:color w:val="000000"/>
                <w:szCs w:val="20"/>
                <w:lang w:val="en-AU" w:eastAsia="en-AU"/>
              </w:rPr>
            </w:pPr>
            <w:r w:rsidRPr="009F0CF5">
              <w:rPr>
                <w:rFonts w:eastAsia="Times New Roman" w:cstheme="minorHAnsi"/>
                <w:color w:val="000000"/>
                <w:szCs w:val="20"/>
                <w:lang w:val="en-AU" w:eastAsia="en-AU"/>
              </w:rPr>
              <w:t xml:space="preserve">liability, loss of, damage or destruction to any property (including data) whilst in the care, custody or control of the </w:t>
            </w:r>
            <w:proofErr w:type="gramStart"/>
            <w:r w:rsidRPr="009F0CF5">
              <w:rPr>
                <w:rFonts w:eastAsia="Times New Roman" w:cstheme="minorHAnsi"/>
                <w:color w:val="000000"/>
                <w:szCs w:val="20"/>
                <w:lang w:val="en-AU" w:eastAsia="en-AU"/>
              </w:rPr>
              <w:t>Contractor;</w:t>
            </w:r>
            <w:proofErr w:type="gramEnd"/>
          </w:p>
          <w:p w14:paraId="2B9DD0DB" w14:textId="77777777" w:rsidR="009F0CF5" w:rsidRPr="009F0CF5" w:rsidRDefault="009F0CF5" w:rsidP="009F0CF5">
            <w:pPr>
              <w:pStyle w:val="ListParagraph"/>
              <w:numPr>
                <w:ilvl w:val="0"/>
                <w:numId w:val="8"/>
              </w:numPr>
              <w:spacing w:before="80" w:after="120" w:line="240" w:lineRule="auto"/>
              <w:jc w:val="left"/>
              <w:textAlignment w:val="center"/>
              <w:rPr>
                <w:rFonts w:eastAsia="Times New Roman" w:cstheme="minorHAnsi"/>
                <w:color w:val="000000"/>
                <w:szCs w:val="20"/>
                <w:lang w:val="en-AU" w:eastAsia="en-AU"/>
              </w:rPr>
            </w:pPr>
            <w:r w:rsidRPr="009F0CF5">
              <w:rPr>
                <w:rFonts w:eastAsia="Times New Roman" w:cstheme="minorHAnsi"/>
                <w:color w:val="000000"/>
                <w:szCs w:val="20"/>
                <w:lang w:val="en-AU" w:eastAsia="en-AU"/>
              </w:rPr>
              <w:t xml:space="preserve">breach of confidentiality or </w:t>
            </w:r>
            <w:proofErr w:type="gramStart"/>
            <w:r w:rsidRPr="009F0CF5">
              <w:rPr>
                <w:rFonts w:eastAsia="Times New Roman" w:cstheme="minorHAnsi"/>
                <w:color w:val="000000"/>
                <w:szCs w:val="20"/>
                <w:lang w:val="en-AU" w:eastAsia="en-AU"/>
              </w:rPr>
              <w:t>privacy;</w:t>
            </w:r>
            <w:proofErr w:type="gramEnd"/>
          </w:p>
          <w:p w14:paraId="77DC40D5" w14:textId="77777777" w:rsidR="007B58DA" w:rsidRPr="00F84A2D" w:rsidRDefault="009F0CF5" w:rsidP="009F0CF5">
            <w:pPr>
              <w:pStyle w:val="TableItemBold"/>
              <w:numPr>
                <w:ilvl w:val="0"/>
                <w:numId w:val="8"/>
              </w:numPr>
              <w:rPr>
                <w:b w:val="0"/>
                <w:bCs/>
                <w:lang w:val="en-AU"/>
              </w:rPr>
            </w:pPr>
            <w:r w:rsidRPr="009F0CF5">
              <w:rPr>
                <w:rFonts w:eastAsia="Times New Roman" w:cstheme="minorHAnsi"/>
                <w:b w:val="0"/>
                <w:bCs/>
                <w:color w:val="000000"/>
                <w:szCs w:val="20"/>
                <w:lang w:val="en-AU" w:eastAsia="en-AU"/>
              </w:rPr>
              <w:t>act or omission by an unauthorised person or entity resulting in loss of, damage or destruction to the computer system (including hardware, software and data) owned or used by the Respondent, for an amount not less than $3 million any one claim and in the annual aggregate. The insurance must be //maintained for a period of at least 6 years after termination or expiration of the Contract.</w:t>
            </w:r>
          </w:p>
          <w:p w14:paraId="1C88E005" w14:textId="39B953E6" w:rsidR="00F84A2D" w:rsidRPr="009F0CF5" w:rsidRDefault="00F84A2D" w:rsidP="00F84A2D">
            <w:pPr>
              <w:pStyle w:val="TableItemBold"/>
              <w:ind w:left="720"/>
              <w:rPr>
                <w:b w:val="0"/>
                <w:bCs/>
                <w:lang w:val="en-AU"/>
              </w:rPr>
            </w:pPr>
          </w:p>
        </w:tc>
      </w:tr>
      <w:tr w:rsidR="007B58DA" w:rsidRPr="004E5653" w14:paraId="69C975B1" w14:textId="77777777" w:rsidTr="009F0CF5">
        <w:trPr>
          <w:trHeight w:val="70"/>
        </w:trPr>
        <w:tc>
          <w:tcPr>
            <w:tcW w:w="1072" w:type="dxa"/>
            <w:gridSpan w:val="3"/>
            <w:shd w:val="clear" w:color="auto" w:fill="D9D9D9" w:themeFill="background1" w:themeFillShade="D9"/>
            <w:vAlign w:val="center"/>
          </w:tcPr>
          <w:p w14:paraId="05C1C072" w14:textId="77777777" w:rsidR="007B58DA" w:rsidRPr="0095696F" w:rsidRDefault="007B58DA" w:rsidP="009F0CF5">
            <w:pPr>
              <w:pStyle w:val="TableItem"/>
              <w:rPr>
                <w:lang w:val="en-AU"/>
              </w:rPr>
            </w:pPr>
            <w:r>
              <w:rPr>
                <w:lang w:val="en-AU"/>
              </w:rPr>
              <w:t>Insurer</w:t>
            </w:r>
            <w:r>
              <w:rPr>
                <w:lang w:val="en-AU"/>
              </w:rPr>
              <w:tab/>
              <w:t>:</w:t>
            </w:r>
          </w:p>
        </w:tc>
        <w:sdt>
          <w:sdtPr>
            <w:rPr>
              <w:color w:val="808080"/>
              <w:lang w:val="en-AU"/>
            </w:rPr>
            <w:id w:val="-304852014"/>
            <w:placeholder>
              <w:docPart w:val="7D3643212D444C6C88B5AD92C8697EF5"/>
            </w:placeholder>
            <w:showingPlcHdr/>
          </w:sdtPr>
          <w:sdtEndPr>
            <w:rPr>
              <w:color w:val="808080" w:themeColor="background1" w:themeShade="80"/>
            </w:rPr>
          </w:sdtEndPr>
          <w:sdtContent>
            <w:tc>
              <w:tcPr>
                <w:tcW w:w="3517" w:type="dxa"/>
                <w:gridSpan w:val="5"/>
                <w:vAlign w:val="center"/>
              </w:tcPr>
              <w:p w14:paraId="75008810" w14:textId="77777777" w:rsidR="007B58DA" w:rsidRPr="00C00A61" w:rsidRDefault="007B58DA" w:rsidP="009F0CF5">
                <w:pPr>
                  <w:pStyle w:val="TableItem"/>
                  <w:rPr>
                    <w:color w:val="808080"/>
                    <w:lang w:val="en-AU"/>
                  </w:rPr>
                </w:pPr>
                <w:r w:rsidRPr="00863F93">
                  <w:rPr>
                    <w:rStyle w:val="PlaceholderText"/>
                  </w:rPr>
                  <w:t>Click or tap here to enter text.</w:t>
                </w:r>
              </w:p>
            </w:tc>
          </w:sdtContent>
        </w:sdt>
        <w:tc>
          <w:tcPr>
            <w:tcW w:w="1814" w:type="dxa"/>
            <w:gridSpan w:val="4"/>
            <w:shd w:val="clear" w:color="auto" w:fill="D9D9D9" w:themeFill="background1" w:themeFillShade="D9"/>
            <w:vAlign w:val="center"/>
          </w:tcPr>
          <w:p w14:paraId="3070C5ED" w14:textId="77777777" w:rsidR="007B58DA" w:rsidRPr="0095696F" w:rsidRDefault="007B58DA" w:rsidP="009F0CF5">
            <w:pPr>
              <w:pStyle w:val="TableItem"/>
              <w:rPr>
                <w:lang w:val="en-AU"/>
              </w:rPr>
            </w:pPr>
            <w:r w:rsidRPr="0095696F">
              <w:rPr>
                <w:lang w:val="en-AU"/>
              </w:rPr>
              <w:t>Policy Number</w:t>
            </w:r>
            <w:r>
              <w:rPr>
                <w:lang w:val="en-AU"/>
              </w:rPr>
              <w:tab/>
              <w:t>:</w:t>
            </w:r>
          </w:p>
        </w:tc>
        <w:sdt>
          <w:sdtPr>
            <w:rPr>
              <w:color w:val="808080"/>
              <w:lang w:val="en-AU"/>
            </w:rPr>
            <w:id w:val="-403215325"/>
            <w:placeholder>
              <w:docPart w:val="7D3643212D444C6C88B5AD92C8697EF5"/>
            </w:placeholder>
            <w:showingPlcHdr/>
          </w:sdtPr>
          <w:sdtEndPr>
            <w:rPr>
              <w:color w:val="808080" w:themeColor="background1" w:themeShade="80"/>
            </w:rPr>
          </w:sdtEndPr>
          <w:sdtContent>
            <w:tc>
              <w:tcPr>
                <w:tcW w:w="3377" w:type="dxa"/>
                <w:gridSpan w:val="4"/>
                <w:vAlign w:val="center"/>
              </w:tcPr>
              <w:p w14:paraId="7165CF2A" w14:textId="77777777" w:rsidR="007B58DA" w:rsidRPr="00C00A61" w:rsidRDefault="007B58DA" w:rsidP="009F0CF5">
                <w:pPr>
                  <w:pStyle w:val="TableItem"/>
                  <w:rPr>
                    <w:color w:val="808080"/>
                    <w:lang w:val="en-AU"/>
                  </w:rPr>
                </w:pPr>
                <w:r w:rsidRPr="00863F93">
                  <w:rPr>
                    <w:rStyle w:val="PlaceholderText"/>
                  </w:rPr>
                  <w:t>Click or tap here to enter text.</w:t>
                </w:r>
              </w:p>
            </w:tc>
          </w:sdtContent>
        </w:sdt>
      </w:tr>
      <w:tr w:rsidR="007B58DA" w:rsidRPr="004E5653" w14:paraId="030A9EDE" w14:textId="77777777" w:rsidTr="009F0CF5">
        <w:trPr>
          <w:trHeight w:val="101"/>
        </w:trPr>
        <w:tc>
          <w:tcPr>
            <w:tcW w:w="1072" w:type="dxa"/>
            <w:gridSpan w:val="3"/>
            <w:shd w:val="clear" w:color="auto" w:fill="D9D9D9" w:themeFill="background1" w:themeFillShade="D9"/>
            <w:vAlign w:val="center"/>
          </w:tcPr>
          <w:p w14:paraId="70B4F5D1" w14:textId="77777777" w:rsidR="007B58DA" w:rsidRPr="0095696F" w:rsidRDefault="007B58DA" w:rsidP="009F0CF5">
            <w:pPr>
              <w:pStyle w:val="TableItem"/>
              <w:rPr>
                <w:lang w:val="en-AU"/>
              </w:rPr>
            </w:pPr>
            <w:r w:rsidRPr="0095696F">
              <w:rPr>
                <w:lang w:val="en-AU"/>
              </w:rPr>
              <w:t>Amount</w:t>
            </w:r>
            <w:r w:rsidRPr="0095696F">
              <w:rPr>
                <w:lang w:val="en-AU"/>
              </w:rPr>
              <w:tab/>
            </w:r>
            <w:r>
              <w:rPr>
                <w:lang w:val="en-AU"/>
              </w:rPr>
              <w:t>:</w:t>
            </w:r>
          </w:p>
        </w:tc>
        <w:tc>
          <w:tcPr>
            <w:tcW w:w="3517" w:type="dxa"/>
            <w:gridSpan w:val="5"/>
            <w:vAlign w:val="center"/>
          </w:tcPr>
          <w:p w14:paraId="6947500E" w14:textId="77777777" w:rsidR="007B58DA" w:rsidRPr="00C00A61" w:rsidRDefault="007B58DA" w:rsidP="009F0CF5">
            <w:pPr>
              <w:pStyle w:val="TableItem"/>
              <w:rPr>
                <w:color w:val="808080"/>
                <w:lang w:val="en-AU"/>
              </w:rPr>
            </w:pPr>
            <w:r>
              <w:rPr>
                <w:lang w:val="en-AU"/>
              </w:rPr>
              <w:t>$</w:t>
            </w:r>
            <w:sdt>
              <w:sdtPr>
                <w:rPr>
                  <w:lang w:val="en-AU"/>
                </w:rPr>
                <w:id w:val="-742947200"/>
                <w:placeholder>
                  <w:docPart w:val="7D3643212D444C6C88B5AD92C8697EF5"/>
                </w:placeholder>
                <w:showingPlcHdr/>
              </w:sdtPr>
              <w:sdtEndPr/>
              <w:sdtContent>
                <w:r w:rsidRPr="00863F93">
                  <w:rPr>
                    <w:rStyle w:val="PlaceholderText"/>
                  </w:rPr>
                  <w:t>Click or tap here to enter text.</w:t>
                </w:r>
              </w:sdtContent>
            </w:sdt>
          </w:p>
        </w:tc>
        <w:tc>
          <w:tcPr>
            <w:tcW w:w="1814" w:type="dxa"/>
            <w:gridSpan w:val="4"/>
            <w:shd w:val="clear" w:color="auto" w:fill="D9D9D9" w:themeFill="background1" w:themeFillShade="D9"/>
            <w:vAlign w:val="center"/>
          </w:tcPr>
          <w:p w14:paraId="6FD7101C" w14:textId="77777777" w:rsidR="007B58DA" w:rsidRPr="0095696F" w:rsidRDefault="007B58DA" w:rsidP="009F0CF5">
            <w:pPr>
              <w:pStyle w:val="TableItem"/>
              <w:rPr>
                <w:lang w:val="en-AU"/>
              </w:rPr>
            </w:pPr>
            <w:r w:rsidRPr="0095696F">
              <w:rPr>
                <w:lang w:val="en-AU"/>
              </w:rPr>
              <w:t>Expiry Date</w:t>
            </w:r>
            <w:r>
              <w:rPr>
                <w:lang w:val="en-AU"/>
              </w:rPr>
              <w:tab/>
              <w:t>:</w:t>
            </w:r>
          </w:p>
        </w:tc>
        <w:sdt>
          <w:sdtPr>
            <w:rPr>
              <w:color w:val="808080"/>
              <w:lang w:val="en-AU"/>
            </w:rPr>
            <w:id w:val="1240531564"/>
            <w:placeholder>
              <w:docPart w:val="A5D32BB7E0584F5ABA434AB16B21BB83"/>
            </w:placeholder>
            <w:showingPlcHdr/>
            <w:date>
              <w:dateFormat w:val="d/MM/yyyy"/>
              <w:lid w:val="en-AU"/>
              <w:storeMappedDataAs w:val="dateTime"/>
              <w:calendar w:val="gregorian"/>
            </w:date>
          </w:sdtPr>
          <w:sdtEndPr/>
          <w:sdtContent>
            <w:tc>
              <w:tcPr>
                <w:tcW w:w="3377" w:type="dxa"/>
                <w:gridSpan w:val="4"/>
                <w:vAlign w:val="center"/>
              </w:tcPr>
              <w:p w14:paraId="2891F903" w14:textId="77777777" w:rsidR="007B58DA" w:rsidRPr="00C00A61" w:rsidRDefault="007B58DA" w:rsidP="009F0CF5">
                <w:pPr>
                  <w:pStyle w:val="TableItem"/>
                  <w:rPr>
                    <w:color w:val="808080"/>
                    <w:lang w:val="en-AU"/>
                  </w:rPr>
                </w:pPr>
                <w:r w:rsidRPr="00863F93">
                  <w:rPr>
                    <w:rStyle w:val="PlaceholderText"/>
                  </w:rPr>
                  <w:t>Click or tap to enter a date.</w:t>
                </w:r>
              </w:p>
            </w:tc>
          </w:sdtContent>
        </w:sdt>
      </w:tr>
      <w:tr w:rsidR="0067027C" w:rsidRPr="004E5653" w14:paraId="1FD0337E" w14:textId="77777777" w:rsidTr="00F84A2D">
        <w:trPr>
          <w:trHeight w:val="70"/>
        </w:trPr>
        <w:tc>
          <w:tcPr>
            <w:tcW w:w="567" w:type="dxa"/>
            <w:shd w:val="clear" w:color="auto" w:fill="D9D9D9" w:themeFill="background1" w:themeFillShade="D9"/>
            <w:vAlign w:val="center"/>
          </w:tcPr>
          <w:p w14:paraId="59E30A79" w14:textId="77777777" w:rsidR="0067027C" w:rsidRPr="00796D3A" w:rsidRDefault="0067027C">
            <w:pPr>
              <w:pStyle w:val="TableItem"/>
              <w:rPr>
                <w:lang w:val="en-AU"/>
              </w:rPr>
            </w:pPr>
            <w:bookmarkStart w:id="0" w:name="_Hlk498609674"/>
            <w:r>
              <w:rPr>
                <w:lang w:val="en-AU"/>
              </w:rPr>
              <w:t>1.3</w:t>
            </w:r>
          </w:p>
        </w:tc>
        <w:tc>
          <w:tcPr>
            <w:tcW w:w="8195" w:type="dxa"/>
            <w:gridSpan w:val="13"/>
            <w:shd w:val="clear" w:color="auto" w:fill="D9D9D9" w:themeFill="background1" w:themeFillShade="D9"/>
            <w:vAlign w:val="center"/>
          </w:tcPr>
          <w:p w14:paraId="7615B6D2" w14:textId="77777777" w:rsidR="0067027C" w:rsidRPr="003852DB" w:rsidRDefault="0067027C">
            <w:pPr>
              <w:pStyle w:val="TableItemBold"/>
            </w:pPr>
            <w:r w:rsidRPr="003852DB">
              <w:t>Insurances</w:t>
            </w:r>
          </w:p>
          <w:p w14:paraId="3A138196" w14:textId="77777777" w:rsidR="0067027C" w:rsidRDefault="0067027C">
            <w:pPr>
              <w:pStyle w:val="TableItem"/>
              <w:rPr>
                <w:lang w:val="en-AU"/>
              </w:rPr>
            </w:pPr>
            <w:r w:rsidRPr="00A01BAF">
              <w:rPr>
                <w:lang w:val="en-AU"/>
              </w:rPr>
              <w:t>If no</w:t>
            </w:r>
            <w:r>
              <w:rPr>
                <w:lang w:val="en-AU"/>
              </w:rPr>
              <w:t xml:space="preserve"> to 1.2</w:t>
            </w:r>
            <w:r w:rsidRPr="00A01BAF">
              <w:rPr>
                <w:lang w:val="en-AU"/>
              </w:rPr>
              <w:t>, does the Respondent confirm that that the required insurances will be obtaine</w:t>
            </w:r>
            <w:r>
              <w:rPr>
                <w:lang w:val="en-AU"/>
              </w:rPr>
              <w:t>d prior to the commencement of S</w:t>
            </w:r>
            <w:r w:rsidRPr="00A01BAF">
              <w:rPr>
                <w:lang w:val="en-AU"/>
              </w:rPr>
              <w:t xml:space="preserve">ervices </w:t>
            </w:r>
            <w:r w:rsidRPr="00DC2A9E">
              <w:t>relevant</w:t>
            </w:r>
            <w:r w:rsidRPr="0063631D">
              <w:t xml:space="preserve"> to this Request</w:t>
            </w:r>
            <w:r w:rsidRPr="00A01BAF">
              <w:rPr>
                <w:lang w:val="en-AU"/>
              </w:rPr>
              <w:t>?</w:t>
            </w:r>
          </w:p>
        </w:tc>
        <w:tc>
          <w:tcPr>
            <w:tcW w:w="1018" w:type="dxa"/>
            <w:gridSpan w:val="2"/>
            <w:shd w:val="clear" w:color="auto" w:fill="auto"/>
            <w:vAlign w:val="center"/>
          </w:tcPr>
          <w:p w14:paraId="195F3588" w14:textId="77777777" w:rsidR="0067027C" w:rsidRDefault="007A44C4">
            <w:pPr>
              <w:pStyle w:val="TableItem"/>
              <w:rPr>
                <w:lang w:val="en-AU"/>
              </w:rPr>
            </w:pPr>
            <w:sdt>
              <w:sdtPr>
                <w:rPr>
                  <w:lang w:val="en-AU"/>
                </w:rPr>
                <w:id w:val="1199503706"/>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Yes</w:t>
            </w:r>
          </w:p>
          <w:p w14:paraId="7495544E" w14:textId="77777777" w:rsidR="0067027C" w:rsidRPr="0046389E" w:rsidRDefault="007A44C4">
            <w:pPr>
              <w:pStyle w:val="TableItem"/>
              <w:rPr>
                <w:lang w:val="en-AU"/>
              </w:rPr>
            </w:pPr>
            <w:sdt>
              <w:sdtPr>
                <w:rPr>
                  <w:lang w:val="en-AU"/>
                </w:rPr>
                <w:id w:val="1411194943"/>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No</w:t>
            </w:r>
          </w:p>
        </w:tc>
      </w:tr>
      <w:bookmarkEnd w:id="0"/>
      <w:tr w:rsidR="0067027C" w:rsidRPr="00E2252E" w14:paraId="24221959" w14:textId="77777777" w:rsidTr="00F84A2D">
        <w:tc>
          <w:tcPr>
            <w:tcW w:w="567" w:type="dxa"/>
            <w:shd w:val="clear" w:color="auto" w:fill="545759"/>
          </w:tcPr>
          <w:p w14:paraId="115425B1" w14:textId="77777777" w:rsidR="0067027C" w:rsidRPr="00485BF0" w:rsidRDefault="0067027C">
            <w:pPr>
              <w:pStyle w:val="TableHeading"/>
              <w:rPr>
                <w:b/>
              </w:rPr>
            </w:pPr>
            <w:r>
              <w:rPr>
                <w:b/>
              </w:rPr>
              <w:t>2.0</w:t>
            </w:r>
          </w:p>
        </w:tc>
        <w:tc>
          <w:tcPr>
            <w:tcW w:w="9213" w:type="dxa"/>
            <w:gridSpan w:val="15"/>
            <w:shd w:val="clear" w:color="auto" w:fill="545759"/>
          </w:tcPr>
          <w:p w14:paraId="6436C4A0" w14:textId="77777777" w:rsidR="0067027C" w:rsidRPr="00485BF0" w:rsidRDefault="0067027C">
            <w:pPr>
              <w:pStyle w:val="TableHeading"/>
              <w:rPr>
                <w:b/>
              </w:rPr>
            </w:pPr>
            <w:r w:rsidRPr="0019394F">
              <w:rPr>
                <w:b/>
              </w:rPr>
              <w:t>Disclosure and Compliance</w:t>
            </w:r>
          </w:p>
        </w:tc>
      </w:tr>
      <w:tr w:rsidR="0067027C" w:rsidRPr="004E5653" w14:paraId="61EA8391" w14:textId="77777777" w:rsidTr="00F84A2D">
        <w:trPr>
          <w:trHeight w:val="70"/>
        </w:trPr>
        <w:tc>
          <w:tcPr>
            <w:tcW w:w="567" w:type="dxa"/>
            <w:shd w:val="clear" w:color="auto" w:fill="D9D9D9" w:themeFill="background1" w:themeFillShade="D9"/>
            <w:vAlign w:val="center"/>
          </w:tcPr>
          <w:p w14:paraId="4B334266" w14:textId="77777777" w:rsidR="0067027C" w:rsidRPr="00796D3A" w:rsidRDefault="0067027C">
            <w:pPr>
              <w:pStyle w:val="TableItem"/>
              <w:rPr>
                <w:lang w:val="en-AU"/>
              </w:rPr>
            </w:pPr>
            <w:r>
              <w:rPr>
                <w:lang w:val="en-AU"/>
              </w:rPr>
              <w:t>2.1</w:t>
            </w:r>
          </w:p>
        </w:tc>
        <w:tc>
          <w:tcPr>
            <w:tcW w:w="8195" w:type="dxa"/>
            <w:gridSpan w:val="13"/>
            <w:shd w:val="clear" w:color="auto" w:fill="D9D9D9" w:themeFill="background1" w:themeFillShade="D9"/>
            <w:vAlign w:val="center"/>
          </w:tcPr>
          <w:p w14:paraId="08871F72" w14:textId="77777777" w:rsidR="0067027C" w:rsidRPr="003852DB" w:rsidRDefault="0067027C">
            <w:pPr>
              <w:pStyle w:val="TableItemBold"/>
            </w:pPr>
            <w:r w:rsidRPr="00CF3EAE">
              <w:rPr>
                <w:lang w:val="en-US"/>
              </w:rPr>
              <w:t>Organisation Type a.</w:t>
            </w:r>
          </w:p>
          <w:p w14:paraId="42CE0A77" w14:textId="77777777" w:rsidR="0067027C" w:rsidRDefault="0067027C">
            <w:pPr>
              <w:pStyle w:val="TableItem"/>
              <w:rPr>
                <w:lang w:val="en-AU"/>
              </w:rPr>
            </w:pPr>
            <w:r w:rsidRPr="000F00F4">
              <w:rPr>
                <w:lang w:val="en-AU"/>
              </w:rPr>
              <w:t>Is the Respondent a not-for-profit entity?</w:t>
            </w:r>
          </w:p>
          <w:p w14:paraId="75745DF4" w14:textId="77777777" w:rsidR="0067027C" w:rsidRPr="00796D3A" w:rsidRDefault="0067027C">
            <w:pPr>
              <w:pStyle w:val="TableInstruction"/>
            </w:pPr>
            <w:r w:rsidRPr="005D7018">
              <w:t>For the purposes of this Request, the Respondent is a "not-for-profit entity" if it</w:t>
            </w:r>
            <w:r>
              <w:t xml:space="preserve"> meets the requirements of the Australian Taxation Office to be treated as a “not-for-profit-organisation”.</w:t>
            </w:r>
          </w:p>
        </w:tc>
        <w:tc>
          <w:tcPr>
            <w:tcW w:w="1018" w:type="dxa"/>
            <w:gridSpan w:val="2"/>
            <w:shd w:val="clear" w:color="auto" w:fill="auto"/>
            <w:vAlign w:val="center"/>
          </w:tcPr>
          <w:p w14:paraId="0C455AF8" w14:textId="77777777" w:rsidR="0067027C" w:rsidRDefault="007A44C4">
            <w:pPr>
              <w:pStyle w:val="TableItem"/>
              <w:rPr>
                <w:lang w:val="en-AU"/>
              </w:rPr>
            </w:pPr>
            <w:sdt>
              <w:sdtPr>
                <w:rPr>
                  <w:lang w:val="en-AU"/>
                </w:rPr>
                <w:id w:val="-922497312"/>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Yes</w:t>
            </w:r>
          </w:p>
          <w:p w14:paraId="5BBFA359" w14:textId="77777777" w:rsidR="0067027C" w:rsidRPr="0046389E" w:rsidRDefault="007A44C4">
            <w:pPr>
              <w:pStyle w:val="TableItem"/>
              <w:rPr>
                <w:lang w:val="en-AU"/>
              </w:rPr>
            </w:pPr>
            <w:sdt>
              <w:sdtPr>
                <w:rPr>
                  <w:lang w:val="en-AU"/>
                </w:rPr>
                <w:id w:val="-817652485"/>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7A3639DE" w14:textId="77777777" w:rsidTr="00F84A2D">
        <w:trPr>
          <w:trHeight w:val="70"/>
        </w:trPr>
        <w:tc>
          <w:tcPr>
            <w:tcW w:w="567" w:type="dxa"/>
            <w:shd w:val="clear" w:color="auto" w:fill="D9D9D9" w:themeFill="background1" w:themeFillShade="D9"/>
            <w:vAlign w:val="center"/>
          </w:tcPr>
          <w:p w14:paraId="7CC643A3" w14:textId="77777777" w:rsidR="0067027C" w:rsidRPr="00796D3A" w:rsidRDefault="0067027C">
            <w:pPr>
              <w:pStyle w:val="TableItem"/>
              <w:rPr>
                <w:lang w:val="en-AU"/>
              </w:rPr>
            </w:pPr>
            <w:r>
              <w:rPr>
                <w:lang w:val="en-AU"/>
              </w:rPr>
              <w:t>2.2</w:t>
            </w:r>
          </w:p>
        </w:tc>
        <w:tc>
          <w:tcPr>
            <w:tcW w:w="8195" w:type="dxa"/>
            <w:gridSpan w:val="13"/>
            <w:shd w:val="clear" w:color="auto" w:fill="D9D9D9" w:themeFill="background1" w:themeFillShade="D9"/>
            <w:vAlign w:val="center"/>
          </w:tcPr>
          <w:p w14:paraId="5D1DCEFB" w14:textId="77777777" w:rsidR="0067027C" w:rsidRPr="003852DB" w:rsidRDefault="0067027C">
            <w:pPr>
              <w:pStyle w:val="TableItemBold"/>
            </w:pPr>
            <w:r w:rsidRPr="00CF3EAE">
              <w:rPr>
                <w:lang w:val="en-US"/>
              </w:rPr>
              <w:t>Organisation Type b.</w:t>
            </w:r>
          </w:p>
          <w:p w14:paraId="5B9A5C4E" w14:textId="77777777" w:rsidR="0067027C" w:rsidRDefault="0067027C">
            <w:pPr>
              <w:pStyle w:val="TableItem"/>
              <w:rPr>
                <w:lang w:val="en-AU"/>
              </w:rPr>
            </w:pPr>
            <w:r>
              <w:rPr>
                <w:lang w:val="en-AU"/>
              </w:rPr>
              <w:t xml:space="preserve">If yes to 2.1 is the </w:t>
            </w:r>
            <w:r w:rsidRPr="000F00F4">
              <w:rPr>
                <w:lang w:val="en-AU"/>
              </w:rPr>
              <w:t xml:space="preserve">Respondent </w:t>
            </w:r>
            <w:r>
              <w:rPr>
                <w:lang w:val="en-AU"/>
              </w:rPr>
              <w:t xml:space="preserve">registered with the </w:t>
            </w:r>
            <w:r w:rsidRPr="00BD0BAC">
              <w:rPr>
                <w:lang w:val="en-AU"/>
              </w:rPr>
              <w:t>Australian Charities and Not-for-profits Commission’s (ACNC) Register</w:t>
            </w:r>
            <w:r w:rsidRPr="000F00F4">
              <w:rPr>
                <w:lang w:val="en-AU"/>
              </w:rPr>
              <w:t>?</w:t>
            </w:r>
          </w:p>
          <w:p w14:paraId="4BD41678" w14:textId="77777777" w:rsidR="0067027C" w:rsidRPr="00796D3A" w:rsidRDefault="0067027C">
            <w:pPr>
              <w:pStyle w:val="TableItem"/>
              <w:rPr>
                <w:lang w:val="en-AU"/>
              </w:rPr>
            </w:pPr>
            <w:r w:rsidRPr="005D7018">
              <w:rPr>
                <w:rStyle w:val="TableInstructionChar"/>
              </w:rPr>
              <w:t xml:space="preserve">If </w:t>
            </w:r>
            <w:r>
              <w:rPr>
                <w:rStyle w:val="TableInstructionChar"/>
                <w:lang w:val="en-AU"/>
              </w:rPr>
              <w:t>NO</w:t>
            </w:r>
            <w:r w:rsidRPr="004E5653">
              <w:t xml:space="preserve">, </w:t>
            </w:r>
            <w:r>
              <w:rPr>
                <w:i/>
                <w:sz w:val="16"/>
                <w:szCs w:val="16"/>
              </w:rPr>
              <w:t>what evidence is available that the organisation</w:t>
            </w:r>
            <w:r>
              <w:rPr>
                <w:i/>
                <w:sz w:val="16"/>
                <w:szCs w:val="16"/>
                <w:lang w:val="en-AU"/>
              </w:rPr>
              <w:t xml:space="preserve"> </w:t>
            </w:r>
            <w:r>
              <w:t xml:space="preserve"> </w:t>
            </w:r>
            <w:r w:rsidRPr="00DF68F5">
              <w:rPr>
                <w:i/>
                <w:sz w:val="16"/>
                <w:szCs w:val="16"/>
              </w:rPr>
              <w:t>it meets the requirements of the Australian Taxation Office to be treated as a “not-for-profit-organisation”.</w:t>
            </w:r>
          </w:p>
        </w:tc>
        <w:tc>
          <w:tcPr>
            <w:tcW w:w="1018" w:type="dxa"/>
            <w:gridSpan w:val="2"/>
            <w:shd w:val="clear" w:color="auto" w:fill="auto"/>
            <w:vAlign w:val="center"/>
          </w:tcPr>
          <w:p w14:paraId="226ED648" w14:textId="77777777" w:rsidR="0067027C" w:rsidRDefault="007A44C4">
            <w:pPr>
              <w:pStyle w:val="TableItem"/>
              <w:rPr>
                <w:lang w:val="en-AU"/>
              </w:rPr>
            </w:pPr>
            <w:sdt>
              <w:sdtPr>
                <w:rPr>
                  <w:lang w:val="en-AU"/>
                </w:rPr>
                <w:id w:val="-1325123205"/>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Yes</w:t>
            </w:r>
          </w:p>
          <w:p w14:paraId="111F5616" w14:textId="77777777" w:rsidR="0067027C" w:rsidRPr="0046389E" w:rsidRDefault="007A44C4">
            <w:pPr>
              <w:pStyle w:val="TableItem"/>
              <w:rPr>
                <w:lang w:val="en-AU"/>
              </w:rPr>
            </w:pPr>
            <w:sdt>
              <w:sdtPr>
                <w:rPr>
                  <w:lang w:val="en-AU"/>
                </w:rPr>
                <w:id w:val="1846125772"/>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5D208D7D" w14:textId="77777777" w:rsidTr="609EB791">
        <w:trPr>
          <w:trHeight w:val="70"/>
        </w:trPr>
        <w:tc>
          <w:tcPr>
            <w:tcW w:w="9780" w:type="dxa"/>
            <w:gridSpan w:val="16"/>
            <w:shd w:val="clear" w:color="auto" w:fill="auto"/>
            <w:vAlign w:val="center"/>
          </w:tcPr>
          <w:p w14:paraId="0D56FC7A" w14:textId="77777777" w:rsidR="0067027C" w:rsidRPr="00C00A61" w:rsidRDefault="0067027C">
            <w:pPr>
              <w:pStyle w:val="TableItem"/>
              <w:rPr>
                <w:color w:val="808080"/>
                <w:lang w:val="en-AU"/>
              </w:rPr>
            </w:pPr>
          </w:p>
        </w:tc>
      </w:tr>
      <w:tr w:rsidR="0067027C" w:rsidRPr="004E5653" w14:paraId="12D1B68B" w14:textId="77777777" w:rsidTr="00F84A2D">
        <w:trPr>
          <w:trHeight w:val="70"/>
        </w:trPr>
        <w:tc>
          <w:tcPr>
            <w:tcW w:w="567" w:type="dxa"/>
            <w:shd w:val="clear" w:color="auto" w:fill="D9D9D9" w:themeFill="background1" w:themeFillShade="D9"/>
            <w:vAlign w:val="center"/>
          </w:tcPr>
          <w:p w14:paraId="44E0E4F4" w14:textId="77777777" w:rsidR="0067027C" w:rsidRPr="00796D3A" w:rsidRDefault="0067027C">
            <w:pPr>
              <w:pStyle w:val="TableItem"/>
              <w:rPr>
                <w:lang w:val="en-AU"/>
              </w:rPr>
            </w:pPr>
            <w:r>
              <w:rPr>
                <w:lang w:val="en-AU"/>
              </w:rPr>
              <w:t>2.3</w:t>
            </w:r>
          </w:p>
        </w:tc>
        <w:tc>
          <w:tcPr>
            <w:tcW w:w="8367" w:type="dxa"/>
            <w:gridSpan w:val="14"/>
            <w:shd w:val="clear" w:color="auto" w:fill="D9D9D9" w:themeFill="background1" w:themeFillShade="D9"/>
            <w:vAlign w:val="center"/>
          </w:tcPr>
          <w:p w14:paraId="02BC37BD" w14:textId="77777777" w:rsidR="0067027C" w:rsidRPr="003852DB" w:rsidRDefault="0067027C">
            <w:pPr>
              <w:pStyle w:val="TableItemBold"/>
            </w:pPr>
            <w:r w:rsidRPr="003852DB">
              <w:t>Financial Information</w:t>
            </w:r>
            <w:r>
              <w:t xml:space="preserve"> a.</w:t>
            </w:r>
          </w:p>
          <w:p w14:paraId="09B31200" w14:textId="77777777" w:rsidR="0067027C" w:rsidRPr="002A3E66" w:rsidRDefault="0067027C">
            <w:pPr>
              <w:pStyle w:val="TableItem"/>
              <w:rPr>
                <w:lang w:val="en-AU"/>
              </w:rPr>
            </w:pPr>
            <w:r w:rsidRPr="002A3E66">
              <w:rPr>
                <w:lang w:val="en-AU"/>
              </w:rPr>
              <w:t>Is the Respondent’s financial information available via the Australian Charities and Not-for-profits Commission’s (ACNC) Register, and does the Respondent</w:t>
            </w:r>
            <w:r>
              <w:rPr>
                <w:lang w:val="en-AU"/>
              </w:rPr>
              <w:t xml:space="preserve"> </w:t>
            </w:r>
            <w:r w:rsidRPr="002A3E66">
              <w:rPr>
                <w:lang w:val="en-AU"/>
              </w:rPr>
              <w:t xml:space="preserve">agree that WAPHA can use this information in lieu of the Respondent providing it as part of its </w:t>
            </w:r>
            <w:r>
              <w:rPr>
                <w:lang w:val="en-AU"/>
              </w:rPr>
              <w:t>Submission</w:t>
            </w:r>
            <w:r w:rsidRPr="002A3E66">
              <w:rPr>
                <w:lang w:val="en-AU"/>
              </w:rPr>
              <w:t xml:space="preserve">? </w:t>
            </w:r>
          </w:p>
          <w:p w14:paraId="35C6304B" w14:textId="77777777" w:rsidR="0067027C" w:rsidRPr="009C789A" w:rsidRDefault="0067027C">
            <w:pPr>
              <w:pStyle w:val="TableItem"/>
              <w:rPr>
                <w:b/>
                <w:lang w:val="en-AU"/>
              </w:rPr>
            </w:pPr>
            <w:r w:rsidRPr="009C789A">
              <w:rPr>
                <w:rStyle w:val="TableInstructionChar"/>
              </w:rPr>
              <w:lastRenderedPageBreak/>
              <w:t>Respondents are responsible for ensuring that the information available via the ACNC Register is correct and that no material changes to the information have occurred since it was reported to the ACNC</w:t>
            </w:r>
            <w:r w:rsidRPr="009C789A">
              <w:rPr>
                <w:b/>
              </w:rPr>
              <w:t>.</w:t>
            </w:r>
          </w:p>
        </w:tc>
        <w:tc>
          <w:tcPr>
            <w:tcW w:w="846" w:type="dxa"/>
            <w:shd w:val="clear" w:color="auto" w:fill="auto"/>
            <w:vAlign w:val="center"/>
          </w:tcPr>
          <w:p w14:paraId="0F3770C0" w14:textId="77777777" w:rsidR="0067027C" w:rsidRDefault="007A44C4">
            <w:pPr>
              <w:pStyle w:val="TableItem"/>
              <w:rPr>
                <w:lang w:val="en-AU"/>
              </w:rPr>
            </w:pPr>
            <w:sdt>
              <w:sdtPr>
                <w:rPr>
                  <w:lang w:val="en-AU"/>
                </w:rPr>
                <w:id w:val="1122504169"/>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Yes</w:t>
            </w:r>
          </w:p>
          <w:p w14:paraId="5CED3331" w14:textId="77777777" w:rsidR="0067027C" w:rsidRPr="0046389E" w:rsidRDefault="007A44C4">
            <w:pPr>
              <w:pStyle w:val="TableItem"/>
              <w:rPr>
                <w:lang w:val="en-AU"/>
              </w:rPr>
            </w:pPr>
            <w:sdt>
              <w:sdtPr>
                <w:rPr>
                  <w:lang w:val="en-AU"/>
                </w:rPr>
                <w:id w:val="-522785788"/>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0F424C17" w14:textId="77777777" w:rsidTr="00F84A2D">
        <w:trPr>
          <w:trHeight w:val="70"/>
        </w:trPr>
        <w:tc>
          <w:tcPr>
            <w:tcW w:w="567" w:type="dxa"/>
            <w:shd w:val="clear" w:color="auto" w:fill="D9D9D9" w:themeFill="background1" w:themeFillShade="D9"/>
            <w:vAlign w:val="center"/>
          </w:tcPr>
          <w:p w14:paraId="1254C0E0" w14:textId="77777777" w:rsidR="0067027C" w:rsidRPr="00796D3A" w:rsidRDefault="0067027C">
            <w:pPr>
              <w:pStyle w:val="TableItem"/>
              <w:rPr>
                <w:lang w:val="en-AU"/>
              </w:rPr>
            </w:pPr>
            <w:r>
              <w:rPr>
                <w:lang w:val="en-AU"/>
              </w:rPr>
              <w:t>2.4</w:t>
            </w:r>
          </w:p>
        </w:tc>
        <w:tc>
          <w:tcPr>
            <w:tcW w:w="8367" w:type="dxa"/>
            <w:gridSpan w:val="14"/>
            <w:shd w:val="clear" w:color="auto" w:fill="D9D9D9" w:themeFill="background1" w:themeFillShade="D9"/>
            <w:vAlign w:val="center"/>
          </w:tcPr>
          <w:p w14:paraId="587804B3" w14:textId="77777777" w:rsidR="0067027C" w:rsidRPr="003852DB" w:rsidRDefault="0067027C">
            <w:pPr>
              <w:pStyle w:val="TableItemBold"/>
            </w:pPr>
            <w:r w:rsidRPr="003852DB">
              <w:t>Financial Information</w:t>
            </w:r>
            <w:r>
              <w:t xml:space="preserve"> b.</w:t>
            </w:r>
          </w:p>
          <w:p w14:paraId="0F593121" w14:textId="77777777" w:rsidR="0067027C" w:rsidRDefault="0067027C">
            <w:pPr>
              <w:pStyle w:val="TableItem"/>
              <w:rPr>
                <w:lang w:val="en-AU"/>
              </w:rPr>
            </w:pPr>
            <w:r>
              <w:rPr>
                <w:lang w:val="en-AU"/>
              </w:rPr>
              <w:t>If no to the above the R</w:t>
            </w:r>
            <w:proofErr w:type="spellStart"/>
            <w:r>
              <w:t>espondent</w:t>
            </w:r>
            <w:proofErr w:type="spellEnd"/>
            <w:r>
              <w:t xml:space="preserve"> </w:t>
            </w:r>
            <w:r>
              <w:rPr>
                <w:lang w:val="en-AU"/>
              </w:rPr>
              <w:t xml:space="preserve">has attached </w:t>
            </w:r>
            <w:r>
              <w:t>audited annual financial statements for the most recent two financial years including profit and loss statements for each year, balance sheets as at the end of each year and a statement of cash flows for each year?</w:t>
            </w:r>
            <w:r>
              <w:rPr>
                <w:lang w:val="en-AU"/>
              </w:rPr>
              <w:t xml:space="preserve"> </w:t>
            </w:r>
            <w:r w:rsidRPr="009C789A">
              <w:rPr>
                <w:rStyle w:val="TableInstructionChar"/>
              </w:rPr>
              <w:t>If No, please provide an explanation below</w:t>
            </w:r>
            <w:r w:rsidRPr="009C789A">
              <w:rPr>
                <w:rStyle w:val="TableInstructionChar"/>
                <w:lang w:val="en-AU"/>
              </w:rPr>
              <w:t>.</w:t>
            </w:r>
          </w:p>
        </w:tc>
        <w:tc>
          <w:tcPr>
            <w:tcW w:w="846" w:type="dxa"/>
            <w:shd w:val="clear" w:color="auto" w:fill="auto"/>
            <w:vAlign w:val="center"/>
          </w:tcPr>
          <w:p w14:paraId="6BBE7A41" w14:textId="77777777" w:rsidR="0067027C" w:rsidRDefault="007A44C4">
            <w:pPr>
              <w:pStyle w:val="TableItem"/>
              <w:rPr>
                <w:lang w:val="en-AU"/>
              </w:rPr>
            </w:pPr>
            <w:sdt>
              <w:sdtPr>
                <w:rPr>
                  <w:lang w:val="en-AU"/>
                </w:rPr>
                <w:id w:val="-1324817209"/>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Yes</w:t>
            </w:r>
          </w:p>
          <w:p w14:paraId="05650375" w14:textId="77777777" w:rsidR="0067027C" w:rsidRPr="0046389E" w:rsidRDefault="007A44C4">
            <w:pPr>
              <w:pStyle w:val="TableItem"/>
              <w:rPr>
                <w:lang w:val="en-AU"/>
              </w:rPr>
            </w:pPr>
            <w:sdt>
              <w:sdtPr>
                <w:rPr>
                  <w:lang w:val="en-AU"/>
                </w:rPr>
                <w:id w:val="-3367750"/>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7721F501" w14:textId="77777777" w:rsidTr="609EB791">
        <w:trPr>
          <w:trHeight w:val="70"/>
        </w:trPr>
        <w:tc>
          <w:tcPr>
            <w:tcW w:w="9780" w:type="dxa"/>
            <w:gridSpan w:val="16"/>
            <w:shd w:val="clear" w:color="auto" w:fill="auto"/>
            <w:vAlign w:val="center"/>
          </w:tcPr>
          <w:p w14:paraId="7D6DC4C0" w14:textId="77777777" w:rsidR="0067027C" w:rsidRPr="00C00A61" w:rsidRDefault="0067027C">
            <w:pPr>
              <w:pStyle w:val="TableItem"/>
              <w:rPr>
                <w:color w:val="808080"/>
                <w:lang w:val="en-AU"/>
              </w:rPr>
            </w:pPr>
          </w:p>
        </w:tc>
      </w:tr>
      <w:tr w:rsidR="0067027C" w:rsidRPr="004E5653" w14:paraId="19ED3FEE" w14:textId="77777777" w:rsidTr="00F84A2D">
        <w:trPr>
          <w:trHeight w:val="70"/>
        </w:trPr>
        <w:tc>
          <w:tcPr>
            <w:tcW w:w="567" w:type="dxa"/>
            <w:shd w:val="clear" w:color="auto" w:fill="D9D9D9" w:themeFill="background1" w:themeFillShade="D9"/>
            <w:vAlign w:val="center"/>
          </w:tcPr>
          <w:p w14:paraId="6CC11FEC" w14:textId="77777777" w:rsidR="0067027C" w:rsidRPr="00796D3A" w:rsidRDefault="0067027C">
            <w:pPr>
              <w:pStyle w:val="TableItem"/>
              <w:rPr>
                <w:lang w:val="en-AU"/>
              </w:rPr>
            </w:pPr>
            <w:r>
              <w:rPr>
                <w:lang w:val="en-AU"/>
              </w:rPr>
              <w:t>2.5</w:t>
            </w:r>
          </w:p>
        </w:tc>
        <w:tc>
          <w:tcPr>
            <w:tcW w:w="8367" w:type="dxa"/>
            <w:gridSpan w:val="14"/>
            <w:shd w:val="clear" w:color="auto" w:fill="D9D9D9" w:themeFill="background1" w:themeFillShade="D9"/>
            <w:vAlign w:val="center"/>
          </w:tcPr>
          <w:p w14:paraId="47F2849D" w14:textId="77777777" w:rsidR="0067027C" w:rsidRDefault="0067027C">
            <w:pPr>
              <w:pStyle w:val="TableItemBold"/>
            </w:pPr>
            <w:r>
              <w:t>Nature of Respondent</w:t>
            </w:r>
          </w:p>
          <w:p w14:paraId="3DD659D2" w14:textId="77777777" w:rsidR="0067027C" w:rsidRPr="00A73BC7" w:rsidRDefault="0067027C">
            <w:pPr>
              <w:pStyle w:val="TableItem"/>
              <w:rPr>
                <w:lang w:val="en-AU"/>
              </w:rPr>
            </w:pPr>
            <w:r w:rsidRPr="00A73BC7">
              <w:rPr>
                <w:lang w:val="en-AU"/>
              </w:rPr>
              <w:t xml:space="preserve">Is the Respondent acting as an agent or trustee for another person or persons, or is it acting jointly or in association with another person/s (in a consortium), or does it intend to do so </w:t>
            </w:r>
            <w:r>
              <w:rPr>
                <w:lang w:val="en-AU"/>
              </w:rPr>
              <w:t xml:space="preserve">in </w:t>
            </w:r>
            <w:r w:rsidRPr="00A73BC7">
              <w:rPr>
                <w:lang w:val="en-AU"/>
              </w:rPr>
              <w:t xml:space="preserve">connection with the </w:t>
            </w:r>
            <w:r w:rsidRPr="00A73BC7">
              <w:t xml:space="preserve">performance of </w:t>
            </w:r>
            <w:r w:rsidRPr="00DC2A9E">
              <w:t>the Services relevant to this Request?</w:t>
            </w:r>
          </w:p>
          <w:p w14:paraId="63409E82" w14:textId="77777777" w:rsidR="0067027C" w:rsidRPr="00645F72" w:rsidRDefault="0067027C">
            <w:pPr>
              <w:pStyle w:val="TableItem"/>
              <w:rPr>
                <w:b/>
                <w:lang w:val="en-AU"/>
              </w:rPr>
            </w:pPr>
            <w:r w:rsidRPr="00645F72">
              <w:rPr>
                <w:rStyle w:val="TableInstructionChar"/>
              </w:rPr>
              <w:t>If Yes, please provide details including if relevant a description of the proposed legal structure and relationships.</w:t>
            </w:r>
          </w:p>
        </w:tc>
        <w:tc>
          <w:tcPr>
            <w:tcW w:w="846" w:type="dxa"/>
            <w:shd w:val="clear" w:color="auto" w:fill="auto"/>
            <w:vAlign w:val="center"/>
          </w:tcPr>
          <w:p w14:paraId="410DDD88" w14:textId="77777777" w:rsidR="0067027C" w:rsidRDefault="007A44C4">
            <w:pPr>
              <w:pStyle w:val="TableItem"/>
              <w:rPr>
                <w:lang w:val="en-AU"/>
              </w:rPr>
            </w:pPr>
            <w:sdt>
              <w:sdtPr>
                <w:rPr>
                  <w:lang w:val="en-AU"/>
                </w:rPr>
                <w:id w:val="813528988"/>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Yes</w:t>
            </w:r>
          </w:p>
          <w:p w14:paraId="4BF8915B" w14:textId="77777777" w:rsidR="0067027C" w:rsidRPr="0046389E" w:rsidRDefault="007A44C4">
            <w:pPr>
              <w:pStyle w:val="TableItem"/>
              <w:rPr>
                <w:lang w:val="en-AU"/>
              </w:rPr>
            </w:pPr>
            <w:sdt>
              <w:sdtPr>
                <w:rPr>
                  <w:lang w:val="en-AU"/>
                </w:rPr>
                <w:id w:val="157511303"/>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2E70DC51" w14:textId="77777777" w:rsidTr="609EB791">
        <w:trPr>
          <w:trHeight w:val="70"/>
        </w:trPr>
        <w:tc>
          <w:tcPr>
            <w:tcW w:w="9780" w:type="dxa"/>
            <w:gridSpan w:val="16"/>
            <w:shd w:val="clear" w:color="auto" w:fill="auto"/>
            <w:vAlign w:val="center"/>
          </w:tcPr>
          <w:p w14:paraId="3DBA4835" w14:textId="77777777" w:rsidR="0067027C" w:rsidRPr="00C00A61" w:rsidRDefault="0067027C">
            <w:pPr>
              <w:pStyle w:val="TableItem"/>
              <w:rPr>
                <w:color w:val="808080"/>
                <w:lang w:val="en-AU"/>
              </w:rPr>
            </w:pPr>
          </w:p>
        </w:tc>
      </w:tr>
      <w:tr w:rsidR="0067027C" w:rsidRPr="004E5653" w14:paraId="459B2DC0" w14:textId="77777777" w:rsidTr="00F84A2D">
        <w:trPr>
          <w:trHeight w:val="70"/>
        </w:trPr>
        <w:tc>
          <w:tcPr>
            <w:tcW w:w="567" w:type="dxa"/>
            <w:shd w:val="clear" w:color="auto" w:fill="D9D9D9" w:themeFill="background1" w:themeFillShade="D9"/>
            <w:vAlign w:val="center"/>
          </w:tcPr>
          <w:p w14:paraId="3AC0D8B5" w14:textId="77777777" w:rsidR="0067027C" w:rsidRPr="00796D3A" w:rsidRDefault="0067027C">
            <w:pPr>
              <w:pStyle w:val="TableItem"/>
              <w:rPr>
                <w:lang w:val="en-AU"/>
              </w:rPr>
            </w:pPr>
            <w:r>
              <w:rPr>
                <w:lang w:val="en-AU"/>
              </w:rPr>
              <w:t>2.6</w:t>
            </w:r>
          </w:p>
        </w:tc>
        <w:tc>
          <w:tcPr>
            <w:tcW w:w="8367" w:type="dxa"/>
            <w:gridSpan w:val="14"/>
            <w:shd w:val="clear" w:color="auto" w:fill="D9D9D9" w:themeFill="background1" w:themeFillShade="D9"/>
            <w:vAlign w:val="center"/>
          </w:tcPr>
          <w:p w14:paraId="134663F6" w14:textId="77777777" w:rsidR="0067027C" w:rsidRPr="00323EAD" w:rsidRDefault="0067027C">
            <w:pPr>
              <w:pStyle w:val="TableItemBold"/>
            </w:pPr>
            <w:r>
              <w:t>Sub-contracting</w:t>
            </w:r>
          </w:p>
          <w:p w14:paraId="0E757D6E" w14:textId="77777777" w:rsidR="0067027C" w:rsidRPr="00A73BC7" w:rsidRDefault="0067027C">
            <w:pPr>
              <w:pStyle w:val="TableItem"/>
            </w:pPr>
            <w:r w:rsidRPr="00A73BC7">
              <w:t>Does</w:t>
            </w:r>
            <w:r>
              <w:rPr>
                <w:lang w:val="en-AU"/>
              </w:rPr>
              <w:t xml:space="preserve"> </w:t>
            </w:r>
            <w:r w:rsidRPr="00A73BC7">
              <w:t>the</w:t>
            </w:r>
            <w:r>
              <w:rPr>
                <w:lang w:val="en-AU"/>
              </w:rPr>
              <w:t xml:space="preserve"> </w:t>
            </w:r>
            <w:r w:rsidRPr="00A73BC7">
              <w:t>Respondent</w:t>
            </w:r>
            <w:r>
              <w:rPr>
                <w:lang w:val="en-AU"/>
              </w:rPr>
              <w:t xml:space="preserve"> </w:t>
            </w:r>
            <w:r w:rsidRPr="00A73BC7">
              <w:t>intend</w:t>
            </w:r>
            <w:r>
              <w:rPr>
                <w:lang w:val="en-AU"/>
              </w:rPr>
              <w:t xml:space="preserve"> </w:t>
            </w:r>
            <w:r w:rsidRPr="00A73BC7">
              <w:t>to</w:t>
            </w:r>
            <w:r>
              <w:rPr>
                <w:lang w:val="en-AU"/>
              </w:rPr>
              <w:t xml:space="preserve"> </w:t>
            </w:r>
            <w:r w:rsidRPr="00A73BC7">
              <w:t>engage Sub-Contractors</w:t>
            </w:r>
            <w:r>
              <w:rPr>
                <w:lang w:val="en-AU"/>
              </w:rPr>
              <w:t xml:space="preserve"> </w:t>
            </w:r>
            <w:r w:rsidRPr="00A73BC7">
              <w:t>in</w:t>
            </w:r>
            <w:r>
              <w:rPr>
                <w:lang w:val="en-AU"/>
              </w:rPr>
              <w:t xml:space="preserve"> </w:t>
            </w:r>
            <w:r w:rsidRPr="00A73BC7">
              <w:t xml:space="preserve">connection with the performance of the </w:t>
            </w:r>
            <w:r>
              <w:rPr>
                <w:lang w:val="en-AU"/>
              </w:rPr>
              <w:t>Services relevant to this Request?</w:t>
            </w:r>
          </w:p>
          <w:p w14:paraId="4C59AD1E" w14:textId="77777777" w:rsidR="0067027C" w:rsidRPr="00645F72" w:rsidRDefault="0067027C">
            <w:pPr>
              <w:pStyle w:val="TableItem"/>
              <w:rPr>
                <w:b/>
                <w:lang w:val="en-AU"/>
              </w:rPr>
            </w:pPr>
            <w:r w:rsidRPr="00645F72">
              <w:rPr>
                <w:rStyle w:val="TableInstructionChar"/>
              </w:rPr>
              <w:t>If Yes, provide for each sub-contractor all relevant details including as appropriate, Company name, ABN/ACN, Contact Person and details, proof of relevant accreditations for each sub-contractor and services that will be provided.</w:t>
            </w:r>
          </w:p>
        </w:tc>
        <w:tc>
          <w:tcPr>
            <w:tcW w:w="846" w:type="dxa"/>
            <w:shd w:val="clear" w:color="auto" w:fill="auto"/>
            <w:vAlign w:val="center"/>
          </w:tcPr>
          <w:p w14:paraId="27532EAB" w14:textId="77777777" w:rsidR="0067027C" w:rsidRDefault="007A44C4">
            <w:pPr>
              <w:pStyle w:val="TableItem"/>
              <w:rPr>
                <w:lang w:val="en-AU"/>
              </w:rPr>
            </w:pPr>
            <w:sdt>
              <w:sdtPr>
                <w:rPr>
                  <w:lang w:val="en-AU"/>
                </w:rPr>
                <w:id w:val="866719965"/>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Yes</w:t>
            </w:r>
          </w:p>
          <w:p w14:paraId="3D3216A3" w14:textId="77777777" w:rsidR="0067027C" w:rsidRPr="0046389E" w:rsidRDefault="007A44C4">
            <w:pPr>
              <w:pStyle w:val="TableItem"/>
              <w:rPr>
                <w:lang w:val="en-AU"/>
              </w:rPr>
            </w:pPr>
            <w:sdt>
              <w:sdtPr>
                <w:rPr>
                  <w:lang w:val="en-AU"/>
                </w:rPr>
                <w:id w:val="400955154"/>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72A076DE" w14:textId="77777777" w:rsidTr="609EB791">
        <w:trPr>
          <w:trHeight w:val="70"/>
        </w:trPr>
        <w:tc>
          <w:tcPr>
            <w:tcW w:w="9780" w:type="dxa"/>
            <w:gridSpan w:val="16"/>
            <w:shd w:val="clear" w:color="auto" w:fill="auto"/>
            <w:vAlign w:val="center"/>
          </w:tcPr>
          <w:p w14:paraId="6D3703FA" w14:textId="77777777" w:rsidR="0067027C" w:rsidRPr="00C00A61" w:rsidRDefault="0067027C">
            <w:pPr>
              <w:pStyle w:val="TableItem"/>
              <w:rPr>
                <w:color w:val="808080"/>
                <w:lang w:val="en-AU"/>
              </w:rPr>
            </w:pPr>
          </w:p>
        </w:tc>
      </w:tr>
      <w:tr w:rsidR="0067027C" w:rsidRPr="004E5653" w14:paraId="69653449" w14:textId="77777777" w:rsidTr="00F84A2D">
        <w:trPr>
          <w:trHeight w:val="70"/>
        </w:trPr>
        <w:tc>
          <w:tcPr>
            <w:tcW w:w="567" w:type="dxa"/>
            <w:shd w:val="clear" w:color="auto" w:fill="D9D9D9" w:themeFill="background1" w:themeFillShade="D9"/>
            <w:vAlign w:val="center"/>
          </w:tcPr>
          <w:p w14:paraId="10FD15F7" w14:textId="77777777" w:rsidR="0067027C" w:rsidRPr="00796D3A" w:rsidRDefault="0067027C">
            <w:pPr>
              <w:pStyle w:val="TableItem"/>
              <w:rPr>
                <w:lang w:val="en-AU"/>
              </w:rPr>
            </w:pPr>
            <w:r>
              <w:rPr>
                <w:lang w:val="en-AU"/>
              </w:rPr>
              <w:t>2.7</w:t>
            </w:r>
          </w:p>
        </w:tc>
        <w:tc>
          <w:tcPr>
            <w:tcW w:w="8367" w:type="dxa"/>
            <w:gridSpan w:val="14"/>
            <w:shd w:val="clear" w:color="auto" w:fill="D9D9D9" w:themeFill="background1" w:themeFillShade="D9"/>
            <w:vAlign w:val="center"/>
          </w:tcPr>
          <w:p w14:paraId="58406D2F" w14:textId="77777777" w:rsidR="0067027C" w:rsidRPr="00323EAD" w:rsidRDefault="0067027C">
            <w:pPr>
              <w:pStyle w:val="TableItemBold"/>
            </w:pPr>
            <w:r>
              <w:t>Existing Material</w:t>
            </w:r>
          </w:p>
          <w:p w14:paraId="3AA996B7" w14:textId="77777777" w:rsidR="0067027C" w:rsidRDefault="0067027C">
            <w:pPr>
              <w:pStyle w:val="TableItem"/>
              <w:rPr>
                <w:lang w:val="en-AU"/>
              </w:rPr>
            </w:pPr>
            <w:r w:rsidRPr="007D1E9A">
              <w:t xml:space="preserve">Does the Respondent </w:t>
            </w:r>
            <w:r>
              <w:rPr>
                <w:lang w:val="en-AU"/>
              </w:rPr>
              <w:t>nominate any information as Existing Material in relation to Clause 9. Intellectual Property Rights of the Agreement</w:t>
            </w:r>
            <w:r w:rsidRPr="007D1E9A">
              <w:t>?</w:t>
            </w:r>
            <w:r>
              <w:rPr>
                <w:lang w:val="en-AU"/>
              </w:rPr>
              <w:t xml:space="preserve"> </w:t>
            </w:r>
            <w:r w:rsidRPr="00645F72">
              <w:rPr>
                <w:rStyle w:val="TableInstructionChar"/>
              </w:rPr>
              <w:t>If Yes, provide detail below.</w:t>
            </w:r>
          </w:p>
        </w:tc>
        <w:tc>
          <w:tcPr>
            <w:tcW w:w="846" w:type="dxa"/>
            <w:shd w:val="clear" w:color="auto" w:fill="auto"/>
            <w:vAlign w:val="center"/>
          </w:tcPr>
          <w:p w14:paraId="1707C0E0" w14:textId="77777777" w:rsidR="0067027C" w:rsidRDefault="007A44C4">
            <w:pPr>
              <w:pStyle w:val="TableItem"/>
              <w:rPr>
                <w:lang w:val="en-AU"/>
              </w:rPr>
            </w:pPr>
            <w:sdt>
              <w:sdtPr>
                <w:rPr>
                  <w:lang w:val="en-AU"/>
                </w:rPr>
                <w:id w:val="823480388"/>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Yes</w:t>
            </w:r>
          </w:p>
          <w:p w14:paraId="1F7F156A" w14:textId="77777777" w:rsidR="0067027C" w:rsidRPr="0046389E" w:rsidRDefault="007A44C4">
            <w:pPr>
              <w:pStyle w:val="TableItem"/>
              <w:rPr>
                <w:lang w:val="en-AU"/>
              </w:rPr>
            </w:pPr>
            <w:sdt>
              <w:sdtPr>
                <w:rPr>
                  <w:lang w:val="en-AU"/>
                </w:rPr>
                <w:id w:val="-1926647503"/>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4001E0AB" w14:textId="77777777" w:rsidTr="609EB791">
        <w:trPr>
          <w:trHeight w:val="70"/>
        </w:trPr>
        <w:tc>
          <w:tcPr>
            <w:tcW w:w="9780" w:type="dxa"/>
            <w:gridSpan w:val="16"/>
            <w:shd w:val="clear" w:color="auto" w:fill="auto"/>
            <w:vAlign w:val="center"/>
          </w:tcPr>
          <w:p w14:paraId="6A93B7DF" w14:textId="77777777" w:rsidR="0067027C" w:rsidRPr="00C00A61" w:rsidRDefault="0067027C">
            <w:pPr>
              <w:pStyle w:val="TableItem"/>
              <w:rPr>
                <w:color w:val="808080"/>
                <w:lang w:val="en-AU"/>
              </w:rPr>
            </w:pPr>
          </w:p>
        </w:tc>
      </w:tr>
      <w:tr w:rsidR="0067027C" w:rsidRPr="004E5653" w14:paraId="5CFA16E7" w14:textId="77777777" w:rsidTr="00F84A2D">
        <w:trPr>
          <w:trHeight w:val="70"/>
        </w:trPr>
        <w:tc>
          <w:tcPr>
            <w:tcW w:w="567" w:type="dxa"/>
            <w:shd w:val="clear" w:color="auto" w:fill="D9D9D9" w:themeFill="background1" w:themeFillShade="D9"/>
            <w:vAlign w:val="center"/>
          </w:tcPr>
          <w:p w14:paraId="2314E739" w14:textId="77777777" w:rsidR="0067027C" w:rsidRPr="00796D3A" w:rsidRDefault="0067027C">
            <w:pPr>
              <w:pStyle w:val="TableItem"/>
              <w:rPr>
                <w:lang w:val="en-AU"/>
              </w:rPr>
            </w:pPr>
            <w:r>
              <w:rPr>
                <w:lang w:val="en-AU"/>
              </w:rPr>
              <w:t>2.8</w:t>
            </w:r>
          </w:p>
        </w:tc>
        <w:tc>
          <w:tcPr>
            <w:tcW w:w="8367" w:type="dxa"/>
            <w:gridSpan w:val="14"/>
            <w:shd w:val="clear" w:color="auto" w:fill="D9D9D9" w:themeFill="background1" w:themeFillShade="D9"/>
            <w:vAlign w:val="center"/>
          </w:tcPr>
          <w:p w14:paraId="73F74D25" w14:textId="77777777" w:rsidR="0067027C" w:rsidRPr="00323EAD" w:rsidRDefault="0067027C">
            <w:pPr>
              <w:pStyle w:val="TableItemBold"/>
            </w:pPr>
            <w:r>
              <w:t>Criminal offences</w:t>
            </w:r>
          </w:p>
          <w:p w14:paraId="715783AB" w14:textId="77777777" w:rsidR="0067027C" w:rsidRPr="007D1E9A" w:rsidRDefault="0067027C">
            <w:pPr>
              <w:pStyle w:val="TableItem"/>
            </w:pPr>
            <w:r w:rsidRPr="007D1E9A">
              <w:t xml:space="preserve">Has the Respondent; or any Director or other Officer of the Respondent; or any Specified Personnel or nominated </w:t>
            </w:r>
            <w:r>
              <w:rPr>
                <w:lang w:val="en-AU"/>
              </w:rPr>
              <w:t>Sub-Contractors</w:t>
            </w:r>
            <w:r w:rsidRPr="007D1E9A">
              <w:t xml:space="preserve"> been convicted of a criminal offence that is punishable by imprisonment or detention? </w:t>
            </w:r>
          </w:p>
          <w:p w14:paraId="45632172" w14:textId="77777777" w:rsidR="0067027C" w:rsidRPr="00645F72" w:rsidRDefault="0067027C">
            <w:pPr>
              <w:pStyle w:val="TableItem"/>
              <w:rPr>
                <w:i/>
                <w:sz w:val="16"/>
                <w:szCs w:val="16"/>
                <w:lang w:val="en-AU"/>
              </w:rPr>
            </w:pPr>
            <w:r w:rsidRPr="4726CCE7">
              <w:rPr>
                <w:rStyle w:val="TableInstructionChar"/>
                <w:lang w:val="en-AU"/>
              </w:rPr>
              <w:t xml:space="preserve">The Respondent is not required to disclose convictions that are spent convictions under the Spent Convictions Act 1998 (WA) or equivalent legislation of another State or Territory of Australia. If </w:t>
            </w:r>
            <w:proofErr w:type="gramStart"/>
            <w:r w:rsidRPr="4726CCE7">
              <w:rPr>
                <w:rStyle w:val="TableInstructionChar"/>
                <w:lang w:val="en-AU"/>
              </w:rPr>
              <w:t>Yes</w:t>
            </w:r>
            <w:proofErr w:type="gramEnd"/>
            <w:r w:rsidRPr="4726CCE7">
              <w:rPr>
                <w:rStyle w:val="TableInstructionChar"/>
                <w:lang w:val="en-AU"/>
              </w:rPr>
              <w:t>, insert details below.</w:t>
            </w:r>
          </w:p>
        </w:tc>
        <w:tc>
          <w:tcPr>
            <w:tcW w:w="846" w:type="dxa"/>
            <w:shd w:val="clear" w:color="auto" w:fill="auto"/>
            <w:vAlign w:val="center"/>
          </w:tcPr>
          <w:p w14:paraId="0706E2AB" w14:textId="77777777" w:rsidR="0067027C" w:rsidRDefault="007A44C4">
            <w:pPr>
              <w:pStyle w:val="TableItem"/>
              <w:rPr>
                <w:lang w:val="en-AU"/>
              </w:rPr>
            </w:pPr>
            <w:sdt>
              <w:sdtPr>
                <w:rPr>
                  <w:lang w:val="en-AU"/>
                </w:rPr>
                <w:id w:val="-1186434919"/>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Yes</w:t>
            </w:r>
          </w:p>
          <w:p w14:paraId="2E325BD7" w14:textId="77777777" w:rsidR="0067027C" w:rsidRPr="0046389E" w:rsidRDefault="007A44C4">
            <w:pPr>
              <w:pStyle w:val="TableItem"/>
              <w:rPr>
                <w:lang w:val="en-AU"/>
              </w:rPr>
            </w:pPr>
            <w:sdt>
              <w:sdtPr>
                <w:rPr>
                  <w:lang w:val="en-AU"/>
                </w:rPr>
                <w:id w:val="-399292578"/>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163DA789" w14:textId="77777777" w:rsidTr="609EB791">
        <w:trPr>
          <w:trHeight w:val="70"/>
        </w:trPr>
        <w:tc>
          <w:tcPr>
            <w:tcW w:w="9780" w:type="dxa"/>
            <w:gridSpan w:val="16"/>
            <w:shd w:val="clear" w:color="auto" w:fill="auto"/>
            <w:vAlign w:val="center"/>
          </w:tcPr>
          <w:p w14:paraId="014D86EB" w14:textId="77777777" w:rsidR="0067027C" w:rsidRPr="00C00A61" w:rsidRDefault="0067027C">
            <w:pPr>
              <w:pStyle w:val="TableItem"/>
              <w:rPr>
                <w:color w:val="808080"/>
                <w:lang w:val="en-AU"/>
              </w:rPr>
            </w:pPr>
          </w:p>
        </w:tc>
      </w:tr>
      <w:tr w:rsidR="0067027C" w:rsidRPr="004E5653" w14:paraId="2FBEAEF4" w14:textId="77777777" w:rsidTr="008F4690">
        <w:trPr>
          <w:trHeight w:val="70"/>
        </w:trPr>
        <w:tc>
          <w:tcPr>
            <w:tcW w:w="567" w:type="dxa"/>
            <w:shd w:val="clear" w:color="auto" w:fill="D9D9D9" w:themeFill="background1" w:themeFillShade="D9"/>
            <w:vAlign w:val="center"/>
          </w:tcPr>
          <w:p w14:paraId="5650F528" w14:textId="77777777" w:rsidR="0067027C" w:rsidRPr="00796D3A" w:rsidRDefault="0067027C">
            <w:pPr>
              <w:pStyle w:val="TableItem"/>
              <w:rPr>
                <w:lang w:val="en-AU"/>
              </w:rPr>
            </w:pPr>
            <w:r>
              <w:rPr>
                <w:lang w:val="en-AU"/>
              </w:rPr>
              <w:t>2.9</w:t>
            </w:r>
          </w:p>
        </w:tc>
        <w:tc>
          <w:tcPr>
            <w:tcW w:w="8367" w:type="dxa"/>
            <w:gridSpan w:val="14"/>
            <w:shd w:val="clear" w:color="auto" w:fill="D9D9D9" w:themeFill="background1" w:themeFillShade="D9"/>
            <w:vAlign w:val="center"/>
          </w:tcPr>
          <w:p w14:paraId="7AD9E252" w14:textId="77777777" w:rsidR="0067027C" w:rsidRPr="0035373C" w:rsidRDefault="0067027C">
            <w:pPr>
              <w:pStyle w:val="TableItemBold"/>
            </w:pPr>
            <w:r>
              <w:t>Legal actions</w:t>
            </w:r>
          </w:p>
          <w:p w14:paraId="13CC63C5" w14:textId="77777777" w:rsidR="0067027C" w:rsidRPr="00645F72" w:rsidRDefault="0067027C">
            <w:pPr>
              <w:pStyle w:val="TableItem"/>
              <w:rPr>
                <w:b/>
                <w:lang w:val="en-AU"/>
              </w:rPr>
            </w:pPr>
            <w:r w:rsidRPr="007D1E9A">
              <w:t>Has the Respondent</w:t>
            </w:r>
            <w:r>
              <w:rPr>
                <w:lang w:val="en-AU"/>
              </w:rPr>
              <w:t xml:space="preserve"> previously had  any legal actions taken against it or does it currently have any legal actions outstanding?</w:t>
            </w:r>
            <w:r w:rsidRPr="007D1E9A">
              <w:t xml:space="preserve"> </w:t>
            </w:r>
            <w:r w:rsidRPr="00645F72">
              <w:rPr>
                <w:rStyle w:val="TableInstructionChar"/>
              </w:rPr>
              <w:t>If yes insert details below.</w:t>
            </w:r>
          </w:p>
        </w:tc>
        <w:tc>
          <w:tcPr>
            <w:tcW w:w="846" w:type="dxa"/>
            <w:shd w:val="clear" w:color="auto" w:fill="auto"/>
            <w:vAlign w:val="center"/>
          </w:tcPr>
          <w:p w14:paraId="231C3956" w14:textId="77777777" w:rsidR="0067027C" w:rsidRDefault="007A44C4">
            <w:pPr>
              <w:pStyle w:val="TableItem"/>
              <w:rPr>
                <w:lang w:val="en-AU"/>
              </w:rPr>
            </w:pPr>
            <w:sdt>
              <w:sdtPr>
                <w:rPr>
                  <w:lang w:val="en-AU"/>
                </w:rPr>
                <w:id w:val="68243532"/>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Yes</w:t>
            </w:r>
          </w:p>
          <w:p w14:paraId="0CD057A3" w14:textId="77777777" w:rsidR="0067027C" w:rsidRPr="0046389E" w:rsidRDefault="007A44C4">
            <w:pPr>
              <w:pStyle w:val="TableItem"/>
              <w:rPr>
                <w:lang w:val="en-AU"/>
              </w:rPr>
            </w:pPr>
            <w:sdt>
              <w:sdtPr>
                <w:rPr>
                  <w:lang w:val="en-AU"/>
                </w:rPr>
                <w:id w:val="-630476443"/>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6674466F" w14:textId="77777777" w:rsidTr="609EB791">
        <w:trPr>
          <w:trHeight w:val="70"/>
        </w:trPr>
        <w:tc>
          <w:tcPr>
            <w:tcW w:w="9780" w:type="dxa"/>
            <w:gridSpan w:val="16"/>
            <w:shd w:val="clear" w:color="auto" w:fill="auto"/>
            <w:vAlign w:val="center"/>
          </w:tcPr>
          <w:p w14:paraId="414A9CF5" w14:textId="77777777" w:rsidR="0067027C" w:rsidRPr="00C00A61" w:rsidRDefault="0067027C">
            <w:pPr>
              <w:pStyle w:val="TableItem"/>
              <w:rPr>
                <w:color w:val="808080"/>
                <w:lang w:val="en-AU"/>
              </w:rPr>
            </w:pPr>
          </w:p>
        </w:tc>
      </w:tr>
      <w:tr w:rsidR="0067027C" w:rsidRPr="004E5653" w14:paraId="65348D1C" w14:textId="77777777" w:rsidTr="008F4690">
        <w:trPr>
          <w:trHeight w:val="70"/>
        </w:trPr>
        <w:tc>
          <w:tcPr>
            <w:tcW w:w="567" w:type="dxa"/>
            <w:shd w:val="clear" w:color="auto" w:fill="D9D9D9" w:themeFill="background1" w:themeFillShade="D9"/>
            <w:vAlign w:val="center"/>
          </w:tcPr>
          <w:p w14:paraId="15BEEB97" w14:textId="77777777" w:rsidR="0067027C" w:rsidRPr="00796D3A" w:rsidRDefault="0067027C">
            <w:pPr>
              <w:pStyle w:val="TableItem"/>
              <w:rPr>
                <w:lang w:val="en-AU"/>
              </w:rPr>
            </w:pPr>
            <w:r>
              <w:rPr>
                <w:lang w:val="en-AU"/>
              </w:rPr>
              <w:t>2.10</w:t>
            </w:r>
          </w:p>
        </w:tc>
        <w:tc>
          <w:tcPr>
            <w:tcW w:w="8367" w:type="dxa"/>
            <w:gridSpan w:val="14"/>
            <w:shd w:val="clear" w:color="auto" w:fill="D9D9D9" w:themeFill="background1" w:themeFillShade="D9"/>
            <w:vAlign w:val="center"/>
          </w:tcPr>
          <w:p w14:paraId="5860BC79" w14:textId="77777777" w:rsidR="0067027C" w:rsidRPr="0035373C" w:rsidRDefault="0067027C">
            <w:pPr>
              <w:pStyle w:val="TableItemBold"/>
            </w:pPr>
            <w:r>
              <w:t>Conflicts of interest</w:t>
            </w:r>
          </w:p>
          <w:p w14:paraId="122B45C7" w14:textId="77777777" w:rsidR="0067027C" w:rsidRDefault="0067027C">
            <w:pPr>
              <w:pStyle w:val="TableItem"/>
              <w:rPr>
                <w:lang w:val="en-AU"/>
              </w:rPr>
            </w:pPr>
            <w:r w:rsidRPr="00A73BC7">
              <w:t xml:space="preserve">Are there any circumstances, arrangements or understandings which constitute, or may reasonably be perceived to constitute, an actual or potential conflict of interest with either the Respondent’s </w:t>
            </w:r>
            <w:r w:rsidRPr="00A73BC7">
              <w:lastRenderedPageBreak/>
              <w:t xml:space="preserve">obligations under this Request or </w:t>
            </w:r>
            <w:r w:rsidRPr="00DC2A9E">
              <w:t>in connection with the performance of the Services relevant to this Request</w:t>
            </w:r>
            <w:r w:rsidRPr="00A73BC7">
              <w:t xml:space="preserve"> by the Respondent?</w:t>
            </w:r>
            <w:r>
              <w:rPr>
                <w:lang w:val="en-AU"/>
              </w:rPr>
              <w:t xml:space="preserve"> </w:t>
            </w:r>
            <w:r w:rsidRPr="00645F72">
              <w:rPr>
                <w:rStyle w:val="TableInstructionChar"/>
              </w:rPr>
              <w:t>If Yes, provide detail below.</w:t>
            </w:r>
          </w:p>
        </w:tc>
        <w:tc>
          <w:tcPr>
            <w:tcW w:w="846" w:type="dxa"/>
            <w:shd w:val="clear" w:color="auto" w:fill="auto"/>
            <w:vAlign w:val="center"/>
          </w:tcPr>
          <w:p w14:paraId="21209246" w14:textId="77777777" w:rsidR="0067027C" w:rsidRDefault="007A44C4">
            <w:pPr>
              <w:pStyle w:val="TableItem"/>
              <w:rPr>
                <w:lang w:val="en-AU"/>
              </w:rPr>
            </w:pPr>
            <w:sdt>
              <w:sdtPr>
                <w:rPr>
                  <w:lang w:val="en-AU"/>
                </w:rPr>
                <w:id w:val="127218638"/>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Yes</w:t>
            </w:r>
          </w:p>
          <w:p w14:paraId="79985CFF" w14:textId="77777777" w:rsidR="0067027C" w:rsidRPr="0046389E" w:rsidRDefault="007A44C4">
            <w:pPr>
              <w:pStyle w:val="TableItem"/>
              <w:rPr>
                <w:lang w:val="en-AU"/>
              </w:rPr>
            </w:pPr>
            <w:sdt>
              <w:sdtPr>
                <w:rPr>
                  <w:lang w:val="en-AU"/>
                </w:rPr>
                <w:id w:val="-1213807179"/>
                <w14:checkbox>
                  <w14:checked w14:val="0"/>
                  <w14:checkedState w14:val="2612" w14:font="MS Gothic"/>
                  <w14:uncheckedState w14:val="2610" w14:font="MS Gothic"/>
                </w14:checkbox>
              </w:sdtPr>
              <w:sdtEndPr/>
              <w:sdtContent>
                <w:r w:rsidR="0067027C">
                  <w:rPr>
                    <w:rFonts w:ascii="MS Gothic" w:eastAsia="MS Gothic" w:hAnsi="MS Gothic" w:hint="eastAsia"/>
                    <w:lang w:val="en-AU"/>
                  </w:rPr>
                  <w:t>☐</w:t>
                </w:r>
              </w:sdtContent>
            </w:sdt>
            <w:r w:rsidR="0067027C">
              <w:rPr>
                <w:lang w:val="en-AU"/>
              </w:rPr>
              <w:t xml:space="preserve">  No</w:t>
            </w:r>
          </w:p>
        </w:tc>
      </w:tr>
      <w:tr w:rsidR="0067027C" w:rsidRPr="004E5653" w14:paraId="6E090E42" w14:textId="77777777" w:rsidTr="609EB791">
        <w:trPr>
          <w:trHeight w:val="70"/>
        </w:trPr>
        <w:tc>
          <w:tcPr>
            <w:tcW w:w="9780" w:type="dxa"/>
            <w:gridSpan w:val="16"/>
            <w:shd w:val="clear" w:color="auto" w:fill="auto"/>
            <w:vAlign w:val="center"/>
          </w:tcPr>
          <w:p w14:paraId="2C16495C" w14:textId="77777777" w:rsidR="0067027C" w:rsidRPr="00C00A61" w:rsidRDefault="0067027C">
            <w:pPr>
              <w:pStyle w:val="TableItem"/>
              <w:rPr>
                <w:color w:val="808080"/>
                <w:lang w:val="en-AU"/>
              </w:rPr>
            </w:pPr>
          </w:p>
        </w:tc>
      </w:tr>
      <w:tr w:rsidR="0067027C" w:rsidRPr="00E2252E" w14:paraId="7E9A867E" w14:textId="77777777" w:rsidTr="008F4690">
        <w:tc>
          <w:tcPr>
            <w:tcW w:w="567" w:type="dxa"/>
            <w:shd w:val="clear" w:color="auto" w:fill="545759"/>
          </w:tcPr>
          <w:p w14:paraId="6C74F0E3" w14:textId="388CD391" w:rsidR="0067027C" w:rsidRPr="00485BF0" w:rsidRDefault="0067027C">
            <w:pPr>
              <w:pStyle w:val="TableHeading"/>
              <w:rPr>
                <w:b/>
              </w:rPr>
            </w:pPr>
            <w:r>
              <w:rPr>
                <w:b/>
              </w:rPr>
              <w:t>3.0</w:t>
            </w:r>
          </w:p>
        </w:tc>
        <w:tc>
          <w:tcPr>
            <w:tcW w:w="9213" w:type="dxa"/>
            <w:gridSpan w:val="15"/>
            <w:tcBorders>
              <w:bottom w:val="single" w:sz="4" w:space="0" w:color="auto"/>
            </w:tcBorders>
            <w:shd w:val="clear" w:color="auto" w:fill="545759"/>
          </w:tcPr>
          <w:p w14:paraId="5D4A187E" w14:textId="77777777" w:rsidR="0067027C" w:rsidRPr="00485BF0" w:rsidRDefault="0067027C">
            <w:pPr>
              <w:pStyle w:val="TableHeading"/>
              <w:rPr>
                <w:b/>
              </w:rPr>
            </w:pPr>
            <w:r>
              <w:rPr>
                <w:b/>
              </w:rPr>
              <w:t>Qualitative</w:t>
            </w:r>
          </w:p>
        </w:tc>
      </w:tr>
      <w:tr w:rsidR="00762B5F" w:rsidRPr="004E5653" w14:paraId="4E03DAB8" w14:textId="77777777" w:rsidTr="008F4690">
        <w:trPr>
          <w:trHeight w:val="70"/>
        </w:trPr>
        <w:tc>
          <w:tcPr>
            <w:tcW w:w="567" w:type="dxa"/>
            <w:vMerge w:val="restart"/>
            <w:shd w:val="clear" w:color="auto" w:fill="D9D9D9" w:themeFill="background1" w:themeFillShade="D9"/>
            <w:vAlign w:val="center"/>
          </w:tcPr>
          <w:p w14:paraId="09267F1F" w14:textId="77777777" w:rsidR="00762B5F" w:rsidRPr="00796D3A" w:rsidRDefault="00762B5F">
            <w:pPr>
              <w:pStyle w:val="TableItem"/>
              <w:rPr>
                <w:lang w:val="en-AU"/>
              </w:rPr>
            </w:pPr>
            <w:r>
              <w:rPr>
                <w:lang w:val="en-AU"/>
              </w:rPr>
              <w:t>3.1</w:t>
            </w:r>
          </w:p>
        </w:tc>
        <w:tc>
          <w:tcPr>
            <w:tcW w:w="9213" w:type="dxa"/>
            <w:gridSpan w:val="15"/>
            <w:shd w:val="clear" w:color="auto" w:fill="D9D9D9" w:themeFill="background1" w:themeFillShade="D9"/>
            <w:vAlign w:val="center"/>
          </w:tcPr>
          <w:p w14:paraId="6545F159" w14:textId="77777777" w:rsidR="00762B5F" w:rsidRDefault="00762B5F" w:rsidP="006178AB">
            <w:pPr>
              <w:pStyle w:val="TableItem"/>
              <w:rPr>
                <w:b/>
                <w:lang w:val="en-AU"/>
              </w:rPr>
            </w:pPr>
            <w:r w:rsidRPr="006017F8">
              <w:rPr>
                <w:b/>
                <w:lang w:val="en-AU"/>
              </w:rPr>
              <w:t>EXPERIENCE (30%)</w:t>
            </w:r>
            <w:r>
              <w:rPr>
                <w:b/>
                <w:lang w:val="en-AU"/>
              </w:rPr>
              <w:t xml:space="preserve"> </w:t>
            </w:r>
          </w:p>
          <w:p w14:paraId="6917B83D" w14:textId="520E07D8" w:rsidR="00762B5F" w:rsidRPr="001C20A6" w:rsidRDefault="00762B5F" w:rsidP="006178AB">
            <w:pPr>
              <w:pStyle w:val="TableItem"/>
              <w:rPr>
                <w:lang w:val="en-AU"/>
              </w:rPr>
            </w:pPr>
            <w:r w:rsidRPr="00F84A2D">
              <w:rPr>
                <w:lang w:val="en-AU"/>
              </w:rPr>
              <w:t>Describe your organisation's previous experience and expertise in providing the services, or similar services to those detailed in the draft Activity Schedule. Address the following points:</w:t>
            </w:r>
          </w:p>
        </w:tc>
      </w:tr>
      <w:tr w:rsidR="00762B5F" w:rsidRPr="004E5653" w14:paraId="695F7586" w14:textId="77777777" w:rsidTr="1D4EF5C9">
        <w:trPr>
          <w:trHeight w:val="70"/>
        </w:trPr>
        <w:tc>
          <w:tcPr>
            <w:tcW w:w="567" w:type="dxa"/>
            <w:vMerge/>
            <w:vAlign w:val="center"/>
          </w:tcPr>
          <w:p w14:paraId="0A43A4DE" w14:textId="77777777" w:rsidR="00762B5F" w:rsidRDefault="00762B5F">
            <w:pPr>
              <w:pStyle w:val="TableItem"/>
              <w:rPr>
                <w:lang w:val="en-AU"/>
              </w:rPr>
            </w:pPr>
          </w:p>
        </w:tc>
        <w:tc>
          <w:tcPr>
            <w:tcW w:w="8080" w:type="dxa"/>
            <w:gridSpan w:val="12"/>
            <w:shd w:val="clear" w:color="auto" w:fill="D9D9D9" w:themeFill="background1" w:themeFillShade="D9"/>
            <w:vAlign w:val="center"/>
          </w:tcPr>
          <w:p w14:paraId="5D51DE2E" w14:textId="07025C8B" w:rsidR="00762B5F" w:rsidRPr="000A2D54" w:rsidRDefault="00762B5F" w:rsidP="000A2D54">
            <w:pPr>
              <w:pStyle w:val="TableItem"/>
              <w:numPr>
                <w:ilvl w:val="0"/>
                <w:numId w:val="10"/>
              </w:numPr>
              <w:rPr>
                <w:b/>
                <w:lang w:val="en-AU"/>
              </w:rPr>
            </w:pPr>
            <w:r w:rsidRPr="000A2D54">
              <w:rPr>
                <w:b/>
                <w:lang w:val="en-AU"/>
              </w:rPr>
              <w:t>Specific Instances and Outcomes</w:t>
            </w:r>
          </w:p>
          <w:p w14:paraId="6018817C" w14:textId="3C834F49" w:rsidR="00762B5F" w:rsidRPr="004B3286" w:rsidRDefault="00762B5F" w:rsidP="000A2D54">
            <w:pPr>
              <w:pStyle w:val="TableItem"/>
              <w:rPr>
                <w:bCs/>
                <w:lang w:val="en-AU"/>
              </w:rPr>
            </w:pPr>
            <w:r w:rsidRPr="004B3286">
              <w:rPr>
                <w:bCs/>
                <w:lang w:val="en-AU"/>
              </w:rPr>
              <w:t>Provide examples of current services and programs, detailing the outcomes achieved and how these were evaluated or demonstrated.</w:t>
            </w:r>
          </w:p>
        </w:tc>
        <w:tc>
          <w:tcPr>
            <w:tcW w:w="1133" w:type="dxa"/>
            <w:gridSpan w:val="3"/>
            <w:shd w:val="clear" w:color="auto" w:fill="D9D9D9" w:themeFill="background1" w:themeFillShade="D9"/>
            <w:vAlign w:val="center"/>
          </w:tcPr>
          <w:p w14:paraId="272C4BAA" w14:textId="6E2BB990" w:rsidR="00762B5F" w:rsidRPr="00C52348" w:rsidRDefault="00762B5F" w:rsidP="00C52348">
            <w:pPr>
              <w:pStyle w:val="TableItem"/>
              <w:jc w:val="center"/>
              <w:rPr>
                <w:b/>
                <w:bCs/>
                <w:lang w:val="en-AU"/>
              </w:rPr>
            </w:pPr>
            <w:r w:rsidRPr="00C52348">
              <w:rPr>
                <w:b/>
                <w:bCs/>
                <w:lang w:val="en-AU"/>
              </w:rPr>
              <w:t>10%</w:t>
            </w:r>
          </w:p>
        </w:tc>
      </w:tr>
      <w:tr w:rsidR="00762B5F" w:rsidRPr="004E5653" w14:paraId="777C9D9D" w14:textId="77777777" w:rsidTr="1D4EF5C9">
        <w:trPr>
          <w:trHeight w:val="70"/>
        </w:trPr>
        <w:tc>
          <w:tcPr>
            <w:tcW w:w="567" w:type="dxa"/>
            <w:vMerge/>
            <w:vAlign w:val="center"/>
          </w:tcPr>
          <w:p w14:paraId="6B99F42D" w14:textId="77777777" w:rsidR="00762B5F" w:rsidRDefault="00762B5F">
            <w:pPr>
              <w:pStyle w:val="TableItem"/>
              <w:rPr>
                <w:lang w:val="en-AU"/>
              </w:rPr>
            </w:pPr>
          </w:p>
        </w:tc>
        <w:tc>
          <w:tcPr>
            <w:tcW w:w="8080" w:type="dxa"/>
            <w:gridSpan w:val="12"/>
            <w:shd w:val="clear" w:color="auto" w:fill="D9D9D9" w:themeFill="background1" w:themeFillShade="D9"/>
            <w:vAlign w:val="center"/>
          </w:tcPr>
          <w:p w14:paraId="2072A996" w14:textId="2B0F1A01" w:rsidR="00762B5F" w:rsidRPr="004B3286" w:rsidRDefault="00762B5F" w:rsidP="004B3286">
            <w:pPr>
              <w:pStyle w:val="TableItem"/>
              <w:numPr>
                <w:ilvl w:val="0"/>
                <w:numId w:val="10"/>
              </w:numPr>
              <w:rPr>
                <w:b/>
                <w:lang w:val="en-AU"/>
              </w:rPr>
            </w:pPr>
            <w:r w:rsidRPr="004B3286">
              <w:rPr>
                <w:b/>
                <w:lang w:val="en-AU"/>
              </w:rPr>
              <w:t xml:space="preserve">Relevant Partnerships </w:t>
            </w:r>
          </w:p>
          <w:p w14:paraId="0C395C2F" w14:textId="65F3333C" w:rsidR="00762B5F" w:rsidRPr="004B3286" w:rsidRDefault="00762B5F" w:rsidP="004B3286">
            <w:pPr>
              <w:pStyle w:val="TableItem"/>
              <w:rPr>
                <w:bCs/>
                <w:lang w:val="en-AU"/>
              </w:rPr>
            </w:pPr>
            <w:r w:rsidRPr="004B3286">
              <w:rPr>
                <w:bCs/>
                <w:lang w:val="en-AU"/>
              </w:rPr>
              <w:t xml:space="preserve">Highlight existing relevant partnerships and arrangements with allied health and other services pertinent to the delivery of the services. </w:t>
            </w:r>
            <w:r w:rsidR="001E1994">
              <w:rPr>
                <w:bCs/>
                <w:lang w:val="en-AU"/>
              </w:rPr>
              <w:t xml:space="preserve">Refer to </w:t>
            </w:r>
            <w:r w:rsidRPr="004B3286">
              <w:rPr>
                <w:bCs/>
                <w:lang w:val="en-AU"/>
              </w:rPr>
              <w:t xml:space="preserve">Item B.2.5 </w:t>
            </w:r>
            <w:r w:rsidR="00410F0B">
              <w:rPr>
                <w:bCs/>
                <w:lang w:val="en-AU"/>
              </w:rPr>
              <w:t xml:space="preserve">– Collaboration and Integration </w:t>
            </w:r>
            <w:r w:rsidRPr="004B3286">
              <w:rPr>
                <w:bCs/>
                <w:lang w:val="en-AU"/>
              </w:rPr>
              <w:t>of the Activity Schedule</w:t>
            </w:r>
            <w:r w:rsidR="00777A0E">
              <w:rPr>
                <w:bCs/>
                <w:lang w:val="en-AU"/>
              </w:rPr>
              <w:t>.</w:t>
            </w:r>
          </w:p>
        </w:tc>
        <w:tc>
          <w:tcPr>
            <w:tcW w:w="1133" w:type="dxa"/>
            <w:gridSpan w:val="3"/>
            <w:shd w:val="clear" w:color="auto" w:fill="D9D9D9" w:themeFill="background1" w:themeFillShade="D9"/>
            <w:vAlign w:val="center"/>
          </w:tcPr>
          <w:p w14:paraId="0F92380A" w14:textId="1F1B89AF" w:rsidR="00762B5F" w:rsidRPr="00C52348" w:rsidRDefault="00762B5F" w:rsidP="00C52348">
            <w:pPr>
              <w:pStyle w:val="TableItem"/>
              <w:jc w:val="center"/>
              <w:rPr>
                <w:b/>
                <w:bCs/>
                <w:lang w:val="en-AU"/>
              </w:rPr>
            </w:pPr>
            <w:r w:rsidRPr="00C52348">
              <w:rPr>
                <w:b/>
                <w:bCs/>
                <w:lang w:val="en-AU"/>
              </w:rPr>
              <w:t>10%</w:t>
            </w:r>
          </w:p>
        </w:tc>
      </w:tr>
      <w:tr w:rsidR="00762B5F" w:rsidRPr="004E5653" w14:paraId="39C528AA" w14:textId="77777777" w:rsidTr="1D4EF5C9">
        <w:trPr>
          <w:trHeight w:val="70"/>
        </w:trPr>
        <w:tc>
          <w:tcPr>
            <w:tcW w:w="567" w:type="dxa"/>
            <w:vMerge/>
            <w:vAlign w:val="center"/>
          </w:tcPr>
          <w:p w14:paraId="2553232B" w14:textId="77777777" w:rsidR="00762B5F" w:rsidRDefault="00762B5F">
            <w:pPr>
              <w:pStyle w:val="TableItem"/>
              <w:rPr>
                <w:lang w:val="en-AU"/>
              </w:rPr>
            </w:pPr>
          </w:p>
        </w:tc>
        <w:tc>
          <w:tcPr>
            <w:tcW w:w="8080" w:type="dxa"/>
            <w:gridSpan w:val="12"/>
            <w:shd w:val="clear" w:color="auto" w:fill="D9D9D9" w:themeFill="background1" w:themeFillShade="D9"/>
            <w:vAlign w:val="center"/>
          </w:tcPr>
          <w:p w14:paraId="0CBC7893" w14:textId="4DF3A09D" w:rsidR="00762B5F" w:rsidRPr="00762B5F" w:rsidRDefault="00762B5F" w:rsidP="00762B5F">
            <w:pPr>
              <w:pStyle w:val="TableItem"/>
              <w:numPr>
                <w:ilvl w:val="0"/>
                <w:numId w:val="10"/>
              </w:numPr>
              <w:rPr>
                <w:b/>
                <w:lang w:val="en-AU"/>
              </w:rPr>
            </w:pPr>
            <w:r w:rsidRPr="00762B5F">
              <w:rPr>
                <w:b/>
                <w:lang w:val="en-AU"/>
              </w:rPr>
              <w:t xml:space="preserve">Data Collection Method </w:t>
            </w:r>
          </w:p>
          <w:p w14:paraId="0178FEF1" w14:textId="334E1621" w:rsidR="00762B5F" w:rsidRPr="00762B5F" w:rsidRDefault="00762B5F" w:rsidP="00762B5F">
            <w:pPr>
              <w:pStyle w:val="TableItem"/>
              <w:rPr>
                <w:bCs/>
                <w:lang w:val="en-AU"/>
              </w:rPr>
            </w:pPr>
            <w:r w:rsidRPr="00762B5F">
              <w:rPr>
                <w:bCs/>
                <w:lang w:val="en-AU"/>
              </w:rPr>
              <w:t>Describe your current data collection methods related to this service, including the development, capture, and demonstration of outcomes through data.</w:t>
            </w:r>
            <w:r w:rsidR="00F94236">
              <w:rPr>
                <w:bCs/>
                <w:lang w:val="en-AU"/>
              </w:rPr>
              <w:t xml:space="preserve"> Refer to </w:t>
            </w:r>
            <w:r w:rsidR="00F94236" w:rsidRPr="00F94236">
              <w:rPr>
                <w:bCs/>
                <w:lang w:val="en-AU"/>
              </w:rPr>
              <w:t>Item B.2.11</w:t>
            </w:r>
            <w:r w:rsidR="003C1C00">
              <w:rPr>
                <w:bCs/>
                <w:lang w:val="en-AU"/>
              </w:rPr>
              <w:t xml:space="preserve"> - </w:t>
            </w:r>
            <w:r w:rsidR="003C1C00" w:rsidRPr="003C1C00">
              <w:rPr>
                <w:bCs/>
                <w:lang w:val="en-AU"/>
              </w:rPr>
              <w:t>Commonwealth Data Requirements - Primary Mental Health Care Minimum Data Set (PMHC-MDS)</w:t>
            </w:r>
            <w:r w:rsidR="003C1C00">
              <w:rPr>
                <w:bCs/>
                <w:lang w:val="en-AU"/>
              </w:rPr>
              <w:t xml:space="preserve"> </w:t>
            </w:r>
            <w:r w:rsidR="00F94236" w:rsidRPr="00F94236">
              <w:rPr>
                <w:bCs/>
                <w:lang w:val="en-AU"/>
              </w:rPr>
              <w:t>of the Activity Schedule.</w:t>
            </w:r>
          </w:p>
        </w:tc>
        <w:tc>
          <w:tcPr>
            <w:tcW w:w="1133" w:type="dxa"/>
            <w:gridSpan w:val="3"/>
            <w:shd w:val="clear" w:color="auto" w:fill="D9D9D9" w:themeFill="background1" w:themeFillShade="D9"/>
            <w:vAlign w:val="center"/>
          </w:tcPr>
          <w:p w14:paraId="19D9209F" w14:textId="66509058" w:rsidR="00762B5F" w:rsidRPr="00C52348" w:rsidRDefault="00762B5F" w:rsidP="00C52348">
            <w:pPr>
              <w:pStyle w:val="TableItem"/>
              <w:jc w:val="center"/>
              <w:rPr>
                <w:b/>
                <w:bCs/>
                <w:lang w:val="en-AU"/>
              </w:rPr>
            </w:pPr>
            <w:r w:rsidRPr="00C52348">
              <w:rPr>
                <w:b/>
                <w:bCs/>
                <w:lang w:val="en-AU"/>
              </w:rPr>
              <w:t>5%</w:t>
            </w:r>
          </w:p>
        </w:tc>
      </w:tr>
      <w:tr w:rsidR="00762B5F" w:rsidRPr="004E5653" w14:paraId="0A560DF7" w14:textId="77777777" w:rsidTr="1D4EF5C9">
        <w:trPr>
          <w:trHeight w:val="70"/>
        </w:trPr>
        <w:tc>
          <w:tcPr>
            <w:tcW w:w="567" w:type="dxa"/>
            <w:vMerge/>
            <w:vAlign w:val="center"/>
          </w:tcPr>
          <w:p w14:paraId="22061AD9" w14:textId="77777777" w:rsidR="00762B5F" w:rsidRDefault="00762B5F">
            <w:pPr>
              <w:pStyle w:val="TableItem"/>
              <w:rPr>
                <w:lang w:val="en-AU"/>
              </w:rPr>
            </w:pPr>
          </w:p>
        </w:tc>
        <w:tc>
          <w:tcPr>
            <w:tcW w:w="8080" w:type="dxa"/>
            <w:gridSpan w:val="12"/>
            <w:shd w:val="clear" w:color="auto" w:fill="D9D9D9" w:themeFill="background1" w:themeFillShade="D9"/>
            <w:vAlign w:val="center"/>
          </w:tcPr>
          <w:p w14:paraId="37B8274B" w14:textId="37E1C1C4" w:rsidR="00B65E96" w:rsidRPr="00B65E96" w:rsidRDefault="00B65E96" w:rsidP="00B65E96">
            <w:pPr>
              <w:pStyle w:val="TableItem"/>
              <w:numPr>
                <w:ilvl w:val="0"/>
                <w:numId w:val="10"/>
              </w:numPr>
              <w:rPr>
                <w:b/>
                <w:lang w:val="en-AU"/>
              </w:rPr>
            </w:pPr>
            <w:r w:rsidRPr="00B65E96">
              <w:rPr>
                <w:b/>
                <w:lang w:val="en-AU"/>
              </w:rPr>
              <w:t xml:space="preserve">Risk Management in Clinical Governance  </w:t>
            </w:r>
          </w:p>
          <w:p w14:paraId="5F40C505" w14:textId="50351ED9" w:rsidR="00762B5F" w:rsidRPr="00B65E96" w:rsidRDefault="00B65E96" w:rsidP="00B65E96">
            <w:pPr>
              <w:pStyle w:val="TableItem"/>
              <w:rPr>
                <w:bCs/>
                <w:lang w:val="en-AU"/>
              </w:rPr>
            </w:pPr>
            <w:r w:rsidRPr="00B65E96">
              <w:rPr>
                <w:bCs/>
                <w:lang w:val="en-AU"/>
              </w:rPr>
              <w:t xml:space="preserve">Provide information in relation to policies and governance around your mitigation of clinical risk.  </w:t>
            </w:r>
          </w:p>
        </w:tc>
        <w:tc>
          <w:tcPr>
            <w:tcW w:w="1133" w:type="dxa"/>
            <w:gridSpan w:val="3"/>
            <w:shd w:val="clear" w:color="auto" w:fill="D9D9D9" w:themeFill="background1" w:themeFillShade="D9"/>
            <w:vAlign w:val="center"/>
          </w:tcPr>
          <w:p w14:paraId="52D32C44" w14:textId="53559A49" w:rsidR="00762B5F" w:rsidRPr="00C52348" w:rsidRDefault="00B65E96" w:rsidP="00C52348">
            <w:pPr>
              <w:pStyle w:val="TableItem"/>
              <w:jc w:val="center"/>
              <w:rPr>
                <w:b/>
                <w:bCs/>
                <w:lang w:val="en-AU"/>
              </w:rPr>
            </w:pPr>
            <w:r w:rsidRPr="00C52348">
              <w:rPr>
                <w:b/>
                <w:bCs/>
                <w:lang w:val="en-AU"/>
              </w:rPr>
              <w:t>5%</w:t>
            </w:r>
          </w:p>
        </w:tc>
      </w:tr>
      <w:tr w:rsidR="0067027C" w:rsidRPr="004E5653" w14:paraId="3929A1FD" w14:textId="77777777" w:rsidTr="609EB791">
        <w:trPr>
          <w:trHeight w:val="70"/>
        </w:trPr>
        <w:tc>
          <w:tcPr>
            <w:tcW w:w="9780" w:type="dxa"/>
            <w:gridSpan w:val="16"/>
            <w:shd w:val="clear" w:color="auto" w:fill="auto"/>
            <w:vAlign w:val="center"/>
          </w:tcPr>
          <w:p w14:paraId="04EAA787" w14:textId="77777777" w:rsidR="0067027C" w:rsidRPr="00C00A61" w:rsidRDefault="0067027C">
            <w:pPr>
              <w:pStyle w:val="TableItem"/>
              <w:rPr>
                <w:color w:val="808080"/>
                <w:lang w:val="en-AU"/>
              </w:rPr>
            </w:pPr>
          </w:p>
        </w:tc>
      </w:tr>
      <w:tr w:rsidR="002B37B8" w:rsidRPr="004E5653" w14:paraId="7991B792" w14:textId="77777777" w:rsidTr="002B37B8">
        <w:trPr>
          <w:trHeight w:val="70"/>
        </w:trPr>
        <w:tc>
          <w:tcPr>
            <w:tcW w:w="567" w:type="dxa"/>
            <w:vMerge w:val="restart"/>
            <w:shd w:val="clear" w:color="auto" w:fill="D9D9D9" w:themeFill="background1" w:themeFillShade="D9"/>
            <w:vAlign w:val="center"/>
          </w:tcPr>
          <w:p w14:paraId="0D382661" w14:textId="77777777" w:rsidR="002B37B8" w:rsidRPr="00796D3A" w:rsidRDefault="002B37B8">
            <w:pPr>
              <w:pStyle w:val="TableItem"/>
              <w:rPr>
                <w:lang w:val="en-AU"/>
              </w:rPr>
            </w:pPr>
            <w:r>
              <w:rPr>
                <w:lang w:val="en-AU"/>
              </w:rPr>
              <w:t>3.2</w:t>
            </w:r>
          </w:p>
        </w:tc>
        <w:tc>
          <w:tcPr>
            <w:tcW w:w="9213" w:type="dxa"/>
            <w:gridSpan w:val="15"/>
            <w:shd w:val="clear" w:color="auto" w:fill="D9D9D9" w:themeFill="background1" w:themeFillShade="D9"/>
            <w:vAlign w:val="center"/>
          </w:tcPr>
          <w:p w14:paraId="3E2504F2" w14:textId="750E757E" w:rsidR="002B37B8" w:rsidRPr="005A6CFA" w:rsidRDefault="002B37B8">
            <w:pPr>
              <w:pStyle w:val="TableItem"/>
              <w:rPr>
                <w:b/>
                <w:lang w:val="en-AU"/>
              </w:rPr>
            </w:pPr>
            <w:r w:rsidRPr="005A6CFA">
              <w:rPr>
                <w:b/>
                <w:lang w:val="en-AU"/>
              </w:rPr>
              <w:t xml:space="preserve">SERVICE METHODOLOGY (40 %) </w:t>
            </w:r>
          </w:p>
          <w:p w14:paraId="530ECB15" w14:textId="3C4BEFF0" w:rsidR="002B37B8" w:rsidRPr="0046389E" w:rsidRDefault="002B37B8" w:rsidP="00A73F0A">
            <w:pPr>
              <w:pStyle w:val="TableItem"/>
              <w:rPr>
                <w:lang w:val="en-AU"/>
              </w:rPr>
            </w:pPr>
            <w:r>
              <w:rPr>
                <w:lang w:val="en-AU"/>
              </w:rPr>
              <w:t xml:space="preserve">Detail the </w:t>
            </w:r>
            <w:r w:rsidRPr="006017F8">
              <w:rPr>
                <w:lang w:val="en-AU"/>
              </w:rPr>
              <w:t xml:space="preserve">methodology that will be used to achieve the </w:t>
            </w:r>
            <w:r>
              <w:rPr>
                <w:lang w:val="en-AU"/>
              </w:rPr>
              <w:t>S</w:t>
            </w:r>
            <w:r w:rsidRPr="006017F8">
              <w:rPr>
                <w:lang w:val="en-AU"/>
              </w:rPr>
              <w:t xml:space="preserve">ervice </w:t>
            </w:r>
            <w:r>
              <w:rPr>
                <w:lang w:val="en-AU"/>
              </w:rPr>
              <w:t>O</w:t>
            </w:r>
            <w:r w:rsidRPr="006017F8">
              <w:rPr>
                <w:lang w:val="en-AU"/>
              </w:rPr>
              <w:t>utcomes</w:t>
            </w:r>
            <w:r>
              <w:rPr>
                <w:lang w:val="en-AU"/>
              </w:rPr>
              <w:t xml:space="preserve"> detailed in the draft Activity Schedule including:</w:t>
            </w:r>
          </w:p>
        </w:tc>
      </w:tr>
      <w:tr w:rsidR="002B37B8" w:rsidRPr="004E5653" w14:paraId="69AE16E9" w14:textId="77777777" w:rsidTr="1D4EF5C9">
        <w:trPr>
          <w:trHeight w:val="70"/>
        </w:trPr>
        <w:tc>
          <w:tcPr>
            <w:tcW w:w="567" w:type="dxa"/>
            <w:vMerge/>
            <w:vAlign w:val="center"/>
          </w:tcPr>
          <w:p w14:paraId="71428471" w14:textId="77777777" w:rsidR="002B37B8" w:rsidRDefault="002B37B8">
            <w:pPr>
              <w:pStyle w:val="TableItem"/>
              <w:rPr>
                <w:lang w:val="en-AU"/>
              </w:rPr>
            </w:pPr>
          </w:p>
        </w:tc>
        <w:tc>
          <w:tcPr>
            <w:tcW w:w="8080" w:type="dxa"/>
            <w:gridSpan w:val="12"/>
            <w:shd w:val="clear" w:color="auto" w:fill="D9D9D9" w:themeFill="background1" w:themeFillShade="D9"/>
            <w:vAlign w:val="center"/>
          </w:tcPr>
          <w:p w14:paraId="05C0E0EB" w14:textId="7C67C6B5" w:rsidR="005A6CFA" w:rsidRPr="005A6CFA" w:rsidRDefault="005A6CFA" w:rsidP="00AD6BE5">
            <w:pPr>
              <w:pStyle w:val="TableItem"/>
              <w:numPr>
                <w:ilvl w:val="0"/>
                <w:numId w:val="16"/>
              </w:numPr>
              <w:rPr>
                <w:b/>
                <w:lang w:val="en-AU"/>
              </w:rPr>
            </w:pPr>
            <w:r w:rsidRPr="005A6CFA">
              <w:rPr>
                <w:b/>
                <w:lang w:val="en-AU"/>
              </w:rPr>
              <w:t xml:space="preserve">Approach to Co-Development of Localised Service Design in </w:t>
            </w:r>
            <w:r w:rsidR="007A44C4">
              <w:rPr>
                <w:b/>
                <w:lang w:val="en-AU"/>
              </w:rPr>
              <w:t>Geraldton</w:t>
            </w:r>
          </w:p>
          <w:p w14:paraId="24B09B05" w14:textId="77777777" w:rsidR="005A6CFA" w:rsidRPr="005A6CFA" w:rsidRDefault="005A6CFA" w:rsidP="005A6CFA">
            <w:pPr>
              <w:pStyle w:val="TableItem"/>
              <w:numPr>
                <w:ilvl w:val="0"/>
                <w:numId w:val="11"/>
              </w:numPr>
              <w:rPr>
                <w:bCs/>
                <w:lang w:val="en-AU"/>
              </w:rPr>
            </w:pPr>
            <w:r w:rsidRPr="005A6CFA">
              <w:rPr>
                <w:bCs/>
                <w:lang w:val="en-AU"/>
              </w:rPr>
              <w:t xml:space="preserve">Identify key stakeholders. </w:t>
            </w:r>
          </w:p>
          <w:p w14:paraId="46FFA812" w14:textId="77777777" w:rsidR="005A6CFA" w:rsidRPr="005A6CFA" w:rsidRDefault="005A6CFA" w:rsidP="005A6CFA">
            <w:pPr>
              <w:pStyle w:val="TableItem"/>
              <w:numPr>
                <w:ilvl w:val="0"/>
                <w:numId w:val="11"/>
              </w:numPr>
              <w:rPr>
                <w:bCs/>
                <w:lang w:val="en-AU"/>
              </w:rPr>
            </w:pPr>
            <w:r w:rsidRPr="005A6CFA">
              <w:rPr>
                <w:bCs/>
                <w:lang w:val="en-AU"/>
              </w:rPr>
              <w:t xml:space="preserve">Demonstrate an understanding of guidance documents to inform the service. </w:t>
            </w:r>
          </w:p>
          <w:p w14:paraId="6533826D" w14:textId="12973292" w:rsidR="002B37B8" w:rsidRPr="005A6CFA" w:rsidRDefault="005A6CFA" w:rsidP="005A6CFA">
            <w:pPr>
              <w:pStyle w:val="TableItem"/>
              <w:numPr>
                <w:ilvl w:val="0"/>
                <w:numId w:val="11"/>
              </w:numPr>
              <w:rPr>
                <w:b/>
                <w:lang w:val="en-AU"/>
              </w:rPr>
            </w:pPr>
            <w:r w:rsidRPr="005A6CFA">
              <w:rPr>
                <w:bCs/>
                <w:lang w:val="en-AU"/>
              </w:rPr>
              <w:t>Provide a timeframe and key milestones to complete the service design.</w:t>
            </w:r>
          </w:p>
        </w:tc>
        <w:tc>
          <w:tcPr>
            <w:tcW w:w="1133" w:type="dxa"/>
            <w:gridSpan w:val="3"/>
            <w:shd w:val="clear" w:color="auto" w:fill="D9D9D9" w:themeFill="background1" w:themeFillShade="D9"/>
            <w:vAlign w:val="center"/>
          </w:tcPr>
          <w:p w14:paraId="1FDFD9AA" w14:textId="68218CD8" w:rsidR="002B37B8" w:rsidRPr="005A6CFA" w:rsidRDefault="00784CE5" w:rsidP="005A6CFA">
            <w:pPr>
              <w:pStyle w:val="TableItem"/>
              <w:jc w:val="center"/>
              <w:rPr>
                <w:b/>
                <w:lang w:val="en-AU"/>
              </w:rPr>
            </w:pPr>
            <w:r>
              <w:rPr>
                <w:b/>
                <w:lang w:val="en-AU"/>
              </w:rPr>
              <w:t>12.5</w:t>
            </w:r>
            <w:r w:rsidR="005A6CFA" w:rsidRPr="005A6CFA">
              <w:rPr>
                <w:b/>
                <w:lang w:val="en-AU"/>
              </w:rPr>
              <w:t>%</w:t>
            </w:r>
          </w:p>
        </w:tc>
      </w:tr>
      <w:tr w:rsidR="002B37B8" w:rsidRPr="004E5653" w14:paraId="36786707" w14:textId="77777777" w:rsidTr="1D4EF5C9">
        <w:trPr>
          <w:trHeight w:val="70"/>
        </w:trPr>
        <w:tc>
          <w:tcPr>
            <w:tcW w:w="567" w:type="dxa"/>
            <w:vMerge/>
            <w:vAlign w:val="center"/>
          </w:tcPr>
          <w:p w14:paraId="10310D59" w14:textId="77777777" w:rsidR="002B37B8" w:rsidRDefault="002B37B8">
            <w:pPr>
              <w:pStyle w:val="TableItem"/>
              <w:rPr>
                <w:lang w:val="en-AU"/>
              </w:rPr>
            </w:pPr>
          </w:p>
        </w:tc>
        <w:tc>
          <w:tcPr>
            <w:tcW w:w="8080" w:type="dxa"/>
            <w:gridSpan w:val="12"/>
            <w:shd w:val="clear" w:color="auto" w:fill="D9D9D9" w:themeFill="background1" w:themeFillShade="D9"/>
            <w:vAlign w:val="center"/>
          </w:tcPr>
          <w:p w14:paraId="3B39FDBA" w14:textId="67E5A09A" w:rsidR="00E52A20" w:rsidRPr="00E52A20" w:rsidRDefault="00E52A20" w:rsidP="00AD6BE5">
            <w:pPr>
              <w:pStyle w:val="TableItem"/>
              <w:numPr>
                <w:ilvl w:val="0"/>
                <w:numId w:val="16"/>
              </w:numPr>
              <w:rPr>
                <w:b/>
                <w:lang w:val="en-AU"/>
              </w:rPr>
            </w:pPr>
            <w:r w:rsidRPr="00E52A20">
              <w:rPr>
                <w:b/>
                <w:lang w:val="en-AU"/>
              </w:rPr>
              <w:t>Core Components and Essential Elements of Care</w:t>
            </w:r>
          </w:p>
          <w:p w14:paraId="1760CB50" w14:textId="77777777" w:rsidR="00E52A20" w:rsidRPr="00E52A20" w:rsidRDefault="00E52A20" w:rsidP="00E52A20">
            <w:pPr>
              <w:pStyle w:val="TableItem"/>
              <w:numPr>
                <w:ilvl w:val="0"/>
                <w:numId w:val="12"/>
              </w:numPr>
              <w:rPr>
                <w:bCs/>
                <w:lang w:val="en-AU"/>
              </w:rPr>
            </w:pPr>
            <w:r w:rsidRPr="00E52A20">
              <w:rPr>
                <w:bCs/>
                <w:lang w:val="en-AU"/>
              </w:rPr>
              <w:t xml:space="preserve">Specify the core components and essential elements of care  </w:t>
            </w:r>
          </w:p>
          <w:p w14:paraId="44D9C102" w14:textId="6273FA2D" w:rsidR="002B37B8" w:rsidRPr="00E52A20" w:rsidRDefault="00E52A20" w:rsidP="00E52A20">
            <w:pPr>
              <w:pStyle w:val="TableItem"/>
              <w:numPr>
                <w:ilvl w:val="0"/>
                <w:numId w:val="12"/>
              </w:numPr>
              <w:rPr>
                <w:b/>
                <w:lang w:val="en-AU"/>
              </w:rPr>
            </w:pPr>
            <w:r w:rsidRPr="00E52A20">
              <w:rPr>
                <w:bCs/>
                <w:lang w:val="en-AU"/>
              </w:rPr>
              <w:t>Describe the proposed intake screening and assessments.</w:t>
            </w:r>
          </w:p>
        </w:tc>
        <w:tc>
          <w:tcPr>
            <w:tcW w:w="1133" w:type="dxa"/>
            <w:gridSpan w:val="3"/>
            <w:shd w:val="clear" w:color="auto" w:fill="D9D9D9" w:themeFill="background1" w:themeFillShade="D9"/>
            <w:vAlign w:val="center"/>
          </w:tcPr>
          <w:p w14:paraId="70CE53F9" w14:textId="2957C699" w:rsidR="002B37B8" w:rsidRPr="00E52A20" w:rsidRDefault="00784CE5" w:rsidP="00E52A20">
            <w:pPr>
              <w:pStyle w:val="TableItem"/>
              <w:jc w:val="center"/>
              <w:rPr>
                <w:b/>
                <w:lang w:val="en-AU"/>
              </w:rPr>
            </w:pPr>
            <w:r>
              <w:rPr>
                <w:b/>
                <w:lang w:val="en-AU"/>
              </w:rPr>
              <w:t>12.5</w:t>
            </w:r>
            <w:r w:rsidR="00E52A20" w:rsidRPr="00E52A20">
              <w:rPr>
                <w:b/>
                <w:lang w:val="en-AU"/>
              </w:rPr>
              <w:t>%</w:t>
            </w:r>
          </w:p>
        </w:tc>
      </w:tr>
      <w:tr w:rsidR="002B37B8" w:rsidRPr="004E5653" w14:paraId="1D437CB5" w14:textId="77777777" w:rsidTr="1D4EF5C9">
        <w:trPr>
          <w:trHeight w:val="70"/>
        </w:trPr>
        <w:tc>
          <w:tcPr>
            <w:tcW w:w="567" w:type="dxa"/>
            <w:vMerge/>
            <w:vAlign w:val="center"/>
          </w:tcPr>
          <w:p w14:paraId="7309BC67" w14:textId="77777777" w:rsidR="002B37B8" w:rsidRDefault="002B37B8">
            <w:pPr>
              <w:pStyle w:val="TableItem"/>
              <w:rPr>
                <w:lang w:val="en-AU"/>
              </w:rPr>
            </w:pPr>
          </w:p>
        </w:tc>
        <w:tc>
          <w:tcPr>
            <w:tcW w:w="8080" w:type="dxa"/>
            <w:gridSpan w:val="12"/>
            <w:shd w:val="clear" w:color="auto" w:fill="D9D9D9" w:themeFill="background1" w:themeFillShade="D9"/>
            <w:vAlign w:val="center"/>
          </w:tcPr>
          <w:p w14:paraId="51BCB92A" w14:textId="34110FE4" w:rsidR="00DC412D" w:rsidRPr="00DC412D" w:rsidRDefault="00DC412D" w:rsidP="00AD6BE5">
            <w:pPr>
              <w:pStyle w:val="TableItem"/>
              <w:numPr>
                <w:ilvl w:val="0"/>
                <w:numId w:val="16"/>
              </w:numPr>
              <w:rPr>
                <w:b/>
                <w:lang w:val="en-AU"/>
              </w:rPr>
            </w:pPr>
            <w:r w:rsidRPr="00DC412D">
              <w:rPr>
                <w:b/>
                <w:lang w:val="en-AU"/>
              </w:rPr>
              <w:t xml:space="preserve">Anticipated Patient Journey Pathway </w:t>
            </w:r>
          </w:p>
          <w:p w14:paraId="578DB2A1" w14:textId="52F18F7C" w:rsidR="002B37B8" w:rsidRPr="00DC412D" w:rsidRDefault="00DC412D" w:rsidP="00DC412D">
            <w:pPr>
              <w:pStyle w:val="TableItem"/>
              <w:numPr>
                <w:ilvl w:val="0"/>
                <w:numId w:val="13"/>
              </w:numPr>
              <w:rPr>
                <w:bCs/>
                <w:lang w:val="en-AU"/>
              </w:rPr>
            </w:pPr>
            <w:r w:rsidRPr="00DC412D">
              <w:rPr>
                <w:bCs/>
                <w:lang w:val="en-AU"/>
              </w:rPr>
              <w:t>Outline the anticipated patient journey pathway.</w:t>
            </w:r>
          </w:p>
        </w:tc>
        <w:tc>
          <w:tcPr>
            <w:tcW w:w="1133" w:type="dxa"/>
            <w:gridSpan w:val="3"/>
            <w:shd w:val="clear" w:color="auto" w:fill="D9D9D9" w:themeFill="background1" w:themeFillShade="D9"/>
            <w:vAlign w:val="center"/>
          </w:tcPr>
          <w:p w14:paraId="720AA406" w14:textId="682BCE7F" w:rsidR="002B37B8" w:rsidRPr="00DC412D" w:rsidRDefault="00DC412D" w:rsidP="00DC412D">
            <w:pPr>
              <w:pStyle w:val="TableItem"/>
              <w:jc w:val="center"/>
              <w:rPr>
                <w:b/>
                <w:lang w:val="en-AU"/>
              </w:rPr>
            </w:pPr>
            <w:r w:rsidRPr="00DC412D">
              <w:rPr>
                <w:b/>
                <w:lang w:val="en-AU"/>
              </w:rPr>
              <w:t>5%</w:t>
            </w:r>
          </w:p>
        </w:tc>
      </w:tr>
      <w:tr w:rsidR="002B37B8" w:rsidRPr="004E5653" w14:paraId="4454C2B8" w14:textId="77777777" w:rsidTr="1D4EF5C9">
        <w:trPr>
          <w:trHeight w:val="70"/>
        </w:trPr>
        <w:tc>
          <w:tcPr>
            <w:tcW w:w="567" w:type="dxa"/>
            <w:vMerge/>
            <w:vAlign w:val="center"/>
          </w:tcPr>
          <w:p w14:paraId="215CE78F" w14:textId="77777777" w:rsidR="002B37B8" w:rsidRDefault="002B37B8">
            <w:pPr>
              <w:pStyle w:val="TableItem"/>
              <w:rPr>
                <w:lang w:val="en-AU"/>
              </w:rPr>
            </w:pPr>
          </w:p>
        </w:tc>
        <w:tc>
          <w:tcPr>
            <w:tcW w:w="8080" w:type="dxa"/>
            <w:gridSpan w:val="12"/>
            <w:shd w:val="clear" w:color="auto" w:fill="D9D9D9" w:themeFill="background1" w:themeFillShade="D9"/>
            <w:vAlign w:val="center"/>
          </w:tcPr>
          <w:p w14:paraId="78359A6F" w14:textId="66639EE0" w:rsidR="00935B55" w:rsidRPr="00935B55" w:rsidRDefault="00935B55" w:rsidP="00AD6BE5">
            <w:pPr>
              <w:pStyle w:val="TableItem"/>
              <w:numPr>
                <w:ilvl w:val="0"/>
                <w:numId w:val="16"/>
              </w:numPr>
              <w:rPr>
                <w:b/>
                <w:lang w:val="en-AU"/>
              </w:rPr>
            </w:pPr>
            <w:r w:rsidRPr="00935B55">
              <w:rPr>
                <w:b/>
                <w:lang w:val="en-AU"/>
              </w:rPr>
              <w:t>Proposed Management and Staffing Structure</w:t>
            </w:r>
          </w:p>
          <w:p w14:paraId="33B927D0" w14:textId="77777777" w:rsidR="00935B55" w:rsidRPr="006E432A" w:rsidRDefault="00935B55" w:rsidP="006E432A">
            <w:pPr>
              <w:pStyle w:val="TableItem"/>
              <w:numPr>
                <w:ilvl w:val="0"/>
                <w:numId w:val="13"/>
              </w:numPr>
              <w:rPr>
                <w:bCs/>
                <w:lang w:val="en-AU"/>
              </w:rPr>
            </w:pPr>
            <w:r w:rsidRPr="006E432A">
              <w:rPr>
                <w:bCs/>
                <w:lang w:val="en-AU"/>
              </w:rPr>
              <w:lastRenderedPageBreak/>
              <w:t xml:space="preserve">Detail the proposed management and staffing structure, including employed and sub-contracted positions. </w:t>
            </w:r>
          </w:p>
          <w:p w14:paraId="65780A40" w14:textId="77777777" w:rsidR="002B37B8" w:rsidRPr="006E432A" w:rsidRDefault="00935B55" w:rsidP="006E432A">
            <w:pPr>
              <w:pStyle w:val="TableItem"/>
              <w:numPr>
                <w:ilvl w:val="0"/>
                <w:numId w:val="13"/>
              </w:numPr>
              <w:rPr>
                <w:bCs/>
                <w:lang w:val="en-AU"/>
              </w:rPr>
            </w:pPr>
            <w:r w:rsidRPr="006E432A">
              <w:rPr>
                <w:bCs/>
                <w:lang w:val="en-AU"/>
              </w:rPr>
              <w:t>Include details of any specified personnel (e.g., clinical) that will be delivering services within the program.</w:t>
            </w:r>
          </w:p>
          <w:p w14:paraId="147AE177" w14:textId="77777777" w:rsidR="00935B55" w:rsidRDefault="00935B55" w:rsidP="006E432A">
            <w:pPr>
              <w:pStyle w:val="TableItem"/>
              <w:rPr>
                <w:bCs/>
                <w:i/>
                <w:iCs/>
                <w:lang w:val="en-AU"/>
              </w:rPr>
            </w:pPr>
            <w:r w:rsidRPr="00D170AA">
              <w:rPr>
                <w:bCs/>
                <w:i/>
                <w:iCs/>
                <w:lang w:val="en-AU"/>
              </w:rPr>
              <w:t xml:space="preserve">Please </w:t>
            </w:r>
            <w:r w:rsidR="006A0F51" w:rsidRPr="00D170AA">
              <w:rPr>
                <w:bCs/>
                <w:i/>
                <w:iCs/>
                <w:lang w:val="en-AU"/>
              </w:rPr>
              <w:t xml:space="preserve">also </w:t>
            </w:r>
            <w:r w:rsidRPr="00D170AA">
              <w:rPr>
                <w:bCs/>
                <w:i/>
                <w:iCs/>
                <w:lang w:val="en-AU"/>
              </w:rPr>
              <w:t xml:space="preserve">refer to Part </w:t>
            </w:r>
            <w:r w:rsidR="006E432A" w:rsidRPr="00D170AA">
              <w:rPr>
                <w:bCs/>
                <w:i/>
                <w:iCs/>
                <w:lang w:val="en-AU"/>
              </w:rPr>
              <w:t>D – Attachment Budget Template</w:t>
            </w:r>
            <w:r w:rsidR="00D170AA">
              <w:rPr>
                <w:bCs/>
                <w:i/>
                <w:iCs/>
                <w:lang w:val="en-AU"/>
              </w:rPr>
              <w:t xml:space="preserve"> </w:t>
            </w:r>
            <w:r w:rsidR="00A441D7" w:rsidRPr="00D170AA">
              <w:rPr>
                <w:bCs/>
                <w:i/>
                <w:iCs/>
                <w:lang w:val="en-AU"/>
              </w:rPr>
              <w:t>(A.2 Budget – Service Profile) to complete the proposed management and staffing structure</w:t>
            </w:r>
            <w:r w:rsidR="006A0F51" w:rsidRPr="00D170AA">
              <w:rPr>
                <w:bCs/>
                <w:i/>
                <w:iCs/>
                <w:lang w:val="en-AU"/>
              </w:rPr>
              <w:t xml:space="preserve"> budget profile.</w:t>
            </w:r>
          </w:p>
          <w:p w14:paraId="042C259B" w14:textId="1D32F0E2" w:rsidR="00E65B53" w:rsidRPr="00D170AA" w:rsidRDefault="00E65B53" w:rsidP="006E432A">
            <w:pPr>
              <w:pStyle w:val="TableItem"/>
              <w:rPr>
                <w:bCs/>
                <w:i/>
                <w:iCs/>
                <w:lang w:val="en-AU"/>
              </w:rPr>
            </w:pPr>
          </w:p>
        </w:tc>
        <w:tc>
          <w:tcPr>
            <w:tcW w:w="1133" w:type="dxa"/>
            <w:gridSpan w:val="3"/>
            <w:shd w:val="clear" w:color="auto" w:fill="D9D9D9" w:themeFill="background1" w:themeFillShade="D9"/>
            <w:vAlign w:val="center"/>
          </w:tcPr>
          <w:p w14:paraId="2CAB57D1" w14:textId="11562931" w:rsidR="002B37B8" w:rsidRPr="00DC412D" w:rsidRDefault="00DC412D" w:rsidP="00DC412D">
            <w:pPr>
              <w:pStyle w:val="TableItem"/>
              <w:jc w:val="center"/>
              <w:rPr>
                <w:b/>
                <w:lang w:val="en-AU"/>
              </w:rPr>
            </w:pPr>
            <w:r w:rsidRPr="00DC412D">
              <w:rPr>
                <w:b/>
                <w:lang w:val="en-AU"/>
              </w:rPr>
              <w:lastRenderedPageBreak/>
              <w:t>5%</w:t>
            </w:r>
          </w:p>
        </w:tc>
      </w:tr>
      <w:tr w:rsidR="002B37B8" w:rsidRPr="004E5653" w14:paraId="05C42045" w14:textId="77777777" w:rsidTr="00C52348">
        <w:trPr>
          <w:trHeight w:val="70"/>
        </w:trPr>
        <w:tc>
          <w:tcPr>
            <w:tcW w:w="567" w:type="dxa"/>
            <w:shd w:val="clear" w:color="auto" w:fill="D9D9D9" w:themeFill="background1" w:themeFillShade="D9"/>
            <w:vAlign w:val="center"/>
          </w:tcPr>
          <w:p w14:paraId="2BEB0140" w14:textId="20B3D235" w:rsidR="002B37B8" w:rsidRDefault="002B37B8">
            <w:pPr>
              <w:pStyle w:val="TableItem"/>
              <w:rPr>
                <w:lang w:val="en-AU"/>
              </w:rPr>
            </w:pPr>
          </w:p>
        </w:tc>
        <w:tc>
          <w:tcPr>
            <w:tcW w:w="8080" w:type="dxa"/>
            <w:gridSpan w:val="12"/>
            <w:shd w:val="clear" w:color="auto" w:fill="D9D9D9" w:themeFill="background1" w:themeFillShade="D9"/>
            <w:vAlign w:val="center"/>
          </w:tcPr>
          <w:p w14:paraId="22BC936B" w14:textId="6C0E4945" w:rsidR="00A73F0A" w:rsidRPr="00A73F0A" w:rsidRDefault="00A73F0A" w:rsidP="00AD6BE5">
            <w:pPr>
              <w:pStyle w:val="TableItem"/>
              <w:numPr>
                <w:ilvl w:val="0"/>
                <w:numId w:val="16"/>
              </w:numPr>
              <w:rPr>
                <w:b/>
                <w:lang w:val="en-AU"/>
              </w:rPr>
            </w:pPr>
            <w:r w:rsidRPr="00A73F0A">
              <w:rPr>
                <w:b/>
                <w:lang w:val="en-AU"/>
              </w:rPr>
              <w:t>Details of Other Service Partners</w:t>
            </w:r>
          </w:p>
          <w:p w14:paraId="719BC2FF" w14:textId="0B2C0A90" w:rsidR="002B37B8" w:rsidRPr="00A73F0A" w:rsidRDefault="00A73F0A" w:rsidP="00A73F0A">
            <w:pPr>
              <w:pStyle w:val="TableItem"/>
              <w:numPr>
                <w:ilvl w:val="0"/>
                <w:numId w:val="14"/>
              </w:numPr>
              <w:rPr>
                <w:bCs/>
                <w:lang w:val="en-AU"/>
              </w:rPr>
            </w:pPr>
            <w:r w:rsidRPr="00A73F0A">
              <w:rPr>
                <w:bCs/>
                <w:lang w:val="en-AU"/>
              </w:rPr>
              <w:t xml:space="preserve">Identify other service partners who will be included in achieving integrated, holistic service and referral pathways, including headspace </w:t>
            </w:r>
            <w:r w:rsidR="007A44C4">
              <w:rPr>
                <w:bCs/>
                <w:lang w:val="en-AU"/>
              </w:rPr>
              <w:t>Geraldton</w:t>
            </w:r>
            <w:r w:rsidRPr="00A73F0A">
              <w:rPr>
                <w:bCs/>
                <w:lang w:val="en-AU"/>
              </w:rPr>
              <w:t xml:space="preserve"> and tertiary services. </w:t>
            </w:r>
            <w:r>
              <w:rPr>
                <w:bCs/>
                <w:lang w:val="en-AU"/>
              </w:rPr>
              <w:t xml:space="preserve">Refer </w:t>
            </w:r>
            <w:r w:rsidRPr="00A73F0A">
              <w:rPr>
                <w:bCs/>
                <w:lang w:val="en-AU"/>
              </w:rPr>
              <w:t xml:space="preserve">Item B.2.5 of the Activity Schedule  </w:t>
            </w:r>
          </w:p>
        </w:tc>
        <w:tc>
          <w:tcPr>
            <w:tcW w:w="1133" w:type="dxa"/>
            <w:gridSpan w:val="3"/>
            <w:shd w:val="clear" w:color="auto" w:fill="D9D9D9" w:themeFill="background1" w:themeFillShade="D9"/>
            <w:vAlign w:val="center"/>
          </w:tcPr>
          <w:p w14:paraId="7F94AD2A" w14:textId="6945786F" w:rsidR="002B37B8" w:rsidRPr="00DC412D" w:rsidRDefault="00DC412D" w:rsidP="00DC412D">
            <w:pPr>
              <w:pStyle w:val="TableItem"/>
              <w:jc w:val="center"/>
              <w:rPr>
                <w:b/>
                <w:lang w:val="en-AU"/>
              </w:rPr>
            </w:pPr>
            <w:r w:rsidRPr="00DC412D">
              <w:rPr>
                <w:b/>
                <w:lang w:val="en-AU"/>
              </w:rPr>
              <w:t>5%</w:t>
            </w:r>
          </w:p>
        </w:tc>
      </w:tr>
      <w:tr w:rsidR="0067027C" w:rsidRPr="004E5653" w14:paraId="351BA34D" w14:textId="77777777" w:rsidTr="609EB791">
        <w:trPr>
          <w:trHeight w:val="70"/>
        </w:trPr>
        <w:tc>
          <w:tcPr>
            <w:tcW w:w="9780" w:type="dxa"/>
            <w:gridSpan w:val="16"/>
            <w:shd w:val="clear" w:color="auto" w:fill="auto"/>
            <w:vAlign w:val="center"/>
          </w:tcPr>
          <w:p w14:paraId="663C5F29" w14:textId="77777777" w:rsidR="0067027C" w:rsidRPr="00C00A61" w:rsidRDefault="0067027C">
            <w:pPr>
              <w:pStyle w:val="TableItem"/>
              <w:rPr>
                <w:color w:val="808080"/>
                <w:lang w:val="en-AU"/>
              </w:rPr>
            </w:pPr>
          </w:p>
        </w:tc>
      </w:tr>
      <w:tr w:rsidR="00F17210" w:rsidRPr="004E5653" w14:paraId="6CEAD512" w14:textId="77777777" w:rsidTr="00C97436">
        <w:trPr>
          <w:trHeight w:val="70"/>
        </w:trPr>
        <w:tc>
          <w:tcPr>
            <w:tcW w:w="567" w:type="dxa"/>
            <w:vMerge w:val="restart"/>
            <w:shd w:val="clear" w:color="auto" w:fill="D9D9D9" w:themeFill="background1" w:themeFillShade="D9"/>
            <w:vAlign w:val="center"/>
          </w:tcPr>
          <w:p w14:paraId="0054A109" w14:textId="77777777" w:rsidR="00F17210" w:rsidRPr="00796D3A" w:rsidRDefault="00F17210">
            <w:pPr>
              <w:pStyle w:val="TableItem"/>
              <w:rPr>
                <w:lang w:val="en-AU"/>
              </w:rPr>
            </w:pPr>
            <w:r>
              <w:rPr>
                <w:lang w:val="en-AU"/>
              </w:rPr>
              <w:t>3.3</w:t>
            </w:r>
          </w:p>
        </w:tc>
        <w:tc>
          <w:tcPr>
            <w:tcW w:w="9213" w:type="dxa"/>
            <w:gridSpan w:val="15"/>
            <w:shd w:val="clear" w:color="auto" w:fill="D9D9D9" w:themeFill="background1" w:themeFillShade="D9"/>
            <w:vAlign w:val="center"/>
          </w:tcPr>
          <w:p w14:paraId="49B28480" w14:textId="758C24B9" w:rsidR="00F17210" w:rsidRDefault="00F17210">
            <w:pPr>
              <w:pStyle w:val="TableItem"/>
              <w:rPr>
                <w:b/>
                <w:lang w:val="en-AU"/>
              </w:rPr>
            </w:pPr>
            <w:r w:rsidRPr="00024AA3">
              <w:rPr>
                <w:b/>
                <w:lang w:val="en-AU"/>
              </w:rPr>
              <w:t>ORGANISATIONAL CAPACITY (30%)</w:t>
            </w:r>
          </w:p>
          <w:p w14:paraId="161CE0DA" w14:textId="41414817" w:rsidR="00F17210" w:rsidRPr="0046389E" w:rsidRDefault="00F17210" w:rsidP="00C52348">
            <w:pPr>
              <w:pStyle w:val="TableItem"/>
              <w:rPr>
                <w:lang w:val="en-AU"/>
              </w:rPr>
            </w:pPr>
            <w:r w:rsidRPr="00BE7727">
              <w:rPr>
                <w:lang w:val="en-AU"/>
              </w:rPr>
              <w:t>Provide an overview of your</w:t>
            </w:r>
            <w:r>
              <w:rPr>
                <w:lang w:val="en-AU"/>
              </w:rPr>
              <w:t xml:space="preserve"> capacity to support the Services in draft Activity Schedule detailing:</w:t>
            </w:r>
          </w:p>
        </w:tc>
      </w:tr>
      <w:tr w:rsidR="00F17210" w:rsidRPr="004E5653" w:rsidDel="00100BFD" w14:paraId="01B7C92D" w14:textId="77777777" w:rsidTr="1D4EF5C9">
        <w:trPr>
          <w:trHeight w:val="70"/>
        </w:trPr>
        <w:tc>
          <w:tcPr>
            <w:tcW w:w="567" w:type="dxa"/>
            <w:vMerge/>
            <w:vAlign w:val="center"/>
          </w:tcPr>
          <w:p w14:paraId="265F8D3A" w14:textId="77777777" w:rsidR="00F17210" w:rsidDel="00100BFD" w:rsidRDefault="00F17210">
            <w:pPr>
              <w:pStyle w:val="TableItem"/>
              <w:rPr>
                <w:lang w:val="en-AU"/>
              </w:rPr>
            </w:pPr>
          </w:p>
        </w:tc>
        <w:tc>
          <w:tcPr>
            <w:tcW w:w="8080" w:type="dxa"/>
            <w:gridSpan w:val="12"/>
            <w:shd w:val="clear" w:color="auto" w:fill="D9D9D9" w:themeFill="background1" w:themeFillShade="D9"/>
            <w:vAlign w:val="center"/>
          </w:tcPr>
          <w:p w14:paraId="357B8C6C" w14:textId="6EED0E1E" w:rsidR="00F17210" w:rsidRPr="00D44554" w:rsidRDefault="00F17210" w:rsidP="00AD6BE5">
            <w:pPr>
              <w:pStyle w:val="TableItem"/>
              <w:numPr>
                <w:ilvl w:val="0"/>
                <w:numId w:val="17"/>
              </w:numPr>
              <w:rPr>
                <w:b/>
                <w:lang w:val="en-AU"/>
              </w:rPr>
            </w:pPr>
            <w:r w:rsidRPr="00D44554">
              <w:rPr>
                <w:b/>
                <w:lang w:val="en-AU"/>
              </w:rPr>
              <w:t>Support Resources</w:t>
            </w:r>
          </w:p>
          <w:p w14:paraId="6985FBA5" w14:textId="77777777" w:rsidR="00F17210" w:rsidRPr="00D44554" w:rsidRDefault="00F17210" w:rsidP="00D44554">
            <w:pPr>
              <w:pStyle w:val="TableItem"/>
              <w:numPr>
                <w:ilvl w:val="0"/>
                <w:numId w:val="14"/>
              </w:numPr>
              <w:rPr>
                <w:bCs/>
                <w:lang w:val="en-AU"/>
              </w:rPr>
            </w:pPr>
            <w:r w:rsidRPr="00D44554">
              <w:rPr>
                <w:bCs/>
                <w:lang w:val="en-AU"/>
              </w:rPr>
              <w:t xml:space="preserve">Describe your current support infrastructure, specifically in people resources and facilities that can be used for the provision of these Services. </w:t>
            </w:r>
          </w:p>
          <w:p w14:paraId="59165041" w14:textId="18C1DAB0" w:rsidR="00F17210" w:rsidDel="00100BFD" w:rsidRDefault="00F17210" w:rsidP="00D44554">
            <w:pPr>
              <w:pStyle w:val="TableItem"/>
              <w:numPr>
                <w:ilvl w:val="0"/>
                <w:numId w:val="14"/>
              </w:numPr>
              <w:rPr>
                <w:b/>
                <w:lang w:val="en-AU"/>
              </w:rPr>
            </w:pPr>
            <w:r w:rsidRPr="00D44554">
              <w:rPr>
                <w:bCs/>
                <w:lang w:val="en-AU"/>
              </w:rPr>
              <w:t>Identify other resources (equipment, infrastructure, personnel, partnerships, etc.) that will need to be obtained or procured to effectively deliver the Services.</w:t>
            </w:r>
          </w:p>
        </w:tc>
        <w:tc>
          <w:tcPr>
            <w:tcW w:w="1133" w:type="dxa"/>
            <w:gridSpan w:val="3"/>
            <w:shd w:val="clear" w:color="auto" w:fill="D9D9D9" w:themeFill="background1" w:themeFillShade="D9"/>
            <w:vAlign w:val="center"/>
          </w:tcPr>
          <w:p w14:paraId="3AB9B73F" w14:textId="4943A16E" w:rsidR="00F17210" w:rsidDel="00100BFD" w:rsidRDefault="00F17210" w:rsidP="00D44554">
            <w:pPr>
              <w:pStyle w:val="TableItem"/>
              <w:jc w:val="center"/>
              <w:rPr>
                <w:b/>
                <w:lang w:val="en-AU"/>
              </w:rPr>
            </w:pPr>
            <w:r>
              <w:rPr>
                <w:b/>
                <w:lang w:val="en-AU"/>
              </w:rPr>
              <w:t>5%</w:t>
            </w:r>
          </w:p>
        </w:tc>
      </w:tr>
      <w:tr w:rsidR="00F17210" w:rsidRPr="004E5653" w:rsidDel="00100BFD" w14:paraId="5748BA03" w14:textId="77777777" w:rsidTr="1D4EF5C9">
        <w:trPr>
          <w:trHeight w:val="70"/>
        </w:trPr>
        <w:tc>
          <w:tcPr>
            <w:tcW w:w="567" w:type="dxa"/>
            <w:vMerge/>
            <w:vAlign w:val="center"/>
          </w:tcPr>
          <w:p w14:paraId="6073B631" w14:textId="77777777" w:rsidR="00F17210" w:rsidDel="00100BFD" w:rsidRDefault="00F17210">
            <w:pPr>
              <w:pStyle w:val="TableItem"/>
              <w:rPr>
                <w:lang w:val="en-AU"/>
              </w:rPr>
            </w:pPr>
          </w:p>
        </w:tc>
        <w:tc>
          <w:tcPr>
            <w:tcW w:w="8080" w:type="dxa"/>
            <w:gridSpan w:val="12"/>
            <w:shd w:val="clear" w:color="auto" w:fill="D9D9D9" w:themeFill="background1" w:themeFillShade="D9"/>
            <w:vAlign w:val="center"/>
          </w:tcPr>
          <w:p w14:paraId="0D390037" w14:textId="2CB9BDAB" w:rsidR="00F17210" w:rsidRPr="00EF3022" w:rsidRDefault="00F17210" w:rsidP="00AD6BE5">
            <w:pPr>
              <w:pStyle w:val="TableItem"/>
              <w:numPr>
                <w:ilvl w:val="0"/>
                <w:numId w:val="17"/>
              </w:numPr>
              <w:rPr>
                <w:b/>
                <w:lang w:val="en-AU"/>
              </w:rPr>
            </w:pPr>
            <w:r w:rsidRPr="00EF3022">
              <w:rPr>
                <w:b/>
                <w:lang w:val="en-AU"/>
              </w:rPr>
              <w:t>Local Knowledge and Presence</w:t>
            </w:r>
          </w:p>
          <w:p w14:paraId="522168BD" w14:textId="0568F9DC" w:rsidR="00F17210" w:rsidRPr="00EF3022" w:rsidDel="00100BFD" w:rsidRDefault="00F17210" w:rsidP="00341DC8">
            <w:pPr>
              <w:pStyle w:val="TableItem"/>
              <w:numPr>
                <w:ilvl w:val="0"/>
                <w:numId w:val="15"/>
              </w:numPr>
              <w:rPr>
                <w:bCs/>
                <w:lang w:val="en-AU"/>
              </w:rPr>
            </w:pPr>
            <w:r w:rsidRPr="00EF3022">
              <w:rPr>
                <w:bCs/>
                <w:lang w:val="en-AU"/>
              </w:rPr>
              <w:t>Highlight your organisation's existing local knowledge of and presence in the relevant area.</w:t>
            </w:r>
          </w:p>
        </w:tc>
        <w:tc>
          <w:tcPr>
            <w:tcW w:w="1133" w:type="dxa"/>
            <w:gridSpan w:val="3"/>
            <w:shd w:val="clear" w:color="auto" w:fill="D9D9D9" w:themeFill="background1" w:themeFillShade="D9"/>
            <w:vAlign w:val="center"/>
          </w:tcPr>
          <w:p w14:paraId="66BC0CEC" w14:textId="6CFC2601" w:rsidR="00F17210" w:rsidDel="00100BFD" w:rsidRDefault="00F17210" w:rsidP="00341DC8">
            <w:pPr>
              <w:pStyle w:val="TableItem"/>
              <w:jc w:val="center"/>
              <w:rPr>
                <w:b/>
                <w:lang w:val="en-AU"/>
              </w:rPr>
            </w:pPr>
            <w:r>
              <w:rPr>
                <w:b/>
                <w:lang w:val="en-AU"/>
              </w:rPr>
              <w:t>5%</w:t>
            </w:r>
          </w:p>
        </w:tc>
      </w:tr>
      <w:tr w:rsidR="00F17210" w:rsidRPr="004E5653" w:rsidDel="00100BFD" w14:paraId="5B4EF2BD" w14:textId="77777777" w:rsidTr="1D4EF5C9">
        <w:trPr>
          <w:trHeight w:val="70"/>
        </w:trPr>
        <w:tc>
          <w:tcPr>
            <w:tcW w:w="567" w:type="dxa"/>
            <w:vMerge/>
            <w:vAlign w:val="center"/>
          </w:tcPr>
          <w:p w14:paraId="0D601045" w14:textId="77777777" w:rsidR="00F17210" w:rsidDel="00100BFD" w:rsidRDefault="00F17210">
            <w:pPr>
              <w:pStyle w:val="TableItem"/>
              <w:rPr>
                <w:lang w:val="en-AU"/>
              </w:rPr>
            </w:pPr>
          </w:p>
        </w:tc>
        <w:tc>
          <w:tcPr>
            <w:tcW w:w="8080" w:type="dxa"/>
            <w:gridSpan w:val="12"/>
            <w:shd w:val="clear" w:color="auto" w:fill="D9D9D9" w:themeFill="background1" w:themeFillShade="D9"/>
            <w:vAlign w:val="center"/>
          </w:tcPr>
          <w:p w14:paraId="6C0A7127" w14:textId="64119BBE" w:rsidR="00F17210" w:rsidRPr="00EF3022" w:rsidRDefault="00F17210" w:rsidP="00AD6BE5">
            <w:pPr>
              <w:pStyle w:val="TableItem"/>
              <w:numPr>
                <w:ilvl w:val="0"/>
                <w:numId w:val="17"/>
              </w:numPr>
              <w:rPr>
                <w:b/>
                <w:lang w:val="en-AU"/>
              </w:rPr>
            </w:pPr>
            <w:r w:rsidRPr="00EF3022">
              <w:rPr>
                <w:b/>
                <w:lang w:val="en-AU"/>
              </w:rPr>
              <w:t>Key Clinical and Operations Policies, Procedures, and Guidelines</w:t>
            </w:r>
            <w:r w:rsidR="00634EC0" w:rsidRPr="00EF3022">
              <w:rPr>
                <w:b/>
                <w:lang w:val="en-AU"/>
              </w:rPr>
              <w:t xml:space="preserve"> </w:t>
            </w:r>
          </w:p>
          <w:p w14:paraId="158C404C" w14:textId="4E78CD8B" w:rsidR="00F17210" w:rsidRPr="00EF3022" w:rsidRDefault="00F17210" w:rsidP="00AD6BE5">
            <w:pPr>
              <w:pStyle w:val="TableItem"/>
              <w:numPr>
                <w:ilvl w:val="0"/>
                <w:numId w:val="15"/>
              </w:numPr>
              <w:rPr>
                <w:bCs/>
                <w:lang w:val="en-AU"/>
              </w:rPr>
            </w:pPr>
            <w:r w:rsidRPr="00EF3022">
              <w:rPr>
                <w:bCs/>
                <w:lang w:val="en-AU"/>
              </w:rPr>
              <w:t>Provide information on key clinical and operations policies, procedures, and guidelines in place to ensure a relevant and high-quality service is provided. Refer to Item B.1</w:t>
            </w:r>
            <w:r w:rsidR="0046449D" w:rsidRPr="00EF3022">
              <w:rPr>
                <w:bCs/>
                <w:lang w:val="en-AU"/>
              </w:rPr>
              <w:t xml:space="preserve"> – Activity Desc</w:t>
            </w:r>
            <w:r w:rsidR="00E07A73" w:rsidRPr="00EF3022">
              <w:rPr>
                <w:bCs/>
                <w:lang w:val="en-AU"/>
              </w:rPr>
              <w:t>ription</w:t>
            </w:r>
            <w:r w:rsidRPr="00EF3022">
              <w:rPr>
                <w:bCs/>
                <w:lang w:val="en-AU"/>
              </w:rPr>
              <w:t xml:space="preserve"> and B.5</w:t>
            </w:r>
            <w:r w:rsidR="00E07A73" w:rsidRPr="00EF3022">
              <w:rPr>
                <w:bCs/>
                <w:lang w:val="en-AU"/>
              </w:rPr>
              <w:t xml:space="preserve"> – Governance and Risk Management</w:t>
            </w:r>
            <w:r w:rsidRPr="00EF3022">
              <w:rPr>
                <w:bCs/>
                <w:lang w:val="en-AU"/>
              </w:rPr>
              <w:t xml:space="preserve"> of the Activity Schedule. </w:t>
            </w:r>
          </w:p>
          <w:p w14:paraId="395CD3E0" w14:textId="1565463F" w:rsidR="00F17210" w:rsidRPr="00EF3022" w:rsidDel="00100BFD" w:rsidRDefault="00F17210" w:rsidP="00042E6A">
            <w:pPr>
              <w:pStyle w:val="ListParagraph"/>
              <w:numPr>
                <w:ilvl w:val="0"/>
                <w:numId w:val="15"/>
              </w:numPr>
              <w:rPr>
                <w:bCs/>
                <w:lang w:val="en-AU"/>
              </w:rPr>
            </w:pPr>
            <w:r w:rsidRPr="00EF3022">
              <w:rPr>
                <w:bCs/>
                <w:lang w:val="en-AU"/>
              </w:rPr>
              <w:t xml:space="preserve">Demonstrate the ability to develop and maintain these policies specific to the Services. </w:t>
            </w:r>
            <w:r w:rsidR="00042E6A" w:rsidRPr="00EF3022">
              <w:rPr>
                <w:bCs/>
                <w:lang w:val="en-AU"/>
              </w:rPr>
              <w:t xml:space="preserve">Refer to Item B.1 – Activity Description and B.5 – Governance and Risk Management of the Activity Schedule. </w:t>
            </w:r>
          </w:p>
        </w:tc>
        <w:tc>
          <w:tcPr>
            <w:tcW w:w="1133" w:type="dxa"/>
            <w:gridSpan w:val="3"/>
            <w:shd w:val="clear" w:color="auto" w:fill="D9D9D9" w:themeFill="background1" w:themeFillShade="D9"/>
            <w:vAlign w:val="center"/>
          </w:tcPr>
          <w:p w14:paraId="393903AE" w14:textId="2D8F2AA6" w:rsidR="00F17210" w:rsidDel="00100BFD" w:rsidRDefault="00F17210" w:rsidP="00341DC8">
            <w:pPr>
              <w:pStyle w:val="TableItem"/>
              <w:jc w:val="center"/>
              <w:rPr>
                <w:b/>
                <w:lang w:val="en-AU"/>
              </w:rPr>
            </w:pPr>
            <w:r>
              <w:rPr>
                <w:b/>
                <w:lang w:val="en-AU"/>
              </w:rPr>
              <w:t>10%</w:t>
            </w:r>
          </w:p>
        </w:tc>
      </w:tr>
      <w:tr w:rsidR="00F17210" w:rsidRPr="004E5653" w:rsidDel="00100BFD" w14:paraId="3B7B41D1" w14:textId="77777777" w:rsidTr="1D4EF5C9">
        <w:trPr>
          <w:trHeight w:val="70"/>
        </w:trPr>
        <w:tc>
          <w:tcPr>
            <w:tcW w:w="567" w:type="dxa"/>
            <w:vMerge/>
            <w:vAlign w:val="center"/>
          </w:tcPr>
          <w:p w14:paraId="7EC33644" w14:textId="77777777" w:rsidR="00F17210" w:rsidDel="00100BFD" w:rsidRDefault="00F17210">
            <w:pPr>
              <w:pStyle w:val="TableItem"/>
              <w:rPr>
                <w:lang w:val="en-AU"/>
              </w:rPr>
            </w:pPr>
          </w:p>
        </w:tc>
        <w:tc>
          <w:tcPr>
            <w:tcW w:w="8080" w:type="dxa"/>
            <w:gridSpan w:val="12"/>
            <w:shd w:val="clear" w:color="auto" w:fill="D9D9D9" w:themeFill="background1" w:themeFillShade="D9"/>
            <w:vAlign w:val="center"/>
          </w:tcPr>
          <w:p w14:paraId="47B49CCA" w14:textId="77777777" w:rsidR="00F17210" w:rsidRPr="0001281B" w:rsidRDefault="00F17210" w:rsidP="009021EE">
            <w:pPr>
              <w:pStyle w:val="TableItem"/>
              <w:numPr>
                <w:ilvl w:val="0"/>
                <w:numId w:val="17"/>
              </w:numPr>
              <w:rPr>
                <w:b/>
                <w:lang w:val="en-AU"/>
              </w:rPr>
            </w:pPr>
            <w:r w:rsidRPr="0001281B">
              <w:rPr>
                <w:b/>
                <w:lang w:val="en-AU"/>
              </w:rPr>
              <w:t xml:space="preserve">Skills and Expertise of Staff: </w:t>
            </w:r>
          </w:p>
          <w:p w14:paraId="65B65983" w14:textId="77777777" w:rsidR="00F17210" w:rsidRPr="0001281B" w:rsidRDefault="00F17210" w:rsidP="009021EE">
            <w:pPr>
              <w:pStyle w:val="TableItem"/>
              <w:numPr>
                <w:ilvl w:val="0"/>
                <w:numId w:val="19"/>
              </w:numPr>
              <w:ind w:left="714" w:hanging="357"/>
              <w:rPr>
                <w:bCs/>
                <w:lang w:val="en-AU"/>
              </w:rPr>
            </w:pPr>
            <w:r w:rsidRPr="0001281B">
              <w:rPr>
                <w:bCs/>
                <w:lang w:val="en-AU"/>
              </w:rPr>
              <w:t xml:space="preserve">Explain how your organisation ensures staff maintain and develop relevant skills and experience regarding the delivery of services. </w:t>
            </w:r>
          </w:p>
          <w:p w14:paraId="2B299C57" w14:textId="77777777" w:rsidR="00F17210" w:rsidRDefault="00F17210" w:rsidP="009021EE">
            <w:pPr>
              <w:pStyle w:val="TableItem"/>
              <w:numPr>
                <w:ilvl w:val="0"/>
                <w:numId w:val="19"/>
              </w:numPr>
              <w:ind w:left="714" w:hanging="357"/>
              <w:rPr>
                <w:bCs/>
                <w:lang w:val="en-AU"/>
              </w:rPr>
            </w:pPr>
            <w:r w:rsidRPr="0001281B">
              <w:rPr>
                <w:bCs/>
                <w:lang w:val="en-AU"/>
              </w:rPr>
              <w:t xml:space="preserve">Describe how you retain staff and encourage staff development </w:t>
            </w:r>
          </w:p>
          <w:p w14:paraId="2205C757" w14:textId="4587CEDE" w:rsidR="00F17210" w:rsidDel="00100BFD" w:rsidRDefault="00F17210" w:rsidP="009021EE">
            <w:pPr>
              <w:pStyle w:val="TableItem"/>
              <w:numPr>
                <w:ilvl w:val="0"/>
                <w:numId w:val="19"/>
              </w:numPr>
              <w:ind w:left="714" w:hanging="357"/>
              <w:rPr>
                <w:b/>
                <w:lang w:val="en-AU"/>
              </w:rPr>
            </w:pPr>
            <w:r w:rsidRPr="0001281B">
              <w:rPr>
                <w:bCs/>
                <w:lang w:val="en-AU"/>
              </w:rPr>
              <w:t>How do you monitor and continually improve staff culture</w:t>
            </w:r>
          </w:p>
        </w:tc>
        <w:tc>
          <w:tcPr>
            <w:tcW w:w="1133" w:type="dxa"/>
            <w:gridSpan w:val="3"/>
            <w:shd w:val="clear" w:color="auto" w:fill="D9D9D9" w:themeFill="background1" w:themeFillShade="D9"/>
            <w:vAlign w:val="center"/>
          </w:tcPr>
          <w:p w14:paraId="52BD192A" w14:textId="609A17F4" w:rsidR="00F17210" w:rsidDel="00100BFD" w:rsidRDefault="00A91840" w:rsidP="00341DC8">
            <w:pPr>
              <w:pStyle w:val="TableItem"/>
              <w:jc w:val="center"/>
              <w:rPr>
                <w:b/>
                <w:lang w:val="en-AU"/>
              </w:rPr>
            </w:pPr>
            <w:r>
              <w:rPr>
                <w:b/>
                <w:lang w:val="en-AU"/>
              </w:rPr>
              <w:t>2.5%</w:t>
            </w:r>
          </w:p>
        </w:tc>
      </w:tr>
      <w:tr w:rsidR="00F17210" w:rsidRPr="004E5653" w:rsidDel="00100BFD" w14:paraId="275F5C9B" w14:textId="77777777" w:rsidTr="1D4EF5C9">
        <w:trPr>
          <w:trHeight w:val="70"/>
        </w:trPr>
        <w:tc>
          <w:tcPr>
            <w:tcW w:w="567" w:type="dxa"/>
            <w:vMerge/>
            <w:vAlign w:val="center"/>
          </w:tcPr>
          <w:p w14:paraId="364B09D7" w14:textId="77777777" w:rsidR="00F17210" w:rsidDel="00100BFD" w:rsidRDefault="00F17210">
            <w:pPr>
              <w:pStyle w:val="TableItem"/>
              <w:rPr>
                <w:lang w:val="en-AU"/>
              </w:rPr>
            </w:pPr>
          </w:p>
        </w:tc>
        <w:tc>
          <w:tcPr>
            <w:tcW w:w="8080" w:type="dxa"/>
            <w:gridSpan w:val="12"/>
            <w:shd w:val="clear" w:color="auto" w:fill="D9D9D9" w:themeFill="background1" w:themeFillShade="D9"/>
            <w:vAlign w:val="center"/>
          </w:tcPr>
          <w:p w14:paraId="5830B6A5" w14:textId="6E9676A6" w:rsidR="00F17210" w:rsidRPr="009021EE" w:rsidRDefault="00F17210" w:rsidP="005D55F6">
            <w:pPr>
              <w:pStyle w:val="TableItem"/>
              <w:numPr>
                <w:ilvl w:val="0"/>
                <w:numId w:val="10"/>
              </w:numPr>
              <w:rPr>
                <w:b/>
                <w:lang w:val="en-AU"/>
              </w:rPr>
            </w:pPr>
            <w:r w:rsidRPr="009021EE">
              <w:rPr>
                <w:b/>
                <w:lang w:val="en-AU"/>
              </w:rPr>
              <w:t xml:space="preserve">Implementation Plan: </w:t>
            </w:r>
          </w:p>
          <w:p w14:paraId="77C55DFC" w14:textId="0C737DFC" w:rsidR="00F17210" w:rsidRPr="00154100" w:rsidDel="00100BFD" w:rsidRDefault="00F17210" w:rsidP="00154100">
            <w:pPr>
              <w:pStyle w:val="TableItem"/>
              <w:numPr>
                <w:ilvl w:val="0"/>
                <w:numId w:val="21"/>
              </w:numPr>
              <w:rPr>
                <w:bCs/>
                <w:lang w:val="en-AU"/>
              </w:rPr>
            </w:pPr>
            <w:r w:rsidRPr="00154100">
              <w:rPr>
                <w:bCs/>
                <w:lang w:val="en-AU"/>
              </w:rPr>
              <w:t>Provide an implementation plan with timeframes and major milestones.</w:t>
            </w:r>
          </w:p>
        </w:tc>
        <w:tc>
          <w:tcPr>
            <w:tcW w:w="1133" w:type="dxa"/>
            <w:gridSpan w:val="3"/>
            <w:shd w:val="clear" w:color="auto" w:fill="D9D9D9" w:themeFill="background1" w:themeFillShade="D9"/>
            <w:vAlign w:val="center"/>
          </w:tcPr>
          <w:p w14:paraId="69B3876D" w14:textId="371ADAD9" w:rsidR="00F17210" w:rsidDel="00100BFD" w:rsidRDefault="00A91840" w:rsidP="00341DC8">
            <w:pPr>
              <w:pStyle w:val="TableItem"/>
              <w:jc w:val="center"/>
              <w:rPr>
                <w:b/>
                <w:lang w:val="en-AU"/>
              </w:rPr>
            </w:pPr>
            <w:r>
              <w:rPr>
                <w:b/>
                <w:lang w:val="en-AU"/>
              </w:rPr>
              <w:t>2.</w:t>
            </w:r>
            <w:r w:rsidR="0006532C">
              <w:rPr>
                <w:b/>
                <w:lang w:val="en-AU"/>
              </w:rPr>
              <w:t>5</w:t>
            </w:r>
            <w:r>
              <w:rPr>
                <w:b/>
                <w:lang w:val="en-AU"/>
              </w:rPr>
              <w:t>%</w:t>
            </w:r>
          </w:p>
        </w:tc>
      </w:tr>
      <w:tr w:rsidR="00E73BE0" w:rsidRPr="004E5653" w:rsidDel="00100BFD" w14:paraId="6A15B465" w14:textId="77777777" w:rsidTr="1D4EF5C9">
        <w:trPr>
          <w:trHeight w:val="70"/>
        </w:trPr>
        <w:tc>
          <w:tcPr>
            <w:tcW w:w="567" w:type="dxa"/>
            <w:vMerge/>
            <w:vAlign w:val="center"/>
          </w:tcPr>
          <w:p w14:paraId="10707164" w14:textId="77777777" w:rsidR="00E73BE0" w:rsidDel="00100BFD" w:rsidRDefault="00E73BE0">
            <w:pPr>
              <w:pStyle w:val="TableItem"/>
              <w:rPr>
                <w:lang w:val="en-AU"/>
              </w:rPr>
            </w:pPr>
          </w:p>
        </w:tc>
        <w:tc>
          <w:tcPr>
            <w:tcW w:w="8080" w:type="dxa"/>
            <w:gridSpan w:val="12"/>
            <w:vMerge w:val="restart"/>
            <w:shd w:val="clear" w:color="auto" w:fill="D9D9D9" w:themeFill="background1" w:themeFillShade="D9"/>
            <w:vAlign w:val="center"/>
          </w:tcPr>
          <w:p w14:paraId="532CA080" w14:textId="0C035011" w:rsidR="00E73BE0" w:rsidRPr="00154100" w:rsidRDefault="00E73BE0" w:rsidP="00154100">
            <w:pPr>
              <w:pStyle w:val="TableItem"/>
              <w:numPr>
                <w:ilvl w:val="0"/>
                <w:numId w:val="22"/>
              </w:numPr>
              <w:jc w:val="left"/>
              <w:rPr>
                <w:b/>
                <w:lang w:val="en-AU"/>
              </w:rPr>
            </w:pPr>
            <w:r w:rsidRPr="00154100">
              <w:rPr>
                <w:b/>
                <w:bCs/>
                <w:lang w:val="en-AU"/>
              </w:rPr>
              <w:t>Risk Management</w:t>
            </w:r>
          </w:p>
          <w:p w14:paraId="721636A6" w14:textId="11D02DBB" w:rsidR="00E73BE0" w:rsidRPr="00154100" w:rsidRDefault="00E73BE0" w:rsidP="00154100">
            <w:pPr>
              <w:pStyle w:val="TableItem"/>
              <w:numPr>
                <w:ilvl w:val="0"/>
                <w:numId w:val="21"/>
              </w:numPr>
              <w:rPr>
                <w:bCs/>
                <w:lang w:val="en-AU"/>
              </w:rPr>
            </w:pPr>
            <w:r w:rsidRPr="00154100">
              <w:rPr>
                <w:bCs/>
                <w:lang w:val="en-AU"/>
              </w:rPr>
              <w:t>Identify key risks that may impact service delivery and explain how these risks will be mitigated and/or managed, including recruitment and retention of critical staff.</w:t>
            </w:r>
            <w:r>
              <w:rPr>
                <w:bCs/>
                <w:lang w:val="en-AU"/>
              </w:rPr>
              <w:t xml:space="preserve"> Refer to</w:t>
            </w:r>
            <w:r w:rsidRPr="00154100">
              <w:rPr>
                <w:bCs/>
                <w:lang w:val="en-AU"/>
              </w:rPr>
              <w:t xml:space="preserve"> Item B.5.2</w:t>
            </w:r>
            <w:r>
              <w:rPr>
                <w:bCs/>
                <w:lang w:val="en-AU"/>
              </w:rPr>
              <w:t xml:space="preserve"> - Risk</w:t>
            </w:r>
            <w:r w:rsidRPr="00154100">
              <w:rPr>
                <w:bCs/>
                <w:lang w:val="en-AU"/>
              </w:rPr>
              <w:t xml:space="preserve"> of the Activity Schedule </w:t>
            </w:r>
          </w:p>
          <w:p w14:paraId="44BABCF4" w14:textId="2FEC80DF" w:rsidR="00E73BE0" w:rsidDel="00100BFD" w:rsidRDefault="00E73BE0" w:rsidP="006178AB">
            <w:pPr>
              <w:pStyle w:val="TableItem"/>
              <w:numPr>
                <w:ilvl w:val="0"/>
                <w:numId w:val="21"/>
              </w:numPr>
              <w:rPr>
                <w:b/>
                <w:lang w:val="en-AU"/>
              </w:rPr>
            </w:pPr>
            <w:r w:rsidRPr="00154100">
              <w:rPr>
                <w:bCs/>
                <w:lang w:val="en-AU"/>
              </w:rPr>
              <w:t>Include information on clinical redundancy, business continuity plans, cultural and diversity training, risk matrix, and recruitment and retention strategies. </w:t>
            </w:r>
          </w:p>
        </w:tc>
        <w:tc>
          <w:tcPr>
            <w:tcW w:w="1133" w:type="dxa"/>
            <w:gridSpan w:val="3"/>
            <w:shd w:val="clear" w:color="auto" w:fill="D9D9D9" w:themeFill="background1" w:themeFillShade="D9"/>
            <w:vAlign w:val="center"/>
          </w:tcPr>
          <w:p w14:paraId="4AEFBC40" w14:textId="4A0DA9A7" w:rsidR="00E73BE0" w:rsidDel="00100BFD" w:rsidRDefault="00E73BE0" w:rsidP="00341DC8">
            <w:pPr>
              <w:pStyle w:val="TableItem"/>
              <w:jc w:val="center"/>
              <w:rPr>
                <w:b/>
                <w:lang w:val="en-AU"/>
              </w:rPr>
            </w:pPr>
            <w:r>
              <w:rPr>
                <w:b/>
                <w:lang w:val="en-AU"/>
              </w:rPr>
              <w:t>5%</w:t>
            </w:r>
          </w:p>
        </w:tc>
      </w:tr>
      <w:tr w:rsidR="00E73BE0" w:rsidRPr="004E5653" w:rsidDel="00100BFD" w14:paraId="0AEA35BD" w14:textId="77777777" w:rsidTr="1D4EF5C9">
        <w:trPr>
          <w:trHeight w:val="70"/>
        </w:trPr>
        <w:tc>
          <w:tcPr>
            <w:tcW w:w="567" w:type="dxa"/>
            <w:vMerge/>
            <w:vAlign w:val="center"/>
          </w:tcPr>
          <w:p w14:paraId="4CCBE46C" w14:textId="77777777" w:rsidR="00E73BE0" w:rsidDel="00100BFD" w:rsidRDefault="00E73BE0">
            <w:pPr>
              <w:pStyle w:val="TableItem"/>
              <w:rPr>
                <w:lang w:val="en-AU"/>
              </w:rPr>
            </w:pPr>
          </w:p>
        </w:tc>
        <w:tc>
          <w:tcPr>
            <w:tcW w:w="8080" w:type="dxa"/>
            <w:gridSpan w:val="12"/>
            <w:vMerge/>
            <w:shd w:val="clear" w:color="auto" w:fill="D9D9D9" w:themeFill="background1" w:themeFillShade="D9"/>
            <w:vAlign w:val="center"/>
          </w:tcPr>
          <w:p w14:paraId="4506E3F8" w14:textId="77777777" w:rsidR="00E73BE0" w:rsidDel="00100BFD" w:rsidRDefault="00E73BE0">
            <w:pPr>
              <w:pStyle w:val="TableItem"/>
              <w:rPr>
                <w:b/>
                <w:lang w:val="en-AU"/>
              </w:rPr>
            </w:pPr>
          </w:p>
        </w:tc>
        <w:tc>
          <w:tcPr>
            <w:tcW w:w="1133" w:type="dxa"/>
            <w:gridSpan w:val="3"/>
            <w:shd w:val="clear" w:color="auto" w:fill="D9D9D9" w:themeFill="background1" w:themeFillShade="D9"/>
            <w:vAlign w:val="center"/>
          </w:tcPr>
          <w:p w14:paraId="346467AD" w14:textId="77777777" w:rsidR="00E73BE0" w:rsidDel="00100BFD" w:rsidRDefault="00E73BE0" w:rsidP="00341DC8">
            <w:pPr>
              <w:pStyle w:val="TableItem"/>
              <w:jc w:val="center"/>
              <w:rPr>
                <w:b/>
                <w:lang w:val="en-AU"/>
              </w:rPr>
            </w:pPr>
          </w:p>
        </w:tc>
      </w:tr>
      <w:tr w:rsidR="00F17210" w:rsidRPr="004E5653" w:rsidDel="00100BFD" w14:paraId="3E585FDE" w14:textId="77777777" w:rsidTr="00F17210">
        <w:trPr>
          <w:trHeight w:val="70"/>
        </w:trPr>
        <w:tc>
          <w:tcPr>
            <w:tcW w:w="9780" w:type="dxa"/>
            <w:gridSpan w:val="16"/>
            <w:shd w:val="clear" w:color="auto" w:fill="FFFFFF" w:themeFill="background1"/>
            <w:vAlign w:val="center"/>
          </w:tcPr>
          <w:p w14:paraId="1A515C8D" w14:textId="77777777" w:rsidR="00F17210" w:rsidDel="00100BFD" w:rsidRDefault="00F17210">
            <w:pPr>
              <w:pStyle w:val="TableItem"/>
              <w:rPr>
                <w:b/>
                <w:lang w:val="en-AU"/>
              </w:rPr>
            </w:pPr>
          </w:p>
        </w:tc>
      </w:tr>
      <w:tr w:rsidR="0067027C" w:rsidRPr="00E2252E" w14:paraId="61557F23" w14:textId="77777777" w:rsidTr="609EB791">
        <w:tc>
          <w:tcPr>
            <w:tcW w:w="9780" w:type="dxa"/>
            <w:gridSpan w:val="16"/>
            <w:shd w:val="clear" w:color="auto" w:fill="545759"/>
          </w:tcPr>
          <w:p w14:paraId="7D848E56" w14:textId="77777777" w:rsidR="0067027C" w:rsidRPr="00485BF0" w:rsidRDefault="0067027C">
            <w:pPr>
              <w:pStyle w:val="TableHeading"/>
              <w:rPr>
                <w:b/>
              </w:rPr>
            </w:pPr>
            <w:r>
              <w:rPr>
                <w:b/>
              </w:rPr>
              <w:t>Attachments</w:t>
            </w:r>
          </w:p>
        </w:tc>
      </w:tr>
      <w:tr w:rsidR="0067027C" w:rsidRPr="004E5653" w14:paraId="6F9260F1" w14:textId="77777777" w:rsidTr="609EB791">
        <w:trPr>
          <w:trHeight w:val="70"/>
        </w:trPr>
        <w:tc>
          <w:tcPr>
            <w:tcW w:w="9780" w:type="dxa"/>
            <w:gridSpan w:val="16"/>
            <w:shd w:val="clear" w:color="auto" w:fill="D9D9D9" w:themeFill="background1" w:themeFillShade="D9"/>
            <w:vAlign w:val="center"/>
          </w:tcPr>
          <w:p w14:paraId="27FB5255" w14:textId="77777777" w:rsidR="0067027C" w:rsidRPr="00796D3A" w:rsidRDefault="0067027C">
            <w:pPr>
              <w:pStyle w:val="TableItem"/>
              <w:rPr>
                <w:lang w:val="en-AU"/>
              </w:rPr>
            </w:pPr>
            <w:r>
              <w:rPr>
                <w:lang w:val="en-AU"/>
              </w:rPr>
              <w:t xml:space="preserve">The </w:t>
            </w:r>
            <w:r>
              <w:t xml:space="preserve">Respondent </w:t>
            </w:r>
            <w:r>
              <w:rPr>
                <w:lang w:val="en-AU"/>
              </w:rPr>
              <w:t>is to list below any attachments that form part of its submission. The Respondent is not to attach generic or voluminous marketing materials. Each Attachment is to be named as listed below and up-loaded as a separate Attachment.</w:t>
            </w:r>
          </w:p>
        </w:tc>
      </w:tr>
      <w:tr w:rsidR="00962B11" w:rsidRPr="004E5653" w14:paraId="0088455F" w14:textId="77777777" w:rsidTr="609EB791">
        <w:trPr>
          <w:trHeight w:val="70"/>
        </w:trPr>
        <w:tc>
          <w:tcPr>
            <w:tcW w:w="9780" w:type="dxa"/>
            <w:gridSpan w:val="16"/>
            <w:shd w:val="clear" w:color="auto" w:fill="auto"/>
            <w:vAlign w:val="center"/>
          </w:tcPr>
          <w:p w14:paraId="06D6FBD8" w14:textId="77777777" w:rsidR="00962B11" w:rsidRPr="00C00A61" w:rsidRDefault="00962B11">
            <w:pPr>
              <w:pStyle w:val="TableItem"/>
              <w:rPr>
                <w:color w:val="808080"/>
                <w:lang w:val="en-AU"/>
              </w:rPr>
            </w:pPr>
          </w:p>
        </w:tc>
      </w:tr>
      <w:tr w:rsidR="00962B11" w:rsidRPr="004E5653" w14:paraId="718A9C6E" w14:textId="77777777" w:rsidTr="609EB791">
        <w:trPr>
          <w:trHeight w:val="70"/>
        </w:trPr>
        <w:tc>
          <w:tcPr>
            <w:tcW w:w="9780" w:type="dxa"/>
            <w:gridSpan w:val="16"/>
            <w:shd w:val="clear" w:color="auto" w:fill="auto"/>
            <w:vAlign w:val="center"/>
          </w:tcPr>
          <w:p w14:paraId="06D9EDF6" w14:textId="77777777" w:rsidR="00962B11" w:rsidRPr="00C00A61" w:rsidRDefault="00962B11">
            <w:pPr>
              <w:pStyle w:val="TableItem"/>
              <w:rPr>
                <w:color w:val="808080"/>
                <w:lang w:val="en-AU"/>
              </w:rPr>
            </w:pPr>
          </w:p>
        </w:tc>
      </w:tr>
      <w:tr w:rsidR="0067027C" w:rsidRPr="004E5653" w14:paraId="0D459318" w14:textId="77777777" w:rsidTr="609EB791">
        <w:trPr>
          <w:trHeight w:val="70"/>
        </w:trPr>
        <w:tc>
          <w:tcPr>
            <w:tcW w:w="9780" w:type="dxa"/>
            <w:gridSpan w:val="16"/>
            <w:shd w:val="clear" w:color="auto" w:fill="auto"/>
            <w:vAlign w:val="center"/>
          </w:tcPr>
          <w:p w14:paraId="5D9DE420" w14:textId="77777777" w:rsidR="0067027C" w:rsidRPr="00C00A61" w:rsidRDefault="0067027C">
            <w:pPr>
              <w:pStyle w:val="TableItem"/>
              <w:rPr>
                <w:color w:val="808080"/>
                <w:lang w:val="en-AU"/>
              </w:rPr>
            </w:pPr>
          </w:p>
        </w:tc>
      </w:tr>
      <w:tr w:rsidR="0031282C" w:rsidRPr="004E5653" w14:paraId="3391CF27" w14:textId="77777777" w:rsidTr="609EB791">
        <w:trPr>
          <w:trHeight w:val="70"/>
        </w:trPr>
        <w:tc>
          <w:tcPr>
            <w:tcW w:w="9780" w:type="dxa"/>
            <w:gridSpan w:val="16"/>
            <w:shd w:val="clear" w:color="auto" w:fill="auto"/>
            <w:vAlign w:val="center"/>
          </w:tcPr>
          <w:p w14:paraId="24462F50" w14:textId="77777777" w:rsidR="0031282C" w:rsidRPr="00C00A61" w:rsidRDefault="0031282C">
            <w:pPr>
              <w:pStyle w:val="TableItem"/>
              <w:rPr>
                <w:color w:val="808080"/>
                <w:lang w:val="en-AU"/>
              </w:rPr>
            </w:pPr>
          </w:p>
        </w:tc>
      </w:tr>
    </w:tbl>
    <w:p w14:paraId="4128AFAC" w14:textId="77777777" w:rsidR="0067027C" w:rsidRDefault="0067027C" w:rsidP="0067027C"/>
    <w:p w14:paraId="50E83CEA" w14:textId="77777777" w:rsidR="0067027C" w:rsidRDefault="0067027C"/>
    <w:p w14:paraId="7875B844" w14:textId="77777777" w:rsidR="00FF7E1B" w:rsidRDefault="00FF7E1B"/>
    <w:sectPr w:rsidR="00FF7E1B" w:rsidSect="00EB690D">
      <w:headerReference w:type="default" r:id="rId11"/>
      <w:footerReference w:type="default" r:id="rId12"/>
      <w:pgSz w:w="11906" w:h="16838" w:code="9"/>
      <w:pgMar w:top="1843" w:right="1077" w:bottom="709" w:left="1077" w:header="709" w:footer="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F4ED4" w14:textId="77777777" w:rsidR="001A4A81" w:rsidRDefault="001A4A81" w:rsidP="00220303">
      <w:pPr>
        <w:spacing w:after="0" w:line="240" w:lineRule="auto"/>
      </w:pPr>
      <w:r>
        <w:separator/>
      </w:r>
    </w:p>
  </w:endnote>
  <w:endnote w:type="continuationSeparator" w:id="0">
    <w:p w14:paraId="4F2BF350" w14:textId="77777777" w:rsidR="001A4A81" w:rsidRDefault="001A4A81" w:rsidP="00220303">
      <w:pPr>
        <w:spacing w:after="0" w:line="240" w:lineRule="auto"/>
      </w:pPr>
      <w:r>
        <w:continuationSeparator/>
      </w:r>
    </w:p>
  </w:endnote>
  <w:endnote w:type="continuationNotice" w:id="1">
    <w:p w14:paraId="0E715B1B" w14:textId="77777777" w:rsidR="001A4A81" w:rsidRDefault="001A4A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0"/>
      <w:gridCol w:w="278"/>
      <w:gridCol w:w="1798"/>
    </w:tblGrid>
    <w:tr w:rsidR="00404A7E" w14:paraId="09CFC349" w14:textId="77777777" w:rsidTr="00404A7E">
      <w:tc>
        <w:tcPr>
          <w:tcW w:w="7660" w:type="dxa"/>
        </w:tcPr>
        <w:p w14:paraId="26E7A18D" w14:textId="77777777" w:rsidR="00404A7E" w:rsidRDefault="0067027C" w:rsidP="00F56CAF">
          <w:pPr>
            <w:pStyle w:val="Footer"/>
            <w:tabs>
              <w:tab w:val="clear" w:pos="4513"/>
            </w:tabs>
            <w:ind w:left="-113"/>
          </w:pPr>
          <w:r w:rsidRPr="0067027C">
            <w:t>0405 RFX-PtC-Atch-Sub-Fm-Rev</w:t>
          </w:r>
          <w:r>
            <w:t>1.0</w:t>
          </w:r>
          <w:r w:rsidR="00584619">
            <w:t>1</w:t>
          </w:r>
          <w:r w:rsidRPr="0067027C">
            <w:t>-</w:t>
          </w:r>
          <w:r w:rsidR="00584619">
            <w:t>MGH2810</w:t>
          </w:r>
          <w:r w:rsidR="006D6A30">
            <w:t>20</w:t>
          </w:r>
        </w:p>
      </w:tc>
      <w:tc>
        <w:tcPr>
          <w:tcW w:w="278" w:type="dxa"/>
        </w:tcPr>
        <w:p w14:paraId="1F2D5A05" w14:textId="77777777" w:rsidR="00404A7E" w:rsidRDefault="00404A7E" w:rsidP="00F56CAF">
          <w:pPr>
            <w:pStyle w:val="Footer"/>
            <w:tabs>
              <w:tab w:val="clear" w:pos="4513"/>
            </w:tabs>
            <w:ind w:left="-113"/>
          </w:pPr>
        </w:p>
      </w:tc>
      <w:tc>
        <w:tcPr>
          <w:tcW w:w="1798" w:type="dxa"/>
        </w:tcPr>
        <w:p w14:paraId="29E32358" w14:textId="77777777" w:rsidR="00404A7E" w:rsidRDefault="00404A7E" w:rsidP="00DC3DD5">
          <w:pPr>
            <w:pStyle w:val="Footer"/>
            <w:tabs>
              <w:tab w:val="clear" w:pos="4513"/>
            </w:tabs>
            <w:ind w:right="-8"/>
            <w:jc w:val="right"/>
          </w:pPr>
          <w:r>
            <w:t xml:space="preserve">Page </w:t>
          </w:r>
          <w:r>
            <w:fldChar w:fldCharType="begin"/>
          </w:r>
          <w:r>
            <w:instrText xml:space="preserve"> PAGE   \* MERGEFORMAT </w:instrText>
          </w:r>
          <w:r>
            <w:fldChar w:fldCharType="separate"/>
          </w:r>
          <w:r>
            <w:rPr>
              <w:noProof/>
            </w:rPr>
            <w:t>1</w:t>
          </w:r>
          <w:r>
            <w:fldChar w:fldCharType="end"/>
          </w:r>
          <w:r>
            <w:t xml:space="preserve"> of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p>
      </w:tc>
    </w:tr>
  </w:tbl>
  <w:p w14:paraId="0283729B" w14:textId="77777777" w:rsidR="00276621" w:rsidRDefault="00276621" w:rsidP="00207495">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07975" w14:textId="77777777" w:rsidR="001A4A81" w:rsidRDefault="001A4A81" w:rsidP="00220303">
      <w:pPr>
        <w:spacing w:after="0" w:line="240" w:lineRule="auto"/>
      </w:pPr>
      <w:r>
        <w:separator/>
      </w:r>
    </w:p>
  </w:footnote>
  <w:footnote w:type="continuationSeparator" w:id="0">
    <w:p w14:paraId="5E642992" w14:textId="77777777" w:rsidR="001A4A81" w:rsidRDefault="001A4A81" w:rsidP="00220303">
      <w:pPr>
        <w:spacing w:after="0" w:line="240" w:lineRule="auto"/>
      </w:pPr>
      <w:r>
        <w:continuationSeparator/>
      </w:r>
    </w:p>
  </w:footnote>
  <w:footnote w:type="continuationNotice" w:id="1">
    <w:p w14:paraId="48845C0B" w14:textId="77777777" w:rsidR="001A4A81" w:rsidRDefault="001A4A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9"/>
    </w:tblGrid>
    <w:tr w:rsidR="00524E4C" w14:paraId="327FC5C2" w14:textId="77777777" w:rsidTr="00C07D9F">
      <w:trPr>
        <w:trHeight w:val="1525"/>
      </w:trPr>
      <w:tc>
        <w:tcPr>
          <w:tcW w:w="5699" w:type="dxa"/>
        </w:tcPr>
        <w:p w14:paraId="279C4E97" w14:textId="77777777" w:rsidR="00277BFE" w:rsidRDefault="0067027C" w:rsidP="00277BFE">
          <w:pPr>
            <w:pStyle w:val="Header"/>
            <w:ind w:left="-113"/>
            <w:rPr>
              <w:b/>
              <w:sz w:val="40"/>
              <w:szCs w:val="40"/>
            </w:rPr>
          </w:pPr>
          <w:r w:rsidRPr="0067027C">
            <w:rPr>
              <w:b/>
              <w:sz w:val="40"/>
              <w:szCs w:val="40"/>
            </w:rPr>
            <w:t>RFX Submission Form</w:t>
          </w:r>
        </w:p>
      </w:tc>
    </w:tr>
  </w:tbl>
  <w:p w14:paraId="6AD26137" w14:textId="77777777" w:rsidR="00524E4C" w:rsidRDefault="00EB690D" w:rsidP="00174ABF">
    <w:pPr>
      <w:pStyle w:val="Header"/>
    </w:pPr>
    <w:r w:rsidRPr="008C7953">
      <w:rPr>
        <w:noProof/>
      </w:rPr>
      <w:drawing>
        <wp:anchor distT="0" distB="0" distL="114300" distR="114300" simplePos="0" relativeHeight="251658240" behindDoc="1" locked="0" layoutInCell="1" allowOverlap="1" wp14:anchorId="7D9FDADC" wp14:editId="789C34D6">
          <wp:simplePos x="0" y="0"/>
          <wp:positionH relativeFrom="page">
            <wp:posOffset>17780</wp:posOffset>
          </wp:positionH>
          <wp:positionV relativeFrom="page">
            <wp:posOffset>19050</wp:posOffset>
          </wp:positionV>
          <wp:extent cx="7560000" cy="1497600"/>
          <wp:effectExtent l="0" t="0" r="3175" b="762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 release pic.jp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7560000" cy="1497600"/>
                  </a:xfrm>
                  <a:prstGeom prst="rect">
                    <a:avLst/>
                  </a:prstGeom>
                  <a:ln>
                    <a:noFill/>
                  </a:ln>
                  <a:extLst>
                    <a:ext uri="{53640926-AAD7-44d8-BBD7-CCE9431645EC}">
                      <a14:shadowObscured xmlns:ma14="http://schemas.microsoft.com/office/mac/drawingml/2011/main"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1913"/>
    <w:multiLevelType w:val="hybridMultilevel"/>
    <w:tmpl w:val="828CAB3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7631947"/>
    <w:multiLevelType w:val="hybridMultilevel"/>
    <w:tmpl w:val="824873CE"/>
    <w:lvl w:ilvl="0" w:tplc="0C09000F">
      <w:start w:val="1"/>
      <w:numFmt w:val="decimal"/>
      <w:lvlText w:val="%1."/>
      <w:lvlJc w:val="left"/>
      <w:pPr>
        <w:ind w:left="1080" w:hanging="720"/>
      </w:pPr>
      <w:rPr>
        <w:rFonts w:hint="default"/>
      </w:rPr>
    </w:lvl>
    <w:lvl w:ilvl="1" w:tplc="B656B3C0">
      <w:numFmt w:val="bullet"/>
      <w:lvlText w:val=""/>
      <w:lvlJc w:val="left"/>
      <w:pPr>
        <w:ind w:left="1800" w:hanging="720"/>
      </w:pPr>
      <w:rPr>
        <w:rFonts w:ascii="Symbol" w:eastAsia="Calibri"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5F01CE"/>
    <w:multiLevelType w:val="hybridMultilevel"/>
    <w:tmpl w:val="7D0EDEC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38E5720"/>
    <w:multiLevelType w:val="multilevel"/>
    <w:tmpl w:val="3B524494"/>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151166CB"/>
    <w:multiLevelType w:val="hybridMultilevel"/>
    <w:tmpl w:val="CEBEF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346B95"/>
    <w:multiLevelType w:val="hybridMultilevel"/>
    <w:tmpl w:val="1C624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7912B8"/>
    <w:multiLevelType w:val="multilevel"/>
    <w:tmpl w:val="83D2AF34"/>
    <w:lvl w:ilvl="0">
      <w:start w:val="7"/>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299C006D"/>
    <w:multiLevelType w:val="hybridMultilevel"/>
    <w:tmpl w:val="ECA29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FF5BBA"/>
    <w:multiLevelType w:val="hybridMultilevel"/>
    <w:tmpl w:val="26DAED3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FD52966"/>
    <w:multiLevelType w:val="hybridMultilevel"/>
    <w:tmpl w:val="C7127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182173"/>
    <w:multiLevelType w:val="hybridMultilevel"/>
    <w:tmpl w:val="D2849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2D23CC"/>
    <w:multiLevelType w:val="hybridMultilevel"/>
    <w:tmpl w:val="10BEAAEA"/>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661AEF"/>
    <w:multiLevelType w:val="multilevel"/>
    <w:tmpl w:val="0D7A81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D3B3A19"/>
    <w:multiLevelType w:val="multilevel"/>
    <w:tmpl w:val="0C22C3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45CA19E8"/>
    <w:multiLevelType w:val="hybridMultilevel"/>
    <w:tmpl w:val="439E8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325A34"/>
    <w:multiLevelType w:val="hybridMultilevel"/>
    <w:tmpl w:val="EB721F02"/>
    <w:lvl w:ilvl="0" w:tplc="16F407C2">
      <w:start w:val="1"/>
      <w:numFmt w:val="decimal"/>
      <w:lvlText w:val="%1."/>
      <w:lvlJc w:val="left"/>
      <w:pPr>
        <w:ind w:left="360" w:hanging="360"/>
      </w:pPr>
      <w:rPr>
        <w:rFonts w:hint="default"/>
        <w:b w:val="0"/>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EAE2D44"/>
    <w:multiLevelType w:val="hybridMultilevel"/>
    <w:tmpl w:val="E29E4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7E2F83"/>
    <w:multiLevelType w:val="hybridMultilevel"/>
    <w:tmpl w:val="D714B090"/>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FFF06E1"/>
    <w:multiLevelType w:val="multilevel"/>
    <w:tmpl w:val="4CD28C16"/>
    <w:lvl w:ilvl="0">
      <w:start w:val="1"/>
      <w:numFmt w:val="bullet"/>
      <w:lvlText w:val=""/>
      <w:lvlJc w:val="left"/>
      <w:pPr>
        <w:tabs>
          <w:tab w:val="num" w:pos="360"/>
        </w:tabs>
        <w:ind w:left="360" w:hanging="360"/>
      </w:pPr>
      <w:rPr>
        <w:rFonts w:ascii="Symbol" w:hAnsi="Symbol" w:hint="default"/>
        <w:sz w:val="20"/>
      </w:rPr>
    </w:lvl>
    <w:lvl w:ilvl="1">
      <w:start w:val="1"/>
      <w:numFmt w:val="lowerRoman"/>
      <w:lvlText w:val="%2."/>
      <w:lvlJc w:val="right"/>
      <w:pPr>
        <w:tabs>
          <w:tab w:val="num" w:pos="1080"/>
        </w:tabs>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629E259C"/>
    <w:multiLevelType w:val="hybridMultilevel"/>
    <w:tmpl w:val="31CA7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AC3F43"/>
    <w:multiLevelType w:val="hybridMultilevel"/>
    <w:tmpl w:val="900A7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0832684"/>
    <w:multiLevelType w:val="hybridMultilevel"/>
    <w:tmpl w:val="824873CE"/>
    <w:lvl w:ilvl="0" w:tplc="0C09000F">
      <w:start w:val="1"/>
      <w:numFmt w:val="decimal"/>
      <w:lvlText w:val="%1."/>
      <w:lvlJc w:val="left"/>
      <w:pPr>
        <w:ind w:left="1080" w:hanging="720"/>
      </w:pPr>
      <w:rPr>
        <w:rFonts w:hint="default"/>
      </w:rPr>
    </w:lvl>
    <w:lvl w:ilvl="1" w:tplc="B656B3C0">
      <w:numFmt w:val="bullet"/>
      <w:lvlText w:val=""/>
      <w:lvlJc w:val="left"/>
      <w:pPr>
        <w:ind w:left="1800" w:hanging="720"/>
      </w:pPr>
      <w:rPr>
        <w:rFonts w:ascii="Symbol" w:eastAsia="Calibri"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0C16D6E"/>
    <w:multiLevelType w:val="hybridMultilevel"/>
    <w:tmpl w:val="E9760FCC"/>
    <w:lvl w:ilvl="0" w:tplc="16F407C2">
      <w:start w:val="1"/>
      <w:numFmt w:val="decimal"/>
      <w:lvlText w:val="%1."/>
      <w:lvlJc w:val="left"/>
      <w:pPr>
        <w:ind w:left="36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3B244B4"/>
    <w:multiLevelType w:val="hybridMultilevel"/>
    <w:tmpl w:val="824873CE"/>
    <w:lvl w:ilvl="0" w:tplc="0C09000F">
      <w:start w:val="1"/>
      <w:numFmt w:val="decimal"/>
      <w:lvlText w:val="%1."/>
      <w:lvlJc w:val="left"/>
      <w:pPr>
        <w:ind w:left="1080" w:hanging="720"/>
      </w:pPr>
      <w:rPr>
        <w:rFonts w:hint="default"/>
      </w:rPr>
    </w:lvl>
    <w:lvl w:ilvl="1" w:tplc="B656B3C0">
      <w:numFmt w:val="bullet"/>
      <w:lvlText w:val=""/>
      <w:lvlJc w:val="left"/>
      <w:pPr>
        <w:ind w:left="1800" w:hanging="720"/>
      </w:pPr>
      <w:rPr>
        <w:rFonts w:ascii="Symbol" w:eastAsia="Calibri"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FA6DA6"/>
    <w:multiLevelType w:val="hybridMultilevel"/>
    <w:tmpl w:val="A9B4D0CA"/>
    <w:lvl w:ilvl="0" w:tplc="0C090001">
      <w:start w:val="1"/>
      <w:numFmt w:val="bullet"/>
      <w:lvlText w:val=""/>
      <w:lvlJc w:val="left"/>
      <w:pPr>
        <w:ind w:left="1080" w:hanging="360"/>
      </w:pPr>
      <w:rPr>
        <w:rFonts w:ascii="Symbol" w:hAnsi="Symbol" w:hint="default"/>
        <w:b w:val="0"/>
        <w:i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79574070"/>
    <w:multiLevelType w:val="hybridMultilevel"/>
    <w:tmpl w:val="81483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A600B4A"/>
    <w:multiLevelType w:val="multilevel"/>
    <w:tmpl w:val="6ACEC3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873179286">
    <w:abstractNumId w:val="10"/>
  </w:num>
  <w:num w:numId="2" w16cid:durableId="597906346">
    <w:abstractNumId w:val="1"/>
  </w:num>
  <w:num w:numId="3" w16cid:durableId="1192957209">
    <w:abstractNumId w:val="23"/>
  </w:num>
  <w:num w:numId="4" w16cid:durableId="1613394249">
    <w:abstractNumId w:val="21"/>
  </w:num>
  <w:num w:numId="5" w16cid:durableId="446121720">
    <w:abstractNumId w:val="20"/>
  </w:num>
  <w:num w:numId="6" w16cid:durableId="1400055621">
    <w:abstractNumId w:val="18"/>
  </w:num>
  <w:num w:numId="7" w16cid:durableId="1329362932">
    <w:abstractNumId w:val="18"/>
    <w:lvlOverride w:ilvl="1">
      <w:startOverride w:val="1"/>
    </w:lvlOverride>
  </w:num>
  <w:num w:numId="8" w16cid:durableId="1139571658">
    <w:abstractNumId w:val="11"/>
  </w:num>
  <w:num w:numId="9" w16cid:durableId="121075328">
    <w:abstractNumId w:val="17"/>
  </w:num>
  <w:num w:numId="10" w16cid:durableId="1255212305">
    <w:abstractNumId w:val="0"/>
  </w:num>
  <w:num w:numId="11" w16cid:durableId="1969048411">
    <w:abstractNumId w:val="7"/>
  </w:num>
  <w:num w:numId="12" w16cid:durableId="354157681">
    <w:abstractNumId w:val="5"/>
  </w:num>
  <w:num w:numId="13" w16cid:durableId="1287735222">
    <w:abstractNumId w:val="19"/>
  </w:num>
  <w:num w:numId="14" w16cid:durableId="1320303945">
    <w:abstractNumId w:val="16"/>
  </w:num>
  <w:num w:numId="15" w16cid:durableId="1281688209">
    <w:abstractNumId w:val="9"/>
  </w:num>
  <w:num w:numId="16" w16cid:durableId="1589996968">
    <w:abstractNumId w:val="2"/>
  </w:num>
  <w:num w:numId="17" w16cid:durableId="1259094261">
    <w:abstractNumId w:val="8"/>
  </w:num>
  <w:num w:numId="18" w16cid:durableId="1118571296">
    <w:abstractNumId w:val="15"/>
  </w:num>
  <w:num w:numId="19" w16cid:durableId="1424456177">
    <w:abstractNumId w:val="24"/>
  </w:num>
  <w:num w:numId="20" w16cid:durableId="1445492646">
    <w:abstractNumId w:val="22"/>
  </w:num>
  <w:num w:numId="21" w16cid:durableId="563028080">
    <w:abstractNumId w:val="4"/>
  </w:num>
  <w:num w:numId="22" w16cid:durableId="460730081">
    <w:abstractNumId w:val="3"/>
  </w:num>
  <w:num w:numId="23" w16cid:durableId="105929446">
    <w:abstractNumId w:val="12"/>
  </w:num>
  <w:num w:numId="24" w16cid:durableId="75828386">
    <w:abstractNumId w:val="26"/>
  </w:num>
  <w:num w:numId="25" w16cid:durableId="159320515">
    <w:abstractNumId w:val="6"/>
  </w:num>
  <w:num w:numId="26" w16cid:durableId="1157846797">
    <w:abstractNumId w:val="13"/>
  </w:num>
  <w:num w:numId="27" w16cid:durableId="1493376293">
    <w:abstractNumId w:val="14"/>
  </w:num>
  <w:num w:numId="28" w16cid:durableId="195844175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4BC"/>
    <w:rsid w:val="00003240"/>
    <w:rsid w:val="000064EE"/>
    <w:rsid w:val="0001281B"/>
    <w:rsid w:val="000251C4"/>
    <w:rsid w:val="00031AFB"/>
    <w:rsid w:val="000379F2"/>
    <w:rsid w:val="00042E6A"/>
    <w:rsid w:val="0006532C"/>
    <w:rsid w:val="0006688D"/>
    <w:rsid w:val="0007228C"/>
    <w:rsid w:val="00080D97"/>
    <w:rsid w:val="00097A11"/>
    <w:rsid w:val="000A2D54"/>
    <w:rsid w:val="000B22BF"/>
    <w:rsid w:val="000D747F"/>
    <w:rsid w:val="000E7E70"/>
    <w:rsid w:val="00100BFD"/>
    <w:rsid w:val="00111C2C"/>
    <w:rsid w:val="001131B4"/>
    <w:rsid w:val="00115321"/>
    <w:rsid w:val="00115F37"/>
    <w:rsid w:val="00120E23"/>
    <w:rsid w:val="00131D52"/>
    <w:rsid w:val="001477E8"/>
    <w:rsid w:val="00154100"/>
    <w:rsid w:val="001554DE"/>
    <w:rsid w:val="00163895"/>
    <w:rsid w:val="00174ABF"/>
    <w:rsid w:val="001A40F5"/>
    <w:rsid w:val="001A4A81"/>
    <w:rsid w:val="001B0ADC"/>
    <w:rsid w:val="001C31D3"/>
    <w:rsid w:val="001D184F"/>
    <w:rsid w:val="001D5408"/>
    <w:rsid w:val="001D7FBF"/>
    <w:rsid w:val="001E1994"/>
    <w:rsid w:val="001E7A25"/>
    <w:rsid w:val="001F23E2"/>
    <w:rsid w:val="001F2AED"/>
    <w:rsid w:val="001F32BE"/>
    <w:rsid w:val="002005FA"/>
    <w:rsid w:val="002010F0"/>
    <w:rsid w:val="00201200"/>
    <w:rsid w:val="0020718D"/>
    <w:rsid w:val="00207495"/>
    <w:rsid w:val="00220303"/>
    <w:rsid w:val="00226978"/>
    <w:rsid w:val="002272D7"/>
    <w:rsid w:val="002277DB"/>
    <w:rsid w:val="002463DB"/>
    <w:rsid w:val="0024797F"/>
    <w:rsid w:val="00252521"/>
    <w:rsid w:val="0026257A"/>
    <w:rsid w:val="002710EF"/>
    <w:rsid w:val="00276621"/>
    <w:rsid w:val="00277BFE"/>
    <w:rsid w:val="00285F5F"/>
    <w:rsid w:val="00291F95"/>
    <w:rsid w:val="002B37B8"/>
    <w:rsid w:val="002C3956"/>
    <w:rsid w:val="002E5D41"/>
    <w:rsid w:val="00307916"/>
    <w:rsid w:val="00311269"/>
    <w:rsid w:val="0031282C"/>
    <w:rsid w:val="003154A5"/>
    <w:rsid w:val="003336E3"/>
    <w:rsid w:val="00341DC8"/>
    <w:rsid w:val="00352D7D"/>
    <w:rsid w:val="00374AE1"/>
    <w:rsid w:val="003901C5"/>
    <w:rsid w:val="003947E3"/>
    <w:rsid w:val="0039697A"/>
    <w:rsid w:val="003B400F"/>
    <w:rsid w:val="003B45CF"/>
    <w:rsid w:val="003B52DA"/>
    <w:rsid w:val="003C1C00"/>
    <w:rsid w:val="003C2ED1"/>
    <w:rsid w:val="003D5B6D"/>
    <w:rsid w:val="00401FE5"/>
    <w:rsid w:val="00404A7E"/>
    <w:rsid w:val="00407AFA"/>
    <w:rsid w:val="00410F0B"/>
    <w:rsid w:val="0041B39C"/>
    <w:rsid w:val="00425D55"/>
    <w:rsid w:val="00441349"/>
    <w:rsid w:val="00445859"/>
    <w:rsid w:val="004476FD"/>
    <w:rsid w:val="004563E0"/>
    <w:rsid w:val="0046449D"/>
    <w:rsid w:val="00486A5D"/>
    <w:rsid w:val="00494F05"/>
    <w:rsid w:val="004974AF"/>
    <w:rsid w:val="004B3286"/>
    <w:rsid w:val="004C2ABD"/>
    <w:rsid w:val="004C6077"/>
    <w:rsid w:val="004E0616"/>
    <w:rsid w:val="004E6AE1"/>
    <w:rsid w:val="004F2868"/>
    <w:rsid w:val="004F4C8C"/>
    <w:rsid w:val="0050281C"/>
    <w:rsid w:val="00505125"/>
    <w:rsid w:val="005103F6"/>
    <w:rsid w:val="00514B92"/>
    <w:rsid w:val="00524E4C"/>
    <w:rsid w:val="00525FDA"/>
    <w:rsid w:val="00526ED5"/>
    <w:rsid w:val="005270D2"/>
    <w:rsid w:val="00527FA5"/>
    <w:rsid w:val="005420EC"/>
    <w:rsid w:val="00542125"/>
    <w:rsid w:val="005426F4"/>
    <w:rsid w:val="00565AB8"/>
    <w:rsid w:val="005771D7"/>
    <w:rsid w:val="00584619"/>
    <w:rsid w:val="005909BE"/>
    <w:rsid w:val="00590C39"/>
    <w:rsid w:val="005931BE"/>
    <w:rsid w:val="005A1D1D"/>
    <w:rsid w:val="005A6CFA"/>
    <w:rsid w:val="005B0017"/>
    <w:rsid w:val="005B716B"/>
    <w:rsid w:val="005C0A8A"/>
    <w:rsid w:val="005C1AC2"/>
    <w:rsid w:val="005D4A3C"/>
    <w:rsid w:val="005D55F6"/>
    <w:rsid w:val="005E6C87"/>
    <w:rsid w:val="005F118E"/>
    <w:rsid w:val="005F69F5"/>
    <w:rsid w:val="006173C3"/>
    <w:rsid w:val="006178AB"/>
    <w:rsid w:val="00623108"/>
    <w:rsid w:val="00623D29"/>
    <w:rsid w:val="006247F1"/>
    <w:rsid w:val="00624E34"/>
    <w:rsid w:val="0062634F"/>
    <w:rsid w:val="006320C5"/>
    <w:rsid w:val="00634EC0"/>
    <w:rsid w:val="006377BF"/>
    <w:rsid w:val="00640E95"/>
    <w:rsid w:val="0064136F"/>
    <w:rsid w:val="00647288"/>
    <w:rsid w:val="00666C20"/>
    <w:rsid w:val="0067027C"/>
    <w:rsid w:val="00674AD4"/>
    <w:rsid w:val="00676BB9"/>
    <w:rsid w:val="0068134C"/>
    <w:rsid w:val="00693E9C"/>
    <w:rsid w:val="00694E19"/>
    <w:rsid w:val="006A0F51"/>
    <w:rsid w:val="006A2BD3"/>
    <w:rsid w:val="006A3363"/>
    <w:rsid w:val="006B4108"/>
    <w:rsid w:val="006C0284"/>
    <w:rsid w:val="006C11A9"/>
    <w:rsid w:val="006C2411"/>
    <w:rsid w:val="006C7CB8"/>
    <w:rsid w:val="006D2A4F"/>
    <w:rsid w:val="006D6A30"/>
    <w:rsid w:val="006E1EEB"/>
    <w:rsid w:val="006E432A"/>
    <w:rsid w:val="006F15ED"/>
    <w:rsid w:val="006F75AF"/>
    <w:rsid w:val="00717B5B"/>
    <w:rsid w:val="007224BC"/>
    <w:rsid w:val="00727BF1"/>
    <w:rsid w:val="007306F9"/>
    <w:rsid w:val="007320CA"/>
    <w:rsid w:val="007351B3"/>
    <w:rsid w:val="007430F0"/>
    <w:rsid w:val="00753817"/>
    <w:rsid w:val="00753AD1"/>
    <w:rsid w:val="00753E8A"/>
    <w:rsid w:val="00754D20"/>
    <w:rsid w:val="007610D2"/>
    <w:rsid w:val="00762B5F"/>
    <w:rsid w:val="00767693"/>
    <w:rsid w:val="00772DC8"/>
    <w:rsid w:val="00772E91"/>
    <w:rsid w:val="00777A0E"/>
    <w:rsid w:val="00784CE5"/>
    <w:rsid w:val="00790726"/>
    <w:rsid w:val="00790BE3"/>
    <w:rsid w:val="0079196E"/>
    <w:rsid w:val="007A44C4"/>
    <w:rsid w:val="007B58DA"/>
    <w:rsid w:val="007D1F13"/>
    <w:rsid w:val="007D7F7E"/>
    <w:rsid w:val="007E275E"/>
    <w:rsid w:val="007F1064"/>
    <w:rsid w:val="007F52D7"/>
    <w:rsid w:val="00823D14"/>
    <w:rsid w:val="00826B33"/>
    <w:rsid w:val="0083026C"/>
    <w:rsid w:val="00835AAA"/>
    <w:rsid w:val="00855239"/>
    <w:rsid w:val="0087056F"/>
    <w:rsid w:val="0088078D"/>
    <w:rsid w:val="00895371"/>
    <w:rsid w:val="008C558C"/>
    <w:rsid w:val="008D38B5"/>
    <w:rsid w:val="008E74EA"/>
    <w:rsid w:val="008F247F"/>
    <w:rsid w:val="008F4690"/>
    <w:rsid w:val="009021EE"/>
    <w:rsid w:val="00924D28"/>
    <w:rsid w:val="00935B55"/>
    <w:rsid w:val="00941F79"/>
    <w:rsid w:val="009443F2"/>
    <w:rsid w:val="00962B11"/>
    <w:rsid w:val="00964977"/>
    <w:rsid w:val="00964E94"/>
    <w:rsid w:val="00996F46"/>
    <w:rsid w:val="009C5577"/>
    <w:rsid w:val="009E1370"/>
    <w:rsid w:val="009F0CF5"/>
    <w:rsid w:val="009F2BDD"/>
    <w:rsid w:val="009F2C4C"/>
    <w:rsid w:val="009F79DD"/>
    <w:rsid w:val="00A00E18"/>
    <w:rsid w:val="00A07825"/>
    <w:rsid w:val="00A14FB8"/>
    <w:rsid w:val="00A30A87"/>
    <w:rsid w:val="00A364E6"/>
    <w:rsid w:val="00A416C9"/>
    <w:rsid w:val="00A441D7"/>
    <w:rsid w:val="00A60169"/>
    <w:rsid w:val="00A63C8A"/>
    <w:rsid w:val="00A64E2B"/>
    <w:rsid w:val="00A73F0A"/>
    <w:rsid w:val="00A91840"/>
    <w:rsid w:val="00A92098"/>
    <w:rsid w:val="00A96521"/>
    <w:rsid w:val="00A97BC4"/>
    <w:rsid w:val="00AA1FA9"/>
    <w:rsid w:val="00AA30A4"/>
    <w:rsid w:val="00AA34D8"/>
    <w:rsid w:val="00AA5009"/>
    <w:rsid w:val="00AB2451"/>
    <w:rsid w:val="00AC4D12"/>
    <w:rsid w:val="00AD1B4C"/>
    <w:rsid w:val="00AD6057"/>
    <w:rsid w:val="00AD6BE5"/>
    <w:rsid w:val="00AF0BF2"/>
    <w:rsid w:val="00B024EF"/>
    <w:rsid w:val="00B0266C"/>
    <w:rsid w:val="00B200D8"/>
    <w:rsid w:val="00B26015"/>
    <w:rsid w:val="00B30A8F"/>
    <w:rsid w:val="00B34F8A"/>
    <w:rsid w:val="00B46F40"/>
    <w:rsid w:val="00B548B7"/>
    <w:rsid w:val="00B60DF9"/>
    <w:rsid w:val="00B644F3"/>
    <w:rsid w:val="00B65E96"/>
    <w:rsid w:val="00B75BF4"/>
    <w:rsid w:val="00B76BE3"/>
    <w:rsid w:val="00B770AC"/>
    <w:rsid w:val="00B9308C"/>
    <w:rsid w:val="00BA1C71"/>
    <w:rsid w:val="00BB459B"/>
    <w:rsid w:val="00BB7558"/>
    <w:rsid w:val="00BD763F"/>
    <w:rsid w:val="00BE3156"/>
    <w:rsid w:val="00BE3F02"/>
    <w:rsid w:val="00C07D9F"/>
    <w:rsid w:val="00C10C8C"/>
    <w:rsid w:val="00C1557B"/>
    <w:rsid w:val="00C15F23"/>
    <w:rsid w:val="00C20AE8"/>
    <w:rsid w:val="00C2420C"/>
    <w:rsid w:val="00C27E18"/>
    <w:rsid w:val="00C3050B"/>
    <w:rsid w:val="00C3247C"/>
    <w:rsid w:val="00C32732"/>
    <w:rsid w:val="00C52348"/>
    <w:rsid w:val="00C55817"/>
    <w:rsid w:val="00C62922"/>
    <w:rsid w:val="00C87D08"/>
    <w:rsid w:val="00C90E2B"/>
    <w:rsid w:val="00C97436"/>
    <w:rsid w:val="00CA491B"/>
    <w:rsid w:val="00CB6016"/>
    <w:rsid w:val="00CC6F93"/>
    <w:rsid w:val="00CF3EAE"/>
    <w:rsid w:val="00CF63EF"/>
    <w:rsid w:val="00D15307"/>
    <w:rsid w:val="00D170AA"/>
    <w:rsid w:val="00D257E5"/>
    <w:rsid w:val="00D3760B"/>
    <w:rsid w:val="00D44554"/>
    <w:rsid w:val="00D473A9"/>
    <w:rsid w:val="00D51755"/>
    <w:rsid w:val="00D70D40"/>
    <w:rsid w:val="00D73A55"/>
    <w:rsid w:val="00DB4CEE"/>
    <w:rsid w:val="00DC3DD5"/>
    <w:rsid w:val="00DC412D"/>
    <w:rsid w:val="00DE183C"/>
    <w:rsid w:val="00DE422F"/>
    <w:rsid w:val="00DF0E53"/>
    <w:rsid w:val="00E04CD9"/>
    <w:rsid w:val="00E04D3B"/>
    <w:rsid w:val="00E07A73"/>
    <w:rsid w:val="00E2766E"/>
    <w:rsid w:val="00E35D0B"/>
    <w:rsid w:val="00E52A20"/>
    <w:rsid w:val="00E63680"/>
    <w:rsid w:val="00E65B53"/>
    <w:rsid w:val="00E7155B"/>
    <w:rsid w:val="00E73BE0"/>
    <w:rsid w:val="00E87F70"/>
    <w:rsid w:val="00E9432A"/>
    <w:rsid w:val="00E94DF4"/>
    <w:rsid w:val="00EA30B5"/>
    <w:rsid w:val="00EA4DEF"/>
    <w:rsid w:val="00EB4E61"/>
    <w:rsid w:val="00EB690D"/>
    <w:rsid w:val="00EB7429"/>
    <w:rsid w:val="00EC2D43"/>
    <w:rsid w:val="00EC34EE"/>
    <w:rsid w:val="00EE0696"/>
    <w:rsid w:val="00EE0995"/>
    <w:rsid w:val="00EE2A79"/>
    <w:rsid w:val="00EF3022"/>
    <w:rsid w:val="00EF5956"/>
    <w:rsid w:val="00F018C5"/>
    <w:rsid w:val="00F15726"/>
    <w:rsid w:val="00F15A18"/>
    <w:rsid w:val="00F17210"/>
    <w:rsid w:val="00F2413D"/>
    <w:rsid w:val="00F31F34"/>
    <w:rsid w:val="00F472F6"/>
    <w:rsid w:val="00F47E7E"/>
    <w:rsid w:val="00F56CAF"/>
    <w:rsid w:val="00F57C91"/>
    <w:rsid w:val="00F649D6"/>
    <w:rsid w:val="00F6508F"/>
    <w:rsid w:val="00F66831"/>
    <w:rsid w:val="00F84A2D"/>
    <w:rsid w:val="00F90CC8"/>
    <w:rsid w:val="00F94236"/>
    <w:rsid w:val="00FA4C58"/>
    <w:rsid w:val="00FA7E14"/>
    <w:rsid w:val="00FB5894"/>
    <w:rsid w:val="00FB5BFF"/>
    <w:rsid w:val="00FB6A11"/>
    <w:rsid w:val="00FB7C62"/>
    <w:rsid w:val="00FC18F5"/>
    <w:rsid w:val="00FE17FF"/>
    <w:rsid w:val="00FF7E1B"/>
    <w:rsid w:val="0193D850"/>
    <w:rsid w:val="06A8E1BD"/>
    <w:rsid w:val="0B214ECA"/>
    <w:rsid w:val="0C4A0455"/>
    <w:rsid w:val="0C8B4737"/>
    <w:rsid w:val="0D60B611"/>
    <w:rsid w:val="0DCDD144"/>
    <w:rsid w:val="0E0FAE2A"/>
    <w:rsid w:val="0E99F758"/>
    <w:rsid w:val="102E6DF1"/>
    <w:rsid w:val="118AEBA6"/>
    <w:rsid w:val="14EC48CB"/>
    <w:rsid w:val="151983A6"/>
    <w:rsid w:val="1AA971FD"/>
    <w:rsid w:val="1AD1F587"/>
    <w:rsid w:val="1D4EF5C9"/>
    <w:rsid w:val="1E595DF9"/>
    <w:rsid w:val="1EF459AF"/>
    <w:rsid w:val="1F3CC888"/>
    <w:rsid w:val="217E5D3F"/>
    <w:rsid w:val="24423F43"/>
    <w:rsid w:val="247A7D58"/>
    <w:rsid w:val="287257EE"/>
    <w:rsid w:val="29FEFD1E"/>
    <w:rsid w:val="2C93B407"/>
    <w:rsid w:val="2ECBADD2"/>
    <w:rsid w:val="2FDC96EC"/>
    <w:rsid w:val="35381C20"/>
    <w:rsid w:val="35CDCD9A"/>
    <w:rsid w:val="389E16D1"/>
    <w:rsid w:val="3C7FEEC3"/>
    <w:rsid w:val="3D23DE60"/>
    <w:rsid w:val="41FA3950"/>
    <w:rsid w:val="453F54C1"/>
    <w:rsid w:val="4726CCE7"/>
    <w:rsid w:val="48E1A46A"/>
    <w:rsid w:val="499E19BE"/>
    <w:rsid w:val="4DBDEC12"/>
    <w:rsid w:val="4E0B2734"/>
    <w:rsid w:val="4F169325"/>
    <w:rsid w:val="520BF5C4"/>
    <w:rsid w:val="5265CC00"/>
    <w:rsid w:val="52CAA39A"/>
    <w:rsid w:val="5425ABA5"/>
    <w:rsid w:val="54B0A1DF"/>
    <w:rsid w:val="56FA83FC"/>
    <w:rsid w:val="5A312DC6"/>
    <w:rsid w:val="5C96CDAF"/>
    <w:rsid w:val="5F668D06"/>
    <w:rsid w:val="6099FEC6"/>
    <w:rsid w:val="609EB791"/>
    <w:rsid w:val="62F8B136"/>
    <w:rsid w:val="64B84CDB"/>
    <w:rsid w:val="663B0406"/>
    <w:rsid w:val="67A53805"/>
    <w:rsid w:val="680BE991"/>
    <w:rsid w:val="6B14A328"/>
    <w:rsid w:val="6CB5E261"/>
    <w:rsid w:val="6F7DA0B8"/>
    <w:rsid w:val="731FFF95"/>
    <w:rsid w:val="732040D4"/>
    <w:rsid w:val="75BB77AE"/>
    <w:rsid w:val="76053DDB"/>
    <w:rsid w:val="76B370DC"/>
    <w:rsid w:val="770AB67E"/>
    <w:rsid w:val="797E5E55"/>
    <w:rsid w:val="7CBC9C57"/>
    <w:rsid w:val="7FBB97C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6262D"/>
  <w15:chartTrackingRefBased/>
  <w15:docId w15:val="{99E4E5C5-1041-41D6-83A8-118FA326E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AFB"/>
    <w:pPr>
      <w:spacing w:after="200" w:line="276" w:lineRule="auto"/>
      <w:jc w:val="both"/>
    </w:pPr>
    <w:rPr>
      <w:rFonts w:eastAsia="Calibri" w:cs="Times New Roman"/>
      <w:sz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303"/>
    <w:pPr>
      <w:tabs>
        <w:tab w:val="center" w:pos="4513"/>
        <w:tab w:val="right" w:pos="9026"/>
      </w:tabs>
      <w:spacing w:after="0" w:line="240" w:lineRule="auto"/>
      <w:jc w:val="left"/>
    </w:pPr>
    <w:rPr>
      <w:rFonts w:eastAsiaTheme="minorHAnsi" w:cstheme="minorBidi"/>
      <w:sz w:val="22"/>
      <w:lang w:val="en-AU"/>
    </w:rPr>
  </w:style>
  <w:style w:type="character" w:customStyle="1" w:styleId="HeaderChar">
    <w:name w:val="Header Char"/>
    <w:basedOn w:val="DefaultParagraphFont"/>
    <w:link w:val="Header"/>
    <w:uiPriority w:val="99"/>
    <w:rsid w:val="00220303"/>
  </w:style>
  <w:style w:type="paragraph" w:styleId="Footer">
    <w:name w:val="footer"/>
    <w:basedOn w:val="Normal"/>
    <w:link w:val="FooterChar"/>
    <w:unhideWhenUsed/>
    <w:rsid w:val="00220303"/>
    <w:pPr>
      <w:tabs>
        <w:tab w:val="center" w:pos="4513"/>
        <w:tab w:val="right" w:pos="9026"/>
      </w:tabs>
      <w:spacing w:after="0" w:line="240" w:lineRule="auto"/>
      <w:jc w:val="left"/>
    </w:pPr>
    <w:rPr>
      <w:rFonts w:eastAsiaTheme="minorHAnsi" w:cstheme="minorBidi"/>
      <w:sz w:val="22"/>
      <w:lang w:val="en-AU"/>
    </w:rPr>
  </w:style>
  <w:style w:type="character" w:customStyle="1" w:styleId="FooterChar">
    <w:name w:val="Footer Char"/>
    <w:basedOn w:val="DefaultParagraphFont"/>
    <w:link w:val="Footer"/>
    <w:rsid w:val="00220303"/>
  </w:style>
  <w:style w:type="paragraph" w:customStyle="1" w:styleId="TableHeading">
    <w:name w:val="Table Heading"/>
    <w:basedOn w:val="Normal"/>
    <w:link w:val="TableHeadingChar"/>
    <w:qFormat/>
    <w:rsid w:val="00031AFB"/>
    <w:pPr>
      <w:spacing w:before="120" w:after="120"/>
    </w:pPr>
    <w:rPr>
      <w:color w:val="FFFFFF" w:themeColor="background1"/>
      <w:lang w:val="en-AU"/>
    </w:rPr>
  </w:style>
  <w:style w:type="paragraph" w:customStyle="1" w:styleId="TableInstruction">
    <w:name w:val="Table Instruction"/>
    <w:basedOn w:val="Normal"/>
    <w:link w:val="TableInstructionChar"/>
    <w:qFormat/>
    <w:rsid w:val="00623D29"/>
    <w:pPr>
      <w:spacing w:after="0"/>
    </w:pPr>
    <w:rPr>
      <w:i/>
      <w:sz w:val="16"/>
      <w:szCs w:val="16"/>
      <w:lang w:val="en-AU"/>
    </w:rPr>
  </w:style>
  <w:style w:type="character" w:customStyle="1" w:styleId="TableHeadingChar">
    <w:name w:val="Table Heading Char"/>
    <w:basedOn w:val="DefaultParagraphFont"/>
    <w:link w:val="TableHeading"/>
    <w:rsid w:val="00031AFB"/>
    <w:rPr>
      <w:rFonts w:eastAsia="Calibri" w:cs="Times New Roman"/>
      <w:color w:val="FFFFFF" w:themeColor="background1"/>
      <w:sz w:val="20"/>
    </w:rPr>
  </w:style>
  <w:style w:type="paragraph" w:customStyle="1" w:styleId="TableItem">
    <w:name w:val="Table Item"/>
    <w:basedOn w:val="Normal"/>
    <w:link w:val="TableItemChar"/>
    <w:qFormat/>
    <w:rsid w:val="00031AFB"/>
    <w:pPr>
      <w:spacing w:before="60" w:after="60"/>
    </w:pPr>
  </w:style>
  <w:style w:type="character" w:customStyle="1" w:styleId="TableInstructionChar">
    <w:name w:val="Table Instruction Char"/>
    <w:basedOn w:val="DefaultParagraphFont"/>
    <w:link w:val="TableInstruction"/>
    <w:rsid w:val="00623D29"/>
    <w:rPr>
      <w:rFonts w:eastAsia="Calibri" w:cs="Times New Roman"/>
      <w:i/>
      <w:sz w:val="16"/>
      <w:szCs w:val="16"/>
    </w:rPr>
  </w:style>
  <w:style w:type="character" w:customStyle="1" w:styleId="TableItemChar">
    <w:name w:val="Table Item Char"/>
    <w:basedOn w:val="DefaultParagraphFont"/>
    <w:link w:val="TableItem"/>
    <w:rsid w:val="00031AFB"/>
    <w:rPr>
      <w:rFonts w:eastAsia="Calibri" w:cs="Times New Roman"/>
      <w:sz w:val="20"/>
      <w:lang w:val="x-none"/>
    </w:rPr>
  </w:style>
  <w:style w:type="paragraph" w:customStyle="1" w:styleId="TableItemBold">
    <w:name w:val="Table Item Bold"/>
    <w:basedOn w:val="TableItem"/>
    <w:link w:val="TableItemBoldChar"/>
    <w:qFormat/>
    <w:rsid w:val="00031AFB"/>
    <w:rPr>
      <w:b/>
    </w:rPr>
  </w:style>
  <w:style w:type="character" w:customStyle="1" w:styleId="TableItemBoldChar">
    <w:name w:val="Table Item Bold Char"/>
    <w:basedOn w:val="TableItemChar"/>
    <w:link w:val="TableItemBold"/>
    <w:rsid w:val="00031AFB"/>
    <w:rPr>
      <w:rFonts w:eastAsia="Calibri" w:cs="Times New Roman"/>
      <w:b/>
      <w:sz w:val="20"/>
      <w:lang w:val="x-none"/>
    </w:rPr>
  </w:style>
  <w:style w:type="table" w:styleId="TableGrid">
    <w:name w:val="Table Grid"/>
    <w:basedOn w:val="TableNormal"/>
    <w:uiPriority w:val="39"/>
    <w:rsid w:val="00524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47E7E"/>
    <w:rPr>
      <w:color w:val="808080"/>
    </w:rPr>
  </w:style>
  <w:style w:type="paragraph" w:styleId="Revision">
    <w:name w:val="Revision"/>
    <w:hidden/>
    <w:uiPriority w:val="99"/>
    <w:semiHidden/>
    <w:rsid w:val="0039697A"/>
    <w:pPr>
      <w:spacing w:after="0" w:line="240" w:lineRule="auto"/>
    </w:pPr>
    <w:rPr>
      <w:rFonts w:eastAsia="Calibri" w:cs="Times New Roman"/>
      <w:sz w:val="20"/>
      <w:lang w:val="x-none"/>
    </w:rPr>
  </w:style>
  <w:style w:type="paragraph" w:styleId="ListParagraph">
    <w:name w:val="List Paragraph"/>
    <w:basedOn w:val="Normal"/>
    <w:uiPriority w:val="34"/>
    <w:rsid w:val="009F0C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133821">
      <w:bodyDiv w:val="1"/>
      <w:marLeft w:val="0"/>
      <w:marRight w:val="0"/>
      <w:marTop w:val="0"/>
      <w:marBottom w:val="0"/>
      <w:divBdr>
        <w:top w:val="none" w:sz="0" w:space="0" w:color="auto"/>
        <w:left w:val="none" w:sz="0" w:space="0" w:color="auto"/>
        <w:bottom w:val="none" w:sz="0" w:space="0" w:color="auto"/>
        <w:right w:val="none" w:sz="0" w:space="0" w:color="auto"/>
      </w:divBdr>
    </w:div>
    <w:div w:id="1212812540">
      <w:bodyDiv w:val="1"/>
      <w:marLeft w:val="0"/>
      <w:marRight w:val="0"/>
      <w:marTop w:val="0"/>
      <w:marBottom w:val="0"/>
      <w:divBdr>
        <w:top w:val="none" w:sz="0" w:space="0" w:color="auto"/>
        <w:left w:val="none" w:sz="0" w:space="0" w:color="auto"/>
        <w:bottom w:val="none" w:sz="0" w:space="0" w:color="auto"/>
        <w:right w:val="none" w:sz="0" w:space="0" w:color="auto"/>
      </w:divBdr>
    </w:div>
    <w:div w:id="163532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ymond.peters\WA%20Primary%20Health%20Alliance\Commissioned%20Services%20-%20Contracts\05.%20Forms%20Templates\0405%20RFx-Request%20Part%20C-Attachment-Submiss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B7AA716-F8ED-41C3-B5D9-041E1DC77472}"/>
      </w:docPartPr>
      <w:docPartBody>
        <w:p w:rsidR="0058439B" w:rsidRDefault="000251C4">
          <w:r w:rsidRPr="00863F93">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C2DB99B1-01E5-4DB7-B718-2BEA9C0EB3CA}"/>
      </w:docPartPr>
      <w:docPartBody>
        <w:p w:rsidR="0058439B" w:rsidRDefault="000251C4">
          <w:r w:rsidRPr="00863F93">
            <w:rPr>
              <w:rStyle w:val="PlaceholderText"/>
            </w:rPr>
            <w:t>Click or tap to enter a date.</w:t>
          </w:r>
        </w:p>
      </w:docPartBody>
    </w:docPart>
    <w:docPart>
      <w:docPartPr>
        <w:name w:val="7D3643212D444C6C88B5AD92C8697EF5"/>
        <w:category>
          <w:name w:val="General"/>
          <w:gallery w:val="placeholder"/>
        </w:category>
        <w:types>
          <w:type w:val="bbPlcHdr"/>
        </w:types>
        <w:behaviors>
          <w:behavior w:val="content"/>
        </w:behaviors>
        <w:guid w:val="{1F9850AA-1644-4B12-8C05-340234E5D417}"/>
      </w:docPartPr>
      <w:docPartBody>
        <w:p w:rsidR="00865682" w:rsidRDefault="00865682">
          <w:pPr>
            <w:pStyle w:val="7D3643212D444C6C88B5AD92C8697EF5"/>
          </w:pPr>
          <w:r w:rsidRPr="00863F93">
            <w:rPr>
              <w:rStyle w:val="PlaceholderText"/>
            </w:rPr>
            <w:t>Click or tap here to enter text.</w:t>
          </w:r>
        </w:p>
      </w:docPartBody>
    </w:docPart>
    <w:docPart>
      <w:docPartPr>
        <w:name w:val="A5D32BB7E0584F5ABA434AB16B21BB83"/>
        <w:category>
          <w:name w:val="General"/>
          <w:gallery w:val="placeholder"/>
        </w:category>
        <w:types>
          <w:type w:val="bbPlcHdr"/>
        </w:types>
        <w:behaviors>
          <w:behavior w:val="content"/>
        </w:behaviors>
        <w:guid w:val="{D2956497-6FA1-4D9A-9F39-A792E4B48E6F}"/>
      </w:docPartPr>
      <w:docPartBody>
        <w:p w:rsidR="00865682" w:rsidRDefault="00865682">
          <w:pPr>
            <w:pStyle w:val="A5D32BB7E0584F5ABA434AB16B21BB83"/>
          </w:pPr>
          <w:r w:rsidRPr="00863F9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1C4"/>
    <w:rsid w:val="000251C4"/>
    <w:rsid w:val="001079EC"/>
    <w:rsid w:val="00133452"/>
    <w:rsid w:val="001C31D3"/>
    <w:rsid w:val="004B3DDF"/>
    <w:rsid w:val="0058439B"/>
    <w:rsid w:val="006320C5"/>
    <w:rsid w:val="0068134C"/>
    <w:rsid w:val="00693E9C"/>
    <w:rsid w:val="00754D20"/>
    <w:rsid w:val="00790726"/>
    <w:rsid w:val="007E2641"/>
    <w:rsid w:val="007E2B0B"/>
    <w:rsid w:val="00865682"/>
    <w:rsid w:val="008C51B4"/>
    <w:rsid w:val="009678A2"/>
    <w:rsid w:val="00C15F23"/>
    <w:rsid w:val="00EA4DEF"/>
    <w:rsid w:val="00EF5956"/>
    <w:rsid w:val="00F15726"/>
    <w:rsid w:val="00FC18F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D3643212D444C6C88B5AD92C8697EF5">
    <w:name w:val="7D3643212D444C6C88B5AD92C8697EF5"/>
    <w:pPr>
      <w:spacing w:line="278" w:lineRule="auto"/>
    </w:pPr>
    <w:rPr>
      <w:kern w:val="2"/>
      <w:sz w:val="24"/>
      <w:szCs w:val="24"/>
      <w14:ligatures w14:val="standardContextual"/>
    </w:rPr>
  </w:style>
  <w:style w:type="paragraph" w:customStyle="1" w:styleId="A5D32BB7E0584F5ABA434AB16B21BB83">
    <w:name w:val="A5D32BB7E0584F5ABA434AB16B21BB8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0BDF247F1D11428153623FCA77FCAF" ma:contentTypeVersion="21" ma:contentTypeDescription="Create a new document." ma:contentTypeScope="" ma:versionID="880eadbec63cfe6c8d5b4b7091b49bad">
  <xsd:schema xmlns:xsd="http://www.w3.org/2001/XMLSchema" xmlns:xs="http://www.w3.org/2001/XMLSchema" xmlns:p="http://schemas.microsoft.com/office/2006/metadata/properties" xmlns:ns2="41c1f673-7d86-4136-9720-18af0e5857c0" xmlns:ns3="a5edefe4-094c-4f0b-950a-c088d9f1ac60" targetNamespace="http://schemas.microsoft.com/office/2006/metadata/properties" ma:root="true" ma:fieldsID="20a7b4f37ba4f1525c7886512e29b0b6" ns2:_="" ns3:_="">
    <xsd:import namespace="41c1f673-7d86-4136-9720-18af0e5857c0"/>
    <xsd:import namespace="a5edefe4-094c-4f0b-950a-c088d9f1ac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Hyperlink" minOccurs="0"/>
                <xsd:element ref="ns3:MediaServiceObjectDetectorVersions" minOccurs="0"/>
                <xsd:element ref="ns3:MediaServiceSearchProperties" minOccurs="0"/>
                <xsd:element ref="ns3:_Flow_SignoffStatus" minOccurs="0"/>
                <xsd:element ref="ns3: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1f673-7d86-4136-9720-18af0e5857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09ffd2a-7338-4dcc-81dd-2aa2a89f393e}" ma:internalName="TaxCatchAll" ma:showField="CatchAllData" ma:web="41c1f673-7d86-4136-9720-18af0e5857c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defe4-094c-4f0b-950a-c088d9f1ac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71827f-8322-4dd0-b32b-f09fe426b9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Hyperlink" ma:index="22"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element name="Owner" ma:index="26"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5edefe4-094c-4f0b-950a-c088d9f1ac60">
      <Terms xmlns="http://schemas.microsoft.com/office/infopath/2007/PartnerControls"/>
    </lcf76f155ced4ddcb4097134ff3c332f>
    <TaxCatchAll xmlns="41c1f673-7d86-4136-9720-18af0e5857c0" xsi:nil="true"/>
    <Hyperlink xmlns="a5edefe4-094c-4f0b-950a-c088d9f1ac60">
      <Url xsi:nil="true"/>
      <Description xsi:nil="true"/>
    </Hyperlink>
    <Owner xmlns="a5edefe4-094c-4f0b-950a-c088d9f1ac60">
      <UserInfo>
        <DisplayName/>
        <AccountId xsi:nil="true"/>
        <AccountType/>
      </UserInfo>
    </Owner>
    <_Flow_SignoffStatus xmlns="a5edefe4-094c-4f0b-950a-c088d9f1ac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61283-3C75-4D74-908B-0EAD33ABD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1f673-7d86-4136-9720-18af0e5857c0"/>
    <ds:schemaRef ds:uri="a5edefe4-094c-4f0b-950a-c088d9f1a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BEA869-CD6D-4D78-93BA-06A1E4B10C68}">
  <ds:schemaRef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terms/"/>
    <ds:schemaRef ds:uri="http://schemas.openxmlformats.org/package/2006/metadata/core-properties"/>
    <ds:schemaRef ds:uri="41c1f673-7d86-4136-9720-18af0e5857c0"/>
    <ds:schemaRef ds:uri="a5edefe4-094c-4f0b-950a-c088d9f1ac60"/>
    <ds:schemaRef ds:uri="http://purl.org/dc/dcmitype/"/>
    <ds:schemaRef ds:uri="http://purl.org/dc/elements/1.1/"/>
  </ds:schemaRefs>
</ds:datastoreItem>
</file>

<file path=customXml/itemProps3.xml><?xml version="1.0" encoding="utf-8"?>
<ds:datastoreItem xmlns:ds="http://schemas.openxmlformats.org/officeDocument/2006/customXml" ds:itemID="{4218EB2E-E3EB-43E0-9B0E-DABBC3522104}">
  <ds:schemaRefs>
    <ds:schemaRef ds:uri="http://schemas.microsoft.com/sharepoint/v3/contenttype/forms"/>
  </ds:schemaRefs>
</ds:datastoreItem>
</file>

<file path=customXml/itemProps4.xml><?xml version="1.0" encoding="utf-8"?>
<ds:datastoreItem xmlns:ds="http://schemas.openxmlformats.org/officeDocument/2006/customXml" ds:itemID="{2A06FA15-1EE2-4D94-A4DF-E92982C5E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0405 RFx-Request Part C-Attachment-Submission Form</Template>
  <TotalTime>109</TotalTime>
  <Pages>7</Pages>
  <Words>2038</Words>
  <Characters>11622</Characters>
  <Application>Microsoft Office Word</Application>
  <DocSecurity>0</DocSecurity>
  <Lines>96</Lines>
  <Paragraphs>27</Paragraphs>
  <ScaleCrop>false</ScaleCrop>
  <Company/>
  <LinksUpToDate>false</LinksUpToDate>
  <CharactersWithSpaces>13633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Peters</dc:creator>
  <cp:keywords/>
  <dc:description/>
  <cp:lastModifiedBy>Kelly Smithers</cp:lastModifiedBy>
  <cp:revision>180</cp:revision>
  <dcterms:created xsi:type="dcterms:W3CDTF">2023-01-26T09:30:00Z</dcterms:created>
  <dcterms:modified xsi:type="dcterms:W3CDTF">2024-10-17T05:22:00Z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0x010100720BDF247F1D11428153623FCA77FCAF</vt:lpwstr>
  </property>
  <property fmtid="{D5CDD505-2E9C-101B-9397-08002B2CF9AE}" pid="3" name="Order">
    <vt:r8>16000</vt:r8>
  </property>
  <property fmtid="{D5CDD505-2E9C-101B-9397-08002B2CF9AE}" pid="4" name="MediaServiceImageTags">
    <vt:lpwstr/>
  </property>
  <property fmtid="{D5CDD505-2E9C-101B-9397-08002B2CF9AE}" pid="5" name="ContractManager">
    <vt:lpwstr/>
  </property>
</Properties>
</file>