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5"/>
        <w:gridCol w:w="346"/>
        <w:gridCol w:w="282"/>
        <w:gridCol w:w="172"/>
        <w:gridCol w:w="1132"/>
        <w:gridCol w:w="1275"/>
        <w:gridCol w:w="656"/>
        <w:gridCol w:w="336"/>
        <w:gridCol w:w="635"/>
        <w:gridCol w:w="707"/>
        <w:gridCol w:w="153"/>
        <w:gridCol w:w="2359"/>
        <w:gridCol w:w="172"/>
        <w:gridCol w:w="846"/>
      </w:tblGrid>
      <w:tr w:rsidR="0067027C" w:rsidRPr="004E5653" w14:paraId="7218A7C5" w14:textId="77777777" w:rsidTr="3FF98B1F">
        <w:trPr>
          <w:trHeight w:val="20"/>
          <w:tblHeader/>
        </w:trPr>
        <w:tc>
          <w:tcPr>
            <w:tcW w:w="1509" w:type="dxa"/>
            <w:gridSpan w:val="5"/>
            <w:tcBorders>
              <w:bottom w:val="single" w:sz="4" w:space="0" w:color="auto"/>
            </w:tcBorders>
            <w:shd w:val="clear" w:color="auto" w:fill="D9D9D9" w:themeFill="background1" w:themeFillShade="D9"/>
            <w:vAlign w:val="center"/>
          </w:tcPr>
          <w:p w14:paraId="05ADA0E7" w14:textId="77777777" w:rsidR="0067027C" w:rsidRPr="00734754" w:rsidRDefault="0067027C" w:rsidP="00556350">
            <w:pPr>
              <w:pStyle w:val="TableItem"/>
              <w:rPr>
                <w:b/>
                <w:lang w:val="en-AU"/>
              </w:rPr>
            </w:pPr>
            <w:r w:rsidRPr="00734754">
              <w:rPr>
                <w:b/>
                <w:lang w:val="en-AU"/>
              </w:rPr>
              <w:t>Request Number</w:t>
            </w:r>
          </w:p>
        </w:tc>
        <w:sdt>
          <w:sdtPr>
            <w:rPr>
              <w:lang w:val="en-AU"/>
            </w:rPr>
            <w:id w:val="981207085"/>
            <w:placeholder>
              <w:docPart w:val="DefaultPlaceholder_-1854013440"/>
            </w:placeholder>
          </w:sdtPr>
          <w:sdtContent>
            <w:tc>
              <w:tcPr>
                <w:tcW w:w="1132" w:type="dxa"/>
              </w:tcPr>
              <w:p w14:paraId="71026494" w14:textId="530CF316" w:rsidR="0067027C" w:rsidRPr="002410A6" w:rsidRDefault="00830E20" w:rsidP="00556350">
                <w:pPr>
                  <w:pStyle w:val="TableItem"/>
                  <w:rPr>
                    <w:lang w:val="en-AU"/>
                  </w:rPr>
                </w:pPr>
                <w:r>
                  <w:rPr>
                    <w:lang w:val="en-AU"/>
                  </w:rPr>
                  <w:t>RFT2023-11</w:t>
                </w:r>
              </w:p>
            </w:tc>
          </w:sdtContent>
        </w:sdt>
        <w:tc>
          <w:tcPr>
            <w:tcW w:w="1275" w:type="dxa"/>
            <w:shd w:val="clear" w:color="auto" w:fill="D9D9D9" w:themeFill="background1" w:themeFillShade="D9"/>
          </w:tcPr>
          <w:p w14:paraId="03D9777B" w14:textId="77777777" w:rsidR="0067027C" w:rsidRPr="00991E71" w:rsidRDefault="0067027C" w:rsidP="00556350">
            <w:pPr>
              <w:pStyle w:val="TableItem"/>
              <w:rPr>
                <w:b/>
                <w:lang w:val="en-AU"/>
              </w:rPr>
            </w:pPr>
            <w:r w:rsidRPr="00991E71">
              <w:rPr>
                <w:b/>
                <w:lang w:val="en-AU"/>
              </w:rPr>
              <w:t>Request title</w:t>
            </w:r>
          </w:p>
        </w:tc>
        <w:permStart w:id="1888710219" w:edGrp="everyone" w:displacedByCustomXml="next"/>
        <w:sdt>
          <w:sdtPr>
            <w:rPr>
              <w:lang w:val="en-AU"/>
            </w:rPr>
            <w:id w:val="-1294049213"/>
            <w:placeholder>
              <w:docPart w:val="DefaultPlaceholder_-1854013440"/>
            </w:placeholder>
          </w:sdtPr>
          <w:sdtContent>
            <w:tc>
              <w:tcPr>
                <w:tcW w:w="5864" w:type="dxa"/>
                <w:gridSpan w:val="8"/>
              </w:tcPr>
              <w:p w14:paraId="48C96AF2" w14:textId="3F805BBA" w:rsidR="0067027C" w:rsidRPr="002410A6" w:rsidRDefault="009A55F7" w:rsidP="00556350">
                <w:pPr>
                  <w:pStyle w:val="TableItem"/>
                  <w:rPr>
                    <w:lang w:val="en-AU"/>
                  </w:rPr>
                </w:pPr>
                <w:r w:rsidRPr="22B6ABDB">
                  <w:rPr>
                    <w:sz w:val="22"/>
                    <w:lang w:val="en-AU"/>
                  </w:rPr>
                  <w:t xml:space="preserve">Family, Domestic, and Sexual Violence Pilot – Supporting Primary Care via Local Link </w:t>
                </w:r>
                <w:r w:rsidR="00302168" w:rsidRPr="22B6ABDB">
                  <w:rPr>
                    <w:sz w:val="22"/>
                    <w:lang w:val="en-AU"/>
                  </w:rPr>
                  <w:t>– PHN</w:t>
                </w:r>
                <w:r w:rsidRPr="22B6ABDB">
                  <w:rPr>
                    <w:sz w:val="22"/>
                    <w:lang w:val="en-AU"/>
                  </w:rPr>
                  <w:t xml:space="preserve"> South</w:t>
                </w:r>
              </w:p>
            </w:tc>
          </w:sdtContent>
        </w:sdt>
      </w:tr>
      <w:tr w:rsidR="0067027C" w:rsidRPr="00E2252E" w14:paraId="2688BAC9" w14:textId="77777777" w:rsidTr="3FF98B1F">
        <w:tc>
          <w:tcPr>
            <w:tcW w:w="9780" w:type="dxa"/>
            <w:gridSpan w:val="15"/>
            <w:shd w:val="clear" w:color="auto" w:fill="545759"/>
          </w:tcPr>
          <w:p w14:paraId="36E912F3" w14:textId="77777777" w:rsidR="0067027C" w:rsidRPr="00485BF0" w:rsidRDefault="0067027C" w:rsidP="00556350">
            <w:pPr>
              <w:pStyle w:val="TableHeading"/>
              <w:rPr>
                <w:b/>
              </w:rPr>
            </w:pPr>
            <w:r>
              <w:rPr>
                <w:b/>
              </w:rPr>
              <w:t>Respondent Business Details</w:t>
            </w:r>
          </w:p>
        </w:tc>
      </w:tr>
      <w:tr w:rsidR="0067027C" w:rsidRPr="004E5653" w14:paraId="6FB1DDDF" w14:textId="77777777" w:rsidTr="3FF98B1F">
        <w:trPr>
          <w:trHeight w:val="20"/>
        </w:trPr>
        <w:tc>
          <w:tcPr>
            <w:tcW w:w="2641" w:type="dxa"/>
            <w:gridSpan w:val="6"/>
            <w:tcBorders>
              <w:bottom w:val="nil"/>
            </w:tcBorders>
            <w:shd w:val="clear" w:color="auto" w:fill="D9D9D9" w:themeFill="background1" w:themeFillShade="D9"/>
            <w:vAlign w:val="center"/>
          </w:tcPr>
          <w:p w14:paraId="667287EF" w14:textId="77777777" w:rsidR="0067027C" w:rsidRPr="00991E71" w:rsidRDefault="0067027C" w:rsidP="00556350">
            <w:pPr>
              <w:pStyle w:val="TableItem"/>
              <w:rPr>
                <w:b/>
                <w:lang w:val="en-AU"/>
              </w:rPr>
            </w:pPr>
            <w:r w:rsidRPr="00991E71">
              <w:rPr>
                <w:b/>
                <w:lang w:val="en-AU"/>
              </w:rPr>
              <w:t>Name of legal entity:</w:t>
            </w:r>
          </w:p>
        </w:tc>
        <w:permEnd w:id="1888710219" w:displacedByCustomXml="next"/>
        <w:sdt>
          <w:sdtPr>
            <w:rPr>
              <w:lang w:val="en-AU"/>
            </w:rPr>
            <w:id w:val="1626887815"/>
            <w:placeholder>
              <w:docPart w:val="DefaultPlaceholder_-1854013440"/>
            </w:placeholder>
            <w:showingPlcHdr/>
          </w:sdtPr>
          <w:sdtContent>
            <w:tc>
              <w:tcPr>
                <w:tcW w:w="7139" w:type="dxa"/>
                <w:gridSpan w:val="9"/>
              </w:tcPr>
              <w:p w14:paraId="52D5D0A3" w14:textId="6A20C53C"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0956C133" w14:textId="77777777" w:rsidTr="3FF98B1F">
        <w:trPr>
          <w:trHeight w:val="20"/>
        </w:trPr>
        <w:tc>
          <w:tcPr>
            <w:tcW w:w="2641" w:type="dxa"/>
            <w:gridSpan w:val="6"/>
            <w:tcBorders>
              <w:top w:val="nil"/>
              <w:bottom w:val="nil"/>
            </w:tcBorders>
            <w:shd w:val="clear" w:color="auto" w:fill="D9D9D9" w:themeFill="background1" w:themeFillShade="D9"/>
            <w:vAlign w:val="center"/>
          </w:tcPr>
          <w:p w14:paraId="159999FE" w14:textId="77777777" w:rsidR="0067027C" w:rsidRPr="00991E71" w:rsidRDefault="0067027C" w:rsidP="00556350">
            <w:pPr>
              <w:pStyle w:val="TableItem"/>
              <w:rPr>
                <w:b/>
                <w:lang w:val="en-AU"/>
              </w:rPr>
            </w:pPr>
            <w:r w:rsidRPr="00991E71">
              <w:rPr>
                <w:b/>
                <w:lang w:val="en-AU"/>
              </w:rPr>
              <w:t>Trading name:</w:t>
            </w:r>
          </w:p>
        </w:tc>
        <w:sdt>
          <w:sdtPr>
            <w:rPr>
              <w:lang w:val="en-AU"/>
            </w:rPr>
            <w:id w:val="-893112304"/>
            <w:placeholder>
              <w:docPart w:val="DefaultPlaceholder_-1854013440"/>
            </w:placeholder>
            <w:showingPlcHdr/>
          </w:sdtPr>
          <w:sdtContent>
            <w:tc>
              <w:tcPr>
                <w:tcW w:w="7139" w:type="dxa"/>
                <w:gridSpan w:val="9"/>
              </w:tcPr>
              <w:p w14:paraId="40B560FE" w14:textId="14E755A1"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3C338E0A" w14:textId="77777777" w:rsidTr="3FF98B1F">
        <w:trPr>
          <w:trHeight w:val="20"/>
        </w:trPr>
        <w:tc>
          <w:tcPr>
            <w:tcW w:w="2641" w:type="dxa"/>
            <w:gridSpan w:val="6"/>
            <w:tcBorders>
              <w:top w:val="nil"/>
              <w:bottom w:val="nil"/>
            </w:tcBorders>
            <w:shd w:val="clear" w:color="auto" w:fill="D9D9D9" w:themeFill="background1" w:themeFillShade="D9"/>
            <w:vAlign w:val="center"/>
          </w:tcPr>
          <w:p w14:paraId="603E7B98" w14:textId="77777777" w:rsidR="0067027C" w:rsidRPr="00991E71" w:rsidRDefault="0067027C" w:rsidP="00556350">
            <w:pPr>
              <w:pStyle w:val="TableItem"/>
              <w:rPr>
                <w:b/>
                <w:lang w:val="en-AU"/>
              </w:rPr>
            </w:pPr>
            <w:r w:rsidRPr="00991E71">
              <w:rPr>
                <w:b/>
                <w:lang w:val="en-AU"/>
              </w:rPr>
              <w:t>Registered address or address of principal place of business:</w:t>
            </w:r>
          </w:p>
        </w:tc>
        <w:sdt>
          <w:sdtPr>
            <w:rPr>
              <w:lang w:val="en-AU"/>
            </w:rPr>
            <w:id w:val="816073200"/>
            <w:placeholder>
              <w:docPart w:val="DefaultPlaceholder_-1854013440"/>
            </w:placeholder>
            <w:showingPlcHdr/>
          </w:sdtPr>
          <w:sdtContent>
            <w:tc>
              <w:tcPr>
                <w:tcW w:w="7139" w:type="dxa"/>
                <w:gridSpan w:val="9"/>
              </w:tcPr>
              <w:p w14:paraId="58186DA7" w14:textId="5FEE22E8"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7C0E86CB" w14:textId="77777777" w:rsidTr="3FF98B1F">
        <w:trPr>
          <w:trHeight w:val="20"/>
        </w:trPr>
        <w:tc>
          <w:tcPr>
            <w:tcW w:w="2641" w:type="dxa"/>
            <w:gridSpan w:val="6"/>
            <w:tcBorders>
              <w:top w:val="nil"/>
              <w:bottom w:val="single" w:sz="4" w:space="0" w:color="auto"/>
            </w:tcBorders>
            <w:shd w:val="clear" w:color="auto" w:fill="D9D9D9" w:themeFill="background1" w:themeFillShade="D9"/>
            <w:vAlign w:val="center"/>
          </w:tcPr>
          <w:p w14:paraId="20DCDE77" w14:textId="77777777" w:rsidR="0067027C" w:rsidRPr="00991E71" w:rsidRDefault="0067027C" w:rsidP="00556350">
            <w:pPr>
              <w:pStyle w:val="TableItem"/>
              <w:jc w:val="right"/>
              <w:rPr>
                <w:b/>
                <w:lang w:val="en-AU"/>
              </w:rPr>
            </w:pPr>
            <w:r w:rsidRPr="00991E71">
              <w:rPr>
                <w:b/>
                <w:lang w:val="en-AU"/>
              </w:rPr>
              <w:t>ACN:</w:t>
            </w:r>
          </w:p>
        </w:tc>
        <w:sdt>
          <w:sdtPr>
            <w:rPr>
              <w:lang w:val="en-AU"/>
            </w:rPr>
            <w:id w:val="1881976002"/>
            <w:placeholder>
              <w:docPart w:val="DefaultPlaceholder_-1854013440"/>
            </w:placeholder>
            <w:showingPlcHdr/>
          </w:sdtPr>
          <w:sdtContent>
            <w:tc>
              <w:tcPr>
                <w:tcW w:w="2902" w:type="dxa"/>
                <w:gridSpan w:val="4"/>
                <w:tcBorders>
                  <w:bottom w:val="single" w:sz="4" w:space="0" w:color="auto"/>
                </w:tcBorders>
              </w:tcPr>
              <w:p w14:paraId="544F43FC" w14:textId="7D208F35" w:rsidR="0067027C" w:rsidRPr="002410A6" w:rsidRDefault="00F47E7E" w:rsidP="00556350">
                <w:pPr>
                  <w:pStyle w:val="TableItem"/>
                  <w:rPr>
                    <w:lang w:val="en-AU"/>
                  </w:rPr>
                </w:pPr>
                <w:r w:rsidRPr="00863F93">
                  <w:rPr>
                    <w:rStyle w:val="PlaceholderText"/>
                  </w:rPr>
                  <w:t>Click or tap here to enter text.</w:t>
                </w:r>
              </w:p>
            </w:tc>
          </w:sdtContent>
        </w:sdt>
        <w:tc>
          <w:tcPr>
            <w:tcW w:w="707" w:type="dxa"/>
            <w:tcBorders>
              <w:bottom w:val="single" w:sz="4" w:space="0" w:color="auto"/>
            </w:tcBorders>
            <w:shd w:val="clear" w:color="auto" w:fill="D9D9D9" w:themeFill="background1" w:themeFillShade="D9"/>
            <w:vAlign w:val="center"/>
          </w:tcPr>
          <w:p w14:paraId="7FF002B2" w14:textId="77777777" w:rsidR="0067027C" w:rsidRPr="00991E71" w:rsidRDefault="0067027C" w:rsidP="00556350">
            <w:pPr>
              <w:pStyle w:val="TableItem"/>
              <w:jc w:val="right"/>
              <w:rPr>
                <w:b/>
              </w:rPr>
            </w:pPr>
            <w:r w:rsidRPr="00991E71">
              <w:rPr>
                <w:b/>
                <w:lang w:val="en-AU"/>
              </w:rPr>
              <w:t>ABN:</w:t>
            </w:r>
          </w:p>
        </w:tc>
        <w:sdt>
          <w:sdtPr>
            <w:rPr>
              <w:lang w:val="en-AU"/>
            </w:rPr>
            <w:id w:val="-536427837"/>
            <w:placeholder>
              <w:docPart w:val="DefaultPlaceholder_-1854013440"/>
            </w:placeholder>
            <w:showingPlcHdr/>
          </w:sdtPr>
          <w:sdtContent>
            <w:tc>
              <w:tcPr>
                <w:tcW w:w="3530" w:type="dxa"/>
                <w:gridSpan w:val="4"/>
                <w:tcBorders>
                  <w:bottom w:val="single" w:sz="4" w:space="0" w:color="auto"/>
                </w:tcBorders>
              </w:tcPr>
              <w:p w14:paraId="35A452F0" w14:textId="1355686E"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527CCE90" w14:textId="77777777" w:rsidTr="3FF98B1F">
        <w:trPr>
          <w:trHeight w:val="325"/>
        </w:trPr>
        <w:tc>
          <w:tcPr>
            <w:tcW w:w="1337" w:type="dxa"/>
            <w:gridSpan w:val="4"/>
            <w:vMerge w:val="restart"/>
            <w:tcBorders>
              <w:top w:val="single" w:sz="4" w:space="0" w:color="auto"/>
              <w:right w:val="nil"/>
            </w:tcBorders>
            <w:shd w:val="clear" w:color="auto" w:fill="D9D9D9" w:themeFill="background1" w:themeFillShade="D9"/>
            <w:vAlign w:val="center"/>
          </w:tcPr>
          <w:p w14:paraId="54561022" w14:textId="77777777" w:rsidR="0067027C" w:rsidRPr="00991E71" w:rsidRDefault="0067027C" w:rsidP="00556350">
            <w:pPr>
              <w:pStyle w:val="TableItem"/>
              <w:rPr>
                <w:b/>
                <w:lang w:val="en-AU"/>
              </w:rPr>
            </w:pPr>
            <w:r w:rsidRPr="00991E71">
              <w:rPr>
                <w:b/>
                <w:lang w:val="en-AU"/>
              </w:rPr>
              <w:t xml:space="preserve">Contact Details </w:t>
            </w:r>
          </w:p>
          <w:p w14:paraId="04B5C1E5" w14:textId="77777777" w:rsidR="0067027C" w:rsidRPr="00991E71" w:rsidRDefault="0067027C" w:rsidP="00556350">
            <w:pPr>
              <w:pStyle w:val="TableItem"/>
              <w:rPr>
                <w:b/>
                <w:lang w:val="en-AU"/>
              </w:rPr>
            </w:pPr>
            <w:r w:rsidRPr="00991E71">
              <w:rPr>
                <w:b/>
                <w:lang w:val="en-AU"/>
              </w:rPr>
              <w:t>for Submission:</w:t>
            </w:r>
          </w:p>
        </w:tc>
        <w:tc>
          <w:tcPr>
            <w:tcW w:w="1304" w:type="dxa"/>
            <w:gridSpan w:val="2"/>
            <w:vMerge w:val="restart"/>
            <w:tcBorders>
              <w:top w:val="nil"/>
              <w:left w:val="nil"/>
              <w:right w:val="single" w:sz="4" w:space="0" w:color="auto"/>
            </w:tcBorders>
            <w:shd w:val="clear" w:color="auto" w:fill="D9D9D9" w:themeFill="background1" w:themeFillShade="D9"/>
          </w:tcPr>
          <w:p w14:paraId="4BDC23FD" w14:textId="77777777" w:rsidR="0067027C" w:rsidRPr="00991E71" w:rsidRDefault="0067027C" w:rsidP="00556350">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575D8AC8" w14:textId="77777777" w:rsidR="0067027C" w:rsidRPr="00991E71" w:rsidRDefault="0067027C" w:rsidP="00556350">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3AA20DBF" w14:textId="77777777" w:rsidR="0067027C" w:rsidRPr="00991E71" w:rsidRDefault="0067027C" w:rsidP="00556350">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75F63239" w14:textId="77777777" w:rsidR="0067027C" w:rsidRPr="00991E71" w:rsidRDefault="0067027C" w:rsidP="00556350">
            <w:pPr>
              <w:pStyle w:val="TableItem"/>
              <w:jc w:val="right"/>
              <w:rPr>
                <w:b/>
                <w:lang w:val="en-AU"/>
              </w:rPr>
            </w:pPr>
            <w:r w:rsidRPr="00991E71">
              <w:rPr>
                <w:rStyle w:val="TableItemChar"/>
                <w:b/>
                <w:lang w:val="en-AU"/>
              </w:rPr>
              <w:t>Email</w:t>
            </w:r>
            <w:r w:rsidRPr="00991E71">
              <w:rPr>
                <w:rStyle w:val="TableItemChar"/>
                <w:b/>
                <w:lang w:val="en-AU"/>
              </w:rPr>
              <w:tab/>
              <w:t>:</w:t>
            </w:r>
          </w:p>
        </w:tc>
        <w:sdt>
          <w:sdtPr>
            <w:rPr>
              <w:rStyle w:val="TableItemChar"/>
              <w:lang w:val="en-AU"/>
            </w:rPr>
            <w:id w:val="-528111869"/>
            <w:placeholder>
              <w:docPart w:val="DefaultPlaceholder_-1854013440"/>
            </w:placeholder>
            <w:showingPlcHdr/>
          </w:sdtPr>
          <w:sdtContent>
            <w:tc>
              <w:tcPr>
                <w:tcW w:w="7139" w:type="dxa"/>
                <w:gridSpan w:val="9"/>
                <w:tcBorders>
                  <w:top w:val="single" w:sz="4" w:space="0" w:color="auto"/>
                  <w:left w:val="single" w:sz="4" w:space="0" w:color="auto"/>
                  <w:bottom w:val="nil"/>
                  <w:right w:val="single" w:sz="4" w:space="0" w:color="auto"/>
                </w:tcBorders>
              </w:tcPr>
              <w:p w14:paraId="00F1ACBF" w14:textId="38C93EB9"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4E5653" w14:paraId="7F2607EA" w14:textId="77777777" w:rsidTr="3FF98B1F">
        <w:trPr>
          <w:trHeight w:val="322"/>
        </w:trPr>
        <w:tc>
          <w:tcPr>
            <w:tcW w:w="1337" w:type="dxa"/>
            <w:gridSpan w:val="4"/>
            <w:vMerge/>
            <w:vAlign w:val="center"/>
          </w:tcPr>
          <w:p w14:paraId="190D467A" w14:textId="77777777" w:rsidR="0067027C" w:rsidRPr="00991E71" w:rsidRDefault="0067027C" w:rsidP="00556350">
            <w:pPr>
              <w:pStyle w:val="TableItem"/>
              <w:rPr>
                <w:b/>
                <w:lang w:val="en-AU"/>
              </w:rPr>
            </w:pPr>
          </w:p>
        </w:tc>
        <w:tc>
          <w:tcPr>
            <w:tcW w:w="1304" w:type="dxa"/>
            <w:gridSpan w:val="2"/>
            <w:vMerge/>
          </w:tcPr>
          <w:p w14:paraId="2D55854C" w14:textId="77777777" w:rsidR="0067027C" w:rsidRPr="00991E71" w:rsidRDefault="0067027C" w:rsidP="00556350">
            <w:pPr>
              <w:pStyle w:val="TableItem"/>
              <w:jc w:val="right"/>
              <w:rPr>
                <w:rStyle w:val="TableItemChar"/>
                <w:b/>
                <w:lang w:val="en-AU"/>
              </w:rPr>
            </w:pPr>
          </w:p>
        </w:tc>
        <w:sdt>
          <w:sdtPr>
            <w:rPr>
              <w:rStyle w:val="TableItemChar"/>
              <w:lang w:val="en-AU"/>
            </w:rPr>
            <w:id w:val="1825696870"/>
            <w:placeholder>
              <w:docPart w:val="DefaultPlaceholder_-1854013440"/>
            </w:placeholder>
            <w:showingPlcHdr/>
          </w:sdtPr>
          <w:sdtContent>
            <w:tc>
              <w:tcPr>
                <w:tcW w:w="7139" w:type="dxa"/>
                <w:gridSpan w:val="9"/>
                <w:tcBorders>
                  <w:top w:val="nil"/>
                  <w:left w:val="single" w:sz="4" w:space="0" w:color="auto"/>
                  <w:bottom w:val="nil"/>
                  <w:right w:val="single" w:sz="4" w:space="0" w:color="auto"/>
                </w:tcBorders>
              </w:tcPr>
              <w:p w14:paraId="44E77952" w14:textId="39178B54"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4E5653" w14:paraId="6724DF9D" w14:textId="77777777" w:rsidTr="3FF98B1F">
        <w:trPr>
          <w:trHeight w:val="322"/>
        </w:trPr>
        <w:tc>
          <w:tcPr>
            <w:tcW w:w="1337" w:type="dxa"/>
            <w:gridSpan w:val="4"/>
            <w:vMerge/>
            <w:vAlign w:val="center"/>
          </w:tcPr>
          <w:p w14:paraId="710AA6FF" w14:textId="77777777" w:rsidR="0067027C" w:rsidRPr="00991E71" w:rsidRDefault="0067027C" w:rsidP="00556350">
            <w:pPr>
              <w:pStyle w:val="TableItem"/>
              <w:rPr>
                <w:b/>
                <w:lang w:val="en-AU"/>
              </w:rPr>
            </w:pPr>
          </w:p>
        </w:tc>
        <w:tc>
          <w:tcPr>
            <w:tcW w:w="1304" w:type="dxa"/>
            <w:gridSpan w:val="2"/>
            <w:vMerge/>
          </w:tcPr>
          <w:p w14:paraId="40B582BE" w14:textId="77777777" w:rsidR="0067027C" w:rsidRPr="00991E71" w:rsidRDefault="0067027C" w:rsidP="00556350">
            <w:pPr>
              <w:pStyle w:val="TableItem"/>
              <w:jc w:val="right"/>
              <w:rPr>
                <w:rStyle w:val="TableItemChar"/>
                <w:b/>
                <w:lang w:val="en-AU"/>
              </w:rPr>
            </w:pPr>
          </w:p>
        </w:tc>
        <w:sdt>
          <w:sdtPr>
            <w:rPr>
              <w:rStyle w:val="TableItemChar"/>
              <w:lang w:val="en-AU"/>
            </w:rPr>
            <w:id w:val="-43992352"/>
            <w:placeholder>
              <w:docPart w:val="DefaultPlaceholder_-1854013440"/>
            </w:placeholder>
            <w:showingPlcHdr/>
          </w:sdtPr>
          <w:sdtContent>
            <w:tc>
              <w:tcPr>
                <w:tcW w:w="7139" w:type="dxa"/>
                <w:gridSpan w:val="9"/>
                <w:tcBorders>
                  <w:top w:val="nil"/>
                  <w:left w:val="single" w:sz="4" w:space="0" w:color="auto"/>
                  <w:bottom w:val="nil"/>
                  <w:right w:val="single" w:sz="4" w:space="0" w:color="auto"/>
                </w:tcBorders>
              </w:tcPr>
              <w:p w14:paraId="0E65817A" w14:textId="4843535F"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4E5653" w14:paraId="234FEFE6" w14:textId="77777777" w:rsidTr="3FF98B1F">
        <w:trPr>
          <w:trHeight w:val="322"/>
        </w:trPr>
        <w:tc>
          <w:tcPr>
            <w:tcW w:w="1337" w:type="dxa"/>
            <w:gridSpan w:val="4"/>
            <w:vMerge/>
            <w:vAlign w:val="center"/>
          </w:tcPr>
          <w:p w14:paraId="0CA37004" w14:textId="77777777" w:rsidR="0067027C" w:rsidRPr="00991E71" w:rsidRDefault="0067027C" w:rsidP="00556350">
            <w:pPr>
              <w:pStyle w:val="TableItem"/>
              <w:rPr>
                <w:b/>
                <w:lang w:val="en-AU"/>
              </w:rPr>
            </w:pPr>
          </w:p>
        </w:tc>
        <w:tc>
          <w:tcPr>
            <w:tcW w:w="1304" w:type="dxa"/>
            <w:gridSpan w:val="2"/>
            <w:vMerge/>
          </w:tcPr>
          <w:p w14:paraId="750D0518" w14:textId="77777777" w:rsidR="0067027C" w:rsidRPr="00991E71" w:rsidRDefault="0067027C" w:rsidP="00556350">
            <w:pPr>
              <w:pStyle w:val="TableItem"/>
              <w:jc w:val="right"/>
              <w:rPr>
                <w:rStyle w:val="TableItemChar"/>
                <w:b/>
                <w:lang w:val="en-AU"/>
              </w:rPr>
            </w:pPr>
          </w:p>
        </w:tc>
        <w:sdt>
          <w:sdtPr>
            <w:rPr>
              <w:rStyle w:val="TableItemChar"/>
              <w:lang w:val="en-AU"/>
            </w:rPr>
            <w:id w:val="1194649231"/>
            <w:placeholder>
              <w:docPart w:val="DefaultPlaceholder_-1854013440"/>
            </w:placeholder>
            <w:showingPlcHdr/>
          </w:sdtPr>
          <w:sdtContent>
            <w:tc>
              <w:tcPr>
                <w:tcW w:w="7139" w:type="dxa"/>
                <w:gridSpan w:val="9"/>
                <w:tcBorders>
                  <w:top w:val="nil"/>
                  <w:left w:val="single" w:sz="4" w:space="0" w:color="auto"/>
                  <w:bottom w:val="single" w:sz="4" w:space="0" w:color="auto"/>
                  <w:right w:val="single" w:sz="4" w:space="0" w:color="auto"/>
                </w:tcBorders>
              </w:tcPr>
              <w:p w14:paraId="0F895A0A" w14:textId="36BA0791"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E2252E" w14:paraId="0F34AC1E" w14:textId="77777777" w:rsidTr="3FF98B1F">
        <w:tc>
          <w:tcPr>
            <w:tcW w:w="9780" w:type="dxa"/>
            <w:gridSpan w:val="15"/>
            <w:shd w:val="clear" w:color="auto" w:fill="545759"/>
          </w:tcPr>
          <w:p w14:paraId="4CB32238" w14:textId="77777777" w:rsidR="0067027C" w:rsidRPr="00485BF0" w:rsidRDefault="0067027C" w:rsidP="00556350">
            <w:pPr>
              <w:pStyle w:val="TableHeading"/>
              <w:rPr>
                <w:b/>
              </w:rPr>
            </w:pPr>
            <w:r>
              <w:rPr>
                <w:b/>
              </w:rPr>
              <w:t>Declaration</w:t>
            </w:r>
          </w:p>
        </w:tc>
      </w:tr>
      <w:tr w:rsidR="0067027C" w:rsidRPr="004E5653" w14:paraId="49214287" w14:textId="77777777" w:rsidTr="3FF98B1F">
        <w:trPr>
          <w:trHeight w:val="70"/>
        </w:trPr>
        <w:tc>
          <w:tcPr>
            <w:tcW w:w="9780" w:type="dxa"/>
            <w:gridSpan w:val="15"/>
            <w:tcBorders>
              <w:bottom w:val="single" w:sz="4" w:space="0" w:color="auto"/>
            </w:tcBorders>
            <w:shd w:val="clear" w:color="auto" w:fill="D9D9D9" w:themeFill="background1" w:themeFillShade="D9"/>
            <w:vAlign w:val="center"/>
          </w:tcPr>
          <w:p w14:paraId="72BBB258" w14:textId="77777777" w:rsidR="0067027C" w:rsidRPr="0010158B" w:rsidRDefault="0067027C" w:rsidP="00556350">
            <w:pPr>
              <w:pStyle w:val="TableItem"/>
            </w:pPr>
            <w:r w:rsidRPr="0010158B">
              <w:t xml:space="preserve">The Respondent </w:t>
            </w:r>
            <w:r>
              <w:t xml:space="preserve">declares that </w:t>
            </w:r>
            <w:proofErr w:type="spellStart"/>
            <w:r>
              <w:rPr>
                <w:lang w:val="en-AU"/>
              </w:rPr>
              <w:t>i</w:t>
            </w:r>
            <w:proofErr w:type="spellEnd"/>
            <w:r w:rsidRPr="0010158B">
              <w:t>t has the necessary skills, knowledge and experience to comply with the requirements of this document and that it has fully informed itself of all facts and conditions relating to this process.</w:t>
            </w:r>
          </w:p>
          <w:p w14:paraId="25B5C3B2" w14:textId="77777777" w:rsidR="0067027C" w:rsidRPr="00796D3A" w:rsidRDefault="0067027C" w:rsidP="00556350">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4EE30E20" w14:textId="77777777" w:rsidTr="3FF98B1F">
        <w:trPr>
          <w:trHeight w:val="667"/>
        </w:trPr>
        <w:tc>
          <w:tcPr>
            <w:tcW w:w="3916" w:type="dxa"/>
            <w:gridSpan w:val="7"/>
            <w:tcBorders>
              <w:top w:val="single" w:sz="4" w:space="0" w:color="auto"/>
              <w:bottom w:val="nil"/>
              <w:right w:val="nil"/>
            </w:tcBorders>
            <w:vAlign w:val="center"/>
          </w:tcPr>
          <w:p w14:paraId="1C021E18" w14:textId="77777777" w:rsidR="0067027C" w:rsidRPr="00DC232A" w:rsidRDefault="0067027C" w:rsidP="00556350">
            <w:pPr>
              <w:spacing w:before="960" w:after="0"/>
              <w:rPr>
                <w:lang w:val="en-AU"/>
              </w:rPr>
            </w:pPr>
            <w:r>
              <w:rPr>
                <w:lang w:val="en-AU"/>
              </w:rPr>
              <w:t>--------------------------------------------------------------</w:t>
            </w:r>
          </w:p>
        </w:tc>
        <w:tc>
          <w:tcPr>
            <w:tcW w:w="5864" w:type="dxa"/>
            <w:gridSpan w:val="8"/>
            <w:tcBorders>
              <w:top w:val="single" w:sz="4" w:space="0" w:color="auto"/>
              <w:left w:val="nil"/>
              <w:bottom w:val="nil"/>
            </w:tcBorders>
            <w:vAlign w:val="center"/>
          </w:tcPr>
          <w:p w14:paraId="18494B86" w14:textId="77777777" w:rsidR="0067027C" w:rsidRPr="005F45D0" w:rsidRDefault="0067027C" w:rsidP="00556350">
            <w:pPr>
              <w:spacing w:before="960" w:after="0"/>
              <w:rPr>
                <w:lang w:val="en-AU"/>
              </w:rPr>
            </w:pPr>
            <w:r>
              <w:rPr>
                <w:lang w:val="en-AU"/>
              </w:rPr>
              <w:t>------------------------------</w:t>
            </w:r>
            <w:r>
              <w:rPr>
                <w:lang w:val="en-AU"/>
              </w:rPr>
              <w:tab/>
            </w:r>
            <w:r>
              <w:rPr>
                <w:lang w:val="en-AU"/>
              </w:rPr>
              <w:tab/>
            </w:r>
          </w:p>
        </w:tc>
      </w:tr>
      <w:tr w:rsidR="0067027C" w:rsidRPr="004E5653" w14:paraId="36E4C264" w14:textId="77777777" w:rsidTr="3FF98B1F">
        <w:trPr>
          <w:trHeight w:val="64"/>
        </w:trPr>
        <w:tc>
          <w:tcPr>
            <w:tcW w:w="3916" w:type="dxa"/>
            <w:gridSpan w:val="7"/>
            <w:tcBorders>
              <w:top w:val="nil"/>
              <w:bottom w:val="nil"/>
              <w:right w:val="nil"/>
            </w:tcBorders>
          </w:tcPr>
          <w:p w14:paraId="77A1AF2C" w14:textId="77777777" w:rsidR="0067027C" w:rsidRDefault="0067027C" w:rsidP="00556350">
            <w:pPr>
              <w:spacing w:after="0"/>
              <w:rPr>
                <w:lang w:val="en-AU"/>
              </w:rPr>
            </w:pPr>
            <w:r w:rsidRPr="00C72F30">
              <w:t>Sign</w:t>
            </w:r>
            <w:r>
              <w:rPr>
                <w:lang w:val="en-AU"/>
              </w:rPr>
              <w:t>ed</w:t>
            </w:r>
          </w:p>
        </w:tc>
        <w:tc>
          <w:tcPr>
            <w:tcW w:w="5864" w:type="dxa"/>
            <w:gridSpan w:val="8"/>
            <w:tcBorders>
              <w:top w:val="nil"/>
              <w:left w:val="nil"/>
              <w:bottom w:val="nil"/>
            </w:tcBorders>
          </w:tcPr>
          <w:p w14:paraId="10CA2B1D" w14:textId="77777777" w:rsidR="0067027C" w:rsidRDefault="0067027C" w:rsidP="00556350">
            <w:pPr>
              <w:spacing w:after="0"/>
              <w:rPr>
                <w:lang w:val="en-AU"/>
              </w:rPr>
            </w:pPr>
            <w:r>
              <w:rPr>
                <w:lang w:val="en-AU"/>
              </w:rPr>
              <w:t>Dated</w:t>
            </w:r>
            <w:r>
              <w:tab/>
            </w:r>
          </w:p>
        </w:tc>
      </w:tr>
      <w:tr w:rsidR="0067027C" w:rsidRPr="004E5653" w14:paraId="5A07D1CE" w14:textId="77777777" w:rsidTr="3FF98B1F">
        <w:trPr>
          <w:trHeight w:val="665"/>
        </w:trPr>
        <w:tc>
          <w:tcPr>
            <w:tcW w:w="634" w:type="dxa"/>
            <w:tcBorders>
              <w:top w:val="nil"/>
              <w:bottom w:val="single" w:sz="4" w:space="0" w:color="auto"/>
              <w:right w:val="nil"/>
            </w:tcBorders>
          </w:tcPr>
          <w:p w14:paraId="01023B6B" w14:textId="77777777" w:rsidR="0067027C" w:rsidRDefault="0067027C" w:rsidP="00556350">
            <w:pPr>
              <w:spacing w:after="0"/>
              <w:rPr>
                <w:lang w:val="en-AU"/>
              </w:rPr>
            </w:pPr>
            <w:r>
              <w:t>Name</w:t>
            </w:r>
            <w:r>
              <w:rPr>
                <w:lang w:val="en-AU"/>
              </w:rPr>
              <w:t>:</w:t>
            </w:r>
          </w:p>
        </w:tc>
        <w:tc>
          <w:tcPr>
            <w:tcW w:w="3282" w:type="dxa"/>
            <w:gridSpan w:val="6"/>
            <w:tcBorders>
              <w:top w:val="nil"/>
              <w:left w:val="nil"/>
              <w:bottom w:val="single" w:sz="4" w:space="0" w:color="auto"/>
              <w:right w:val="nil"/>
            </w:tcBorders>
          </w:tcPr>
          <w:p w14:paraId="4DAE171E" w14:textId="77777777" w:rsidR="0067027C" w:rsidRDefault="0067027C" w:rsidP="00556350">
            <w:pPr>
              <w:spacing w:after="0"/>
              <w:rPr>
                <w:lang w:val="en-AU"/>
              </w:rPr>
            </w:pPr>
          </w:p>
        </w:tc>
        <w:tc>
          <w:tcPr>
            <w:tcW w:w="992" w:type="dxa"/>
            <w:gridSpan w:val="2"/>
            <w:tcBorders>
              <w:top w:val="nil"/>
              <w:left w:val="nil"/>
              <w:bottom w:val="single" w:sz="4" w:space="0" w:color="auto"/>
              <w:right w:val="nil"/>
            </w:tcBorders>
          </w:tcPr>
          <w:p w14:paraId="2AB9A9ED" w14:textId="77777777" w:rsidR="0067027C" w:rsidRDefault="0067027C" w:rsidP="00556350">
            <w:pPr>
              <w:spacing w:after="0"/>
              <w:rPr>
                <w:lang w:val="en-AU"/>
              </w:rPr>
            </w:pPr>
            <w:r w:rsidRPr="00C72F30">
              <w:t>Position</w:t>
            </w:r>
            <w:r>
              <w:rPr>
                <w:lang w:val="en-AU"/>
              </w:rPr>
              <w:t>:</w:t>
            </w:r>
            <w:r>
              <w:tab/>
            </w:r>
          </w:p>
        </w:tc>
        <w:tc>
          <w:tcPr>
            <w:tcW w:w="4872" w:type="dxa"/>
            <w:gridSpan w:val="6"/>
            <w:tcBorders>
              <w:top w:val="nil"/>
              <w:left w:val="nil"/>
              <w:bottom w:val="single" w:sz="4" w:space="0" w:color="auto"/>
            </w:tcBorders>
          </w:tcPr>
          <w:p w14:paraId="2FB8A7BD" w14:textId="77777777" w:rsidR="0067027C" w:rsidRDefault="0067027C" w:rsidP="00556350">
            <w:pPr>
              <w:spacing w:after="0"/>
              <w:rPr>
                <w:lang w:val="en-AU"/>
              </w:rPr>
            </w:pPr>
          </w:p>
        </w:tc>
      </w:tr>
      <w:tr w:rsidR="0067027C" w:rsidRPr="00E2252E" w14:paraId="5C88A1C3" w14:textId="77777777" w:rsidTr="3FF98B1F">
        <w:tc>
          <w:tcPr>
            <w:tcW w:w="709" w:type="dxa"/>
            <w:gridSpan w:val="2"/>
            <w:tcBorders>
              <w:top w:val="single" w:sz="4" w:space="0" w:color="auto"/>
              <w:left w:val="single" w:sz="4" w:space="0" w:color="auto"/>
              <w:bottom w:val="single" w:sz="4" w:space="0" w:color="auto"/>
              <w:right w:val="single" w:sz="4" w:space="0" w:color="auto"/>
            </w:tcBorders>
            <w:shd w:val="clear" w:color="auto" w:fill="545759"/>
          </w:tcPr>
          <w:p w14:paraId="7908A4FF" w14:textId="77777777" w:rsidR="0067027C" w:rsidRPr="00485BF0" w:rsidRDefault="0067027C" w:rsidP="00556350">
            <w:pPr>
              <w:pStyle w:val="TableHeading"/>
              <w:pageBreakBefore/>
              <w:rPr>
                <w:b/>
              </w:rPr>
            </w:pPr>
            <w:r>
              <w:rPr>
                <w:b/>
              </w:rPr>
              <w:lastRenderedPageBreak/>
              <w:t>1.0</w:t>
            </w:r>
          </w:p>
        </w:tc>
        <w:tc>
          <w:tcPr>
            <w:tcW w:w="9071" w:type="dxa"/>
            <w:gridSpan w:val="13"/>
            <w:tcBorders>
              <w:top w:val="single" w:sz="4" w:space="0" w:color="auto"/>
              <w:left w:val="single" w:sz="4" w:space="0" w:color="auto"/>
              <w:bottom w:val="single" w:sz="4" w:space="0" w:color="auto"/>
              <w:right w:val="single" w:sz="4" w:space="0" w:color="auto"/>
            </w:tcBorders>
            <w:shd w:val="clear" w:color="auto" w:fill="545759"/>
          </w:tcPr>
          <w:p w14:paraId="5BAED0AF" w14:textId="77777777" w:rsidR="0067027C" w:rsidRPr="00485BF0" w:rsidRDefault="0067027C" w:rsidP="00556350">
            <w:pPr>
              <w:pStyle w:val="TableHeading"/>
              <w:pageBreakBefore/>
              <w:rPr>
                <w:b/>
              </w:rPr>
            </w:pPr>
            <w:r w:rsidRPr="0046389E">
              <w:rPr>
                <w:b/>
              </w:rPr>
              <w:t>Pre-qualification</w:t>
            </w:r>
          </w:p>
        </w:tc>
      </w:tr>
      <w:tr w:rsidR="0067027C" w:rsidRPr="004E5653" w14:paraId="4FD65DD1" w14:textId="77777777" w:rsidTr="3FF98B1F">
        <w:trPr>
          <w:trHeight w:val="70"/>
        </w:trPr>
        <w:tc>
          <w:tcPr>
            <w:tcW w:w="709" w:type="dxa"/>
            <w:gridSpan w:val="2"/>
            <w:shd w:val="clear" w:color="auto" w:fill="D9D9D9" w:themeFill="background1" w:themeFillShade="D9"/>
            <w:vAlign w:val="center"/>
          </w:tcPr>
          <w:p w14:paraId="00B2AE07" w14:textId="77777777" w:rsidR="0067027C" w:rsidRPr="00796D3A" w:rsidRDefault="0067027C" w:rsidP="00556350">
            <w:pPr>
              <w:pStyle w:val="TableItem"/>
              <w:rPr>
                <w:lang w:val="en-AU"/>
              </w:rPr>
            </w:pPr>
            <w:r>
              <w:rPr>
                <w:lang w:val="en-AU"/>
              </w:rPr>
              <w:t>1.1</w:t>
            </w:r>
          </w:p>
        </w:tc>
        <w:tc>
          <w:tcPr>
            <w:tcW w:w="8053" w:type="dxa"/>
            <w:gridSpan w:val="11"/>
            <w:shd w:val="clear" w:color="auto" w:fill="D9D9D9" w:themeFill="background1" w:themeFillShade="D9"/>
            <w:vAlign w:val="center"/>
          </w:tcPr>
          <w:p w14:paraId="61CB0381" w14:textId="77777777" w:rsidR="0067027C" w:rsidRPr="003852DB" w:rsidRDefault="0067027C" w:rsidP="00556350">
            <w:pPr>
              <w:pStyle w:val="TableItemBold"/>
            </w:pPr>
            <w:r w:rsidRPr="003852DB">
              <w:t>Agreement terms and conditions</w:t>
            </w:r>
          </w:p>
          <w:p w14:paraId="44525836" w14:textId="77777777" w:rsidR="0067027C" w:rsidRDefault="0067027C" w:rsidP="00556350">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260EE796" w14:textId="77777777" w:rsidR="0067027C" w:rsidRPr="00E51BC8" w:rsidRDefault="0067027C" w:rsidP="00556350">
            <w:pPr>
              <w:pStyle w:val="TableItem"/>
              <w:rPr>
                <w:lang w:val="en-AU"/>
              </w:rPr>
            </w:pPr>
            <w:r w:rsidRPr="00E51BC8">
              <w:rPr>
                <w:i/>
                <w:sz w:val="16"/>
                <w:szCs w:val="16"/>
                <w:lang w:val="en-AU"/>
              </w:rPr>
              <w:t>If No,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1018" w:type="dxa"/>
            <w:gridSpan w:val="2"/>
            <w:shd w:val="clear" w:color="auto" w:fill="auto"/>
            <w:vAlign w:val="center"/>
          </w:tcPr>
          <w:p w14:paraId="24D72269" w14:textId="77777777" w:rsidR="0067027C" w:rsidRDefault="00000000" w:rsidP="00556350">
            <w:pPr>
              <w:pStyle w:val="TableItem"/>
              <w:rPr>
                <w:lang w:val="en-AU"/>
              </w:rPr>
            </w:pPr>
            <w:sdt>
              <w:sdtPr>
                <w:rPr>
                  <w:lang w:val="en-AU"/>
                </w:rPr>
                <w:id w:val="164978346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6C4FE378" w14:textId="77777777" w:rsidR="0067027C" w:rsidRPr="0046389E" w:rsidRDefault="00000000" w:rsidP="00556350">
            <w:pPr>
              <w:pStyle w:val="TableItem"/>
              <w:rPr>
                <w:lang w:val="en-AU"/>
              </w:rPr>
            </w:pPr>
            <w:sdt>
              <w:sdtPr>
                <w:rPr>
                  <w:lang w:val="en-AU"/>
                </w:rPr>
                <w:id w:val="153353269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1B2AC58" w14:textId="77777777" w:rsidTr="3FF98B1F">
        <w:trPr>
          <w:trHeight w:val="70"/>
        </w:trPr>
        <w:tc>
          <w:tcPr>
            <w:tcW w:w="709" w:type="dxa"/>
            <w:gridSpan w:val="2"/>
            <w:shd w:val="clear" w:color="auto" w:fill="D9D9D9" w:themeFill="background1" w:themeFillShade="D9"/>
            <w:vAlign w:val="center"/>
          </w:tcPr>
          <w:p w14:paraId="6DD9F211" w14:textId="77777777" w:rsidR="0067027C" w:rsidRPr="00796D3A" w:rsidRDefault="0067027C" w:rsidP="00556350">
            <w:pPr>
              <w:pStyle w:val="TableItem"/>
              <w:rPr>
                <w:lang w:val="en-AU"/>
              </w:rPr>
            </w:pPr>
            <w:r>
              <w:rPr>
                <w:lang w:val="en-AU"/>
              </w:rPr>
              <w:t>1.2</w:t>
            </w:r>
          </w:p>
        </w:tc>
        <w:tc>
          <w:tcPr>
            <w:tcW w:w="8053" w:type="dxa"/>
            <w:gridSpan w:val="11"/>
            <w:shd w:val="clear" w:color="auto" w:fill="D9D9D9" w:themeFill="background1" w:themeFillShade="D9"/>
            <w:vAlign w:val="center"/>
          </w:tcPr>
          <w:p w14:paraId="5D285987" w14:textId="77777777" w:rsidR="0067027C" w:rsidRPr="003852DB" w:rsidRDefault="0067027C" w:rsidP="00556350">
            <w:pPr>
              <w:pStyle w:val="TableItemBold"/>
            </w:pPr>
            <w:r w:rsidRPr="003852DB">
              <w:t>Insurances</w:t>
            </w:r>
          </w:p>
          <w:p w14:paraId="6FFF8AD9" w14:textId="77777777" w:rsidR="0067027C" w:rsidRDefault="0067027C" w:rsidP="00556350">
            <w:pPr>
              <w:pStyle w:val="TableItem"/>
              <w:rPr>
                <w:lang w:val="en-AU"/>
              </w:rPr>
            </w:pPr>
            <w:r w:rsidRPr="00A01BAF">
              <w:rPr>
                <w:lang w:val="en-AU"/>
              </w:rPr>
              <w:t>Does the Respondent have the required insurances specified in the Agreement?</w:t>
            </w:r>
            <w:r>
              <w:rPr>
                <w:lang w:val="en-AU"/>
              </w:rPr>
              <w:t xml:space="preserve"> </w:t>
            </w:r>
          </w:p>
          <w:p w14:paraId="397E9BDF" w14:textId="77777777" w:rsidR="0067027C" w:rsidRPr="00E51BC8" w:rsidRDefault="0067027C" w:rsidP="00556350">
            <w:pPr>
              <w:pStyle w:val="TableInstruction"/>
              <w:rPr>
                <w:b/>
              </w:rPr>
            </w:pPr>
            <w:r w:rsidRPr="00E51BC8">
              <w:t>If yes complete insurances table below.</w:t>
            </w:r>
          </w:p>
        </w:tc>
        <w:tc>
          <w:tcPr>
            <w:tcW w:w="1018" w:type="dxa"/>
            <w:gridSpan w:val="2"/>
            <w:shd w:val="clear" w:color="auto" w:fill="auto"/>
            <w:vAlign w:val="center"/>
          </w:tcPr>
          <w:p w14:paraId="492E895C" w14:textId="77777777" w:rsidR="0067027C" w:rsidRDefault="00000000" w:rsidP="00556350">
            <w:pPr>
              <w:pStyle w:val="TableItem"/>
              <w:rPr>
                <w:lang w:val="en-AU"/>
              </w:rPr>
            </w:pPr>
            <w:sdt>
              <w:sdtPr>
                <w:rPr>
                  <w:lang w:val="en-AU"/>
                </w:rPr>
                <w:id w:val="-565800517"/>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95875FA" w14:textId="77777777" w:rsidR="0067027C" w:rsidRPr="0046389E" w:rsidRDefault="00000000" w:rsidP="00556350">
            <w:pPr>
              <w:pStyle w:val="TableItem"/>
              <w:rPr>
                <w:lang w:val="en-AU"/>
              </w:rPr>
            </w:pPr>
            <w:sdt>
              <w:sdtPr>
                <w:rPr>
                  <w:lang w:val="en-AU"/>
                </w:rPr>
                <w:id w:val="2013619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21F204" w14:textId="77777777" w:rsidTr="3FF98B1F">
        <w:trPr>
          <w:trHeight w:val="203"/>
        </w:trPr>
        <w:tc>
          <w:tcPr>
            <w:tcW w:w="9780" w:type="dxa"/>
            <w:gridSpan w:val="15"/>
            <w:shd w:val="clear" w:color="auto" w:fill="D9D9D9" w:themeFill="background1" w:themeFillShade="D9"/>
            <w:vAlign w:val="center"/>
          </w:tcPr>
          <w:p w14:paraId="6E8A9278" w14:textId="77777777" w:rsidR="0067027C" w:rsidRPr="003852DB" w:rsidRDefault="0067027C" w:rsidP="00556350">
            <w:pPr>
              <w:pStyle w:val="TableItemBold"/>
            </w:pPr>
            <w:r w:rsidRPr="003852DB">
              <w:t>Public Indemnity (Not less than $20MM)</w:t>
            </w:r>
          </w:p>
        </w:tc>
      </w:tr>
      <w:tr w:rsidR="0067027C" w:rsidRPr="004E5653" w14:paraId="43F0FAEF" w14:textId="77777777" w:rsidTr="3FF98B1F">
        <w:trPr>
          <w:trHeight w:val="70"/>
        </w:trPr>
        <w:tc>
          <w:tcPr>
            <w:tcW w:w="1055" w:type="dxa"/>
            <w:gridSpan w:val="3"/>
            <w:shd w:val="clear" w:color="auto" w:fill="D9D9D9" w:themeFill="background1" w:themeFillShade="D9"/>
            <w:vAlign w:val="center"/>
          </w:tcPr>
          <w:p w14:paraId="124E5700" w14:textId="77777777" w:rsidR="0067027C" w:rsidRPr="0095696F" w:rsidRDefault="0067027C" w:rsidP="00556350">
            <w:pPr>
              <w:pStyle w:val="TableItem"/>
              <w:rPr>
                <w:lang w:val="en-AU"/>
              </w:rPr>
            </w:pPr>
            <w:r>
              <w:rPr>
                <w:lang w:val="en-AU"/>
              </w:rPr>
              <w:t>Insurer</w:t>
            </w:r>
            <w:r>
              <w:rPr>
                <w:lang w:val="en-AU"/>
              </w:rPr>
              <w:tab/>
              <w:t>:</w:t>
            </w:r>
          </w:p>
        </w:tc>
        <w:sdt>
          <w:sdtPr>
            <w:rPr>
              <w:color w:val="808080"/>
              <w:lang w:val="en-AU"/>
            </w:rPr>
            <w:id w:val="-1071880002"/>
            <w:placeholder>
              <w:docPart w:val="DefaultPlaceholder_-1854013440"/>
            </w:placeholder>
            <w:showingPlcHdr/>
          </w:sdtPr>
          <w:sdtEndPr>
            <w:rPr>
              <w:color w:val="808080" w:themeColor="background1" w:themeShade="80"/>
            </w:rPr>
          </w:sdtEndPr>
          <w:sdtContent>
            <w:tc>
              <w:tcPr>
                <w:tcW w:w="3517" w:type="dxa"/>
                <w:gridSpan w:val="5"/>
                <w:vAlign w:val="center"/>
              </w:tcPr>
              <w:p w14:paraId="626C62C8" w14:textId="4D18C922" w:rsidR="0067027C" w:rsidRPr="00C00A61" w:rsidRDefault="00F47E7E" w:rsidP="00556350">
                <w:pPr>
                  <w:pStyle w:val="TableItem"/>
                  <w:rPr>
                    <w:color w:val="808080"/>
                    <w:lang w:val="en-AU"/>
                  </w:rPr>
                </w:pPr>
                <w:r w:rsidRPr="00863F93">
                  <w:rPr>
                    <w:rStyle w:val="PlaceholderText"/>
                  </w:rPr>
                  <w:t>Click or tap here to enter text.</w:t>
                </w:r>
              </w:p>
            </w:tc>
          </w:sdtContent>
        </w:sdt>
        <w:tc>
          <w:tcPr>
            <w:tcW w:w="1831" w:type="dxa"/>
            <w:gridSpan w:val="4"/>
            <w:shd w:val="clear" w:color="auto" w:fill="D9D9D9" w:themeFill="background1" w:themeFillShade="D9"/>
            <w:vAlign w:val="center"/>
          </w:tcPr>
          <w:p w14:paraId="73166CF1" w14:textId="77777777" w:rsidR="0067027C" w:rsidRPr="0095696F" w:rsidRDefault="0067027C" w:rsidP="00556350">
            <w:pPr>
              <w:pStyle w:val="TableItem"/>
              <w:rPr>
                <w:lang w:val="en-AU"/>
              </w:rPr>
            </w:pPr>
            <w:r w:rsidRPr="0095696F">
              <w:rPr>
                <w:lang w:val="en-AU"/>
              </w:rPr>
              <w:t>Policy Number</w:t>
            </w:r>
            <w:r>
              <w:rPr>
                <w:lang w:val="en-AU"/>
              </w:rPr>
              <w:tab/>
              <w:t>:</w:t>
            </w:r>
          </w:p>
        </w:tc>
        <w:sdt>
          <w:sdtPr>
            <w:rPr>
              <w:color w:val="808080"/>
              <w:lang w:val="en-AU"/>
            </w:rPr>
            <w:id w:val="1965236200"/>
            <w:placeholder>
              <w:docPart w:val="DefaultPlaceholder_-1854013440"/>
            </w:placeholder>
            <w:showingPlcHdr/>
          </w:sdtPr>
          <w:sdtEndPr>
            <w:rPr>
              <w:color w:val="808080" w:themeColor="background1" w:themeShade="80"/>
            </w:rPr>
          </w:sdtEndPr>
          <w:sdtContent>
            <w:tc>
              <w:tcPr>
                <w:tcW w:w="3377" w:type="dxa"/>
                <w:gridSpan w:val="3"/>
                <w:vAlign w:val="center"/>
              </w:tcPr>
              <w:p w14:paraId="3E5E5508" w14:textId="27F26591" w:rsidR="0067027C" w:rsidRPr="00C00A61" w:rsidRDefault="00F47E7E" w:rsidP="00556350">
                <w:pPr>
                  <w:pStyle w:val="TableItem"/>
                  <w:rPr>
                    <w:color w:val="808080"/>
                    <w:lang w:val="en-AU"/>
                  </w:rPr>
                </w:pPr>
                <w:r w:rsidRPr="00863F93">
                  <w:rPr>
                    <w:rStyle w:val="PlaceholderText"/>
                  </w:rPr>
                  <w:t>Click or tap here to enter text.</w:t>
                </w:r>
              </w:p>
            </w:tc>
          </w:sdtContent>
        </w:sdt>
      </w:tr>
      <w:tr w:rsidR="0067027C" w:rsidRPr="004E5653" w14:paraId="0F20525E" w14:textId="77777777" w:rsidTr="3FF98B1F">
        <w:trPr>
          <w:trHeight w:val="101"/>
        </w:trPr>
        <w:tc>
          <w:tcPr>
            <w:tcW w:w="1055" w:type="dxa"/>
            <w:gridSpan w:val="3"/>
            <w:shd w:val="clear" w:color="auto" w:fill="D9D9D9" w:themeFill="background1" w:themeFillShade="D9"/>
            <w:vAlign w:val="center"/>
          </w:tcPr>
          <w:p w14:paraId="0ED7734D"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7A6F0798" w14:textId="10910630" w:rsidR="0067027C" w:rsidRPr="00C00A61" w:rsidRDefault="0067027C" w:rsidP="00556350">
            <w:pPr>
              <w:pStyle w:val="TableItem"/>
              <w:rPr>
                <w:color w:val="808080"/>
                <w:lang w:val="en-AU"/>
              </w:rPr>
            </w:pPr>
            <w:r>
              <w:rPr>
                <w:lang w:val="en-AU"/>
              </w:rPr>
              <w:t>$</w:t>
            </w:r>
            <w:sdt>
              <w:sdtPr>
                <w:rPr>
                  <w:lang w:val="en-AU"/>
                </w:rPr>
                <w:id w:val="655892641"/>
                <w:placeholder>
                  <w:docPart w:val="DefaultPlaceholder_-1854013440"/>
                </w:placeholder>
                <w:showingPlcHdr/>
              </w:sdtPr>
              <w:sdtContent>
                <w:r w:rsidR="00F47E7E" w:rsidRPr="00863F93">
                  <w:rPr>
                    <w:rStyle w:val="PlaceholderText"/>
                  </w:rPr>
                  <w:t>Click or tap here to enter text.</w:t>
                </w:r>
              </w:sdtContent>
            </w:sdt>
          </w:p>
        </w:tc>
        <w:tc>
          <w:tcPr>
            <w:tcW w:w="1831" w:type="dxa"/>
            <w:gridSpan w:val="4"/>
            <w:shd w:val="clear" w:color="auto" w:fill="D9D9D9" w:themeFill="background1" w:themeFillShade="D9"/>
            <w:vAlign w:val="center"/>
          </w:tcPr>
          <w:p w14:paraId="10833C05" w14:textId="77777777" w:rsidR="0067027C" w:rsidRPr="0095696F" w:rsidRDefault="0067027C" w:rsidP="00556350">
            <w:pPr>
              <w:pStyle w:val="TableItem"/>
              <w:rPr>
                <w:lang w:val="en-AU"/>
              </w:rPr>
            </w:pPr>
            <w:r w:rsidRPr="0095696F">
              <w:rPr>
                <w:lang w:val="en-AU"/>
              </w:rPr>
              <w:t>Expiry Date</w:t>
            </w:r>
            <w:r>
              <w:rPr>
                <w:lang w:val="en-AU"/>
              </w:rPr>
              <w:tab/>
              <w:t>:</w:t>
            </w:r>
          </w:p>
        </w:tc>
        <w:sdt>
          <w:sdtPr>
            <w:rPr>
              <w:color w:val="808080"/>
              <w:lang w:val="en-AU"/>
            </w:rPr>
            <w:id w:val="1947728928"/>
            <w:placeholder>
              <w:docPart w:val="DefaultPlaceholder_-1854013437"/>
            </w:placeholder>
            <w:showingPlcHdr/>
            <w:date>
              <w:dateFormat w:val="d/MM/yyyy"/>
              <w:lid w:val="en-AU"/>
              <w:storeMappedDataAs w:val="dateTime"/>
              <w:calendar w:val="gregorian"/>
            </w:date>
          </w:sdtPr>
          <w:sdtContent>
            <w:tc>
              <w:tcPr>
                <w:tcW w:w="3377" w:type="dxa"/>
                <w:gridSpan w:val="3"/>
                <w:vAlign w:val="center"/>
              </w:tcPr>
              <w:p w14:paraId="15A25194" w14:textId="553B459F" w:rsidR="0067027C" w:rsidRPr="00C00A61" w:rsidRDefault="00F47E7E" w:rsidP="00556350">
                <w:pPr>
                  <w:pStyle w:val="TableItem"/>
                  <w:rPr>
                    <w:color w:val="808080"/>
                    <w:lang w:val="en-AU"/>
                  </w:rPr>
                </w:pPr>
                <w:r w:rsidRPr="00863F93">
                  <w:rPr>
                    <w:rStyle w:val="PlaceholderText"/>
                  </w:rPr>
                  <w:t>Click or tap to enter a date.</w:t>
                </w:r>
              </w:p>
            </w:tc>
          </w:sdtContent>
        </w:sdt>
      </w:tr>
      <w:tr w:rsidR="0067027C" w:rsidRPr="004E5653" w14:paraId="5758818A" w14:textId="77777777" w:rsidTr="3FF98B1F">
        <w:trPr>
          <w:trHeight w:val="203"/>
        </w:trPr>
        <w:tc>
          <w:tcPr>
            <w:tcW w:w="9780" w:type="dxa"/>
            <w:gridSpan w:val="15"/>
            <w:shd w:val="clear" w:color="auto" w:fill="D9D9D9" w:themeFill="background1" w:themeFillShade="D9"/>
            <w:vAlign w:val="center"/>
          </w:tcPr>
          <w:p w14:paraId="66048B15" w14:textId="77777777" w:rsidR="0067027C" w:rsidRPr="003852DB" w:rsidRDefault="0067027C" w:rsidP="00556350">
            <w:pPr>
              <w:pStyle w:val="TableItemBold"/>
            </w:pPr>
            <w:r w:rsidRPr="003852DB">
              <w:t>Professional Indemnity (Not less than $10MM)</w:t>
            </w:r>
          </w:p>
        </w:tc>
      </w:tr>
      <w:tr w:rsidR="0067027C" w:rsidRPr="004E5653" w14:paraId="19A6B50C" w14:textId="77777777" w:rsidTr="3FF98B1F">
        <w:trPr>
          <w:trHeight w:val="70"/>
        </w:trPr>
        <w:tc>
          <w:tcPr>
            <w:tcW w:w="1055" w:type="dxa"/>
            <w:gridSpan w:val="3"/>
            <w:shd w:val="clear" w:color="auto" w:fill="D9D9D9" w:themeFill="background1" w:themeFillShade="D9"/>
            <w:vAlign w:val="center"/>
          </w:tcPr>
          <w:p w14:paraId="796E6DF6" w14:textId="77777777" w:rsidR="0067027C" w:rsidRPr="0095696F" w:rsidRDefault="0067027C" w:rsidP="00556350">
            <w:pPr>
              <w:pStyle w:val="TableItem"/>
              <w:rPr>
                <w:lang w:val="en-AU"/>
              </w:rPr>
            </w:pPr>
            <w:r>
              <w:rPr>
                <w:lang w:val="en-AU"/>
              </w:rPr>
              <w:t>Insurer</w:t>
            </w:r>
            <w:r>
              <w:rPr>
                <w:lang w:val="en-AU"/>
              </w:rPr>
              <w:tab/>
              <w:t>:</w:t>
            </w:r>
          </w:p>
        </w:tc>
        <w:sdt>
          <w:sdtPr>
            <w:rPr>
              <w:color w:val="808080"/>
              <w:lang w:val="en-AU"/>
            </w:rPr>
            <w:id w:val="871503378"/>
            <w:placeholder>
              <w:docPart w:val="DefaultPlaceholder_-1854013440"/>
            </w:placeholder>
            <w:showingPlcHdr/>
          </w:sdtPr>
          <w:sdtEndPr>
            <w:rPr>
              <w:color w:val="808080" w:themeColor="background1" w:themeShade="80"/>
            </w:rPr>
          </w:sdtEndPr>
          <w:sdtContent>
            <w:tc>
              <w:tcPr>
                <w:tcW w:w="3517" w:type="dxa"/>
                <w:gridSpan w:val="5"/>
                <w:vAlign w:val="center"/>
              </w:tcPr>
              <w:p w14:paraId="1C7D669D" w14:textId="066AB246" w:rsidR="0067027C" w:rsidRPr="00C00A61" w:rsidRDefault="00F47E7E" w:rsidP="00556350">
                <w:pPr>
                  <w:pStyle w:val="TableItem"/>
                  <w:rPr>
                    <w:color w:val="808080"/>
                    <w:lang w:val="en-AU"/>
                  </w:rPr>
                </w:pPr>
                <w:r w:rsidRPr="00863F93">
                  <w:rPr>
                    <w:rStyle w:val="PlaceholderText"/>
                  </w:rPr>
                  <w:t>Click or tap here to enter text.</w:t>
                </w:r>
              </w:p>
            </w:tc>
          </w:sdtContent>
        </w:sdt>
        <w:tc>
          <w:tcPr>
            <w:tcW w:w="1831" w:type="dxa"/>
            <w:gridSpan w:val="4"/>
            <w:shd w:val="clear" w:color="auto" w:fill="D9D9D9" w:themeFill="background1" w:themeFillShade="D9"/>
            <w:vAlign w:val="center"/>
          </w:tcPr>
          <w:p w14:paraId="11D64C69" w14:textId="77777777" w:rsidR="0067027C" w:rsidRPr="0095696F" w:rsidRDefault="0067027C" w:rsidP="00556350">
            <w:pPr>
              <w:pStyle w:val="TableItem"/>
              <w:rPr>
                <w:lang w:val="en-AU"/>
              </w:rPr>
            </w:pPr>
            <w:r w:rsidRPr="0095696F">
              <w:rPr>
                <w:lang w:val="en-AU"/>
              </w:rPr>
              <w:t>Policy Number</w:t>
            </w:r>
            <w:r>
              <w:rPr>
                <w:lang w:val="en-AU"/>
              </w:rPr>
              <w:tab/>
              <w:t>:</w:t>
            </w:r>
          </w:p>
        </w:tc>
        <w:sdt>
          <w:sdtPr>
            <w:rPr>
              <w:color w:val="808080"/>
              <w:lang w:val="en-AU"/>
            </w:rPr>
            <w:id w:val="1129509993"/>
            <w:placeholder>
              <w:docPart w:val="DefaultPlaceholder_-1854013440"/>
            </w:placeholder>
            <w:showingPlcHdr/>
          </w:sdtPr>
          <w:sdtEndPr>
            <w:rPr>
              <w:color w:val="808080" w:themeColor="background1" w:themeShade="80"/>
            </w:rPr>
          </w:sdtEndPr>
          <w:sdtContent>
            <w:tc>
              <w:tcPr>
                <w:tcW w:w="3377" w:type="dxa"/>
                <w:gridSpan w:val="3"/>
                <w:vAlign w:val="center"/>
              </w:tcPr>
              <w:p w14:paraId="653E1489" w14:textId="6FA40BF0" w:rsidR="0067027C" w:rsidRPr="00C00A61" w:rsidRDefault="00F47E7E" w:rsidP="00556350">
                <w:pPr>
                  <w:pStyle w:val="TableItem"/>
                  <w:rPr>
                    <w:color w:val="808080"/>
                    <w:lang w:val="en-AU"/>
                  </w:rPr>
                </w:pPr>
                <w:r w:rsidRPr="00863F93">
                  <w:rPr>
                    <w:rStyle w:val="PlaceholderText"/>
                  </w:rPr>
                  <w:t>Click or tap here to enter text.</w:t>
                </w:r>
              </w:p>
            </w:tc>
          </w:sdtContent>
        </w:sdt>
      </w:tr>
      <w:tr w:rsidR="0067027C" w:rsidRPr="004E5653" w14:paraId="6C93AD3A" w14:textId="77777777" w:rsidTr="3FF98B1F">
        <w:trPr>
          <w:trHeight w:val="101"/>
        </w:trPr>
        <w:tc>
          <w:tcPr>
            <w:tcW w:w="1055" w:type="dxa"/>
            <w:gridSpan w:val="3"/>
            <w:shd w:val="clear" w:color="auto" w:fill="D9D9D9" w:themeFill="background1" w:themeFillShade="D9"/>
            <w:vAlign w:val="center"/>
          </w:tcPr>
          <w:p w14:paraId="2B7C48B4"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59FDF5D5" w14:textId="3C0C749F" w:rsidR="0067027C" w:rsidRPr="00C00A61" w:rsidRDefault="0067027C" w:rsidP="00556350">
            <w:pPr>
              <w:pStyle w:val="TableItem"/>
              <w:rPr>
                <w:color w:val="808080"/>
                <w:lang w:val="en-AU"/>
              </w:rPr>
            </w:pPr>
            <w:r>
              <w:rPr>
                <w:lang w:val="en-AU"/>
              </w:rPr>
              <w:t>$</w:t>
            </w:r>
            <w:sdt>
              <w:sdtPr>
                <w:rPr>
                  <w:lang w:val="en-AU"/>
                </w:rPr>
                <w:id w:val="-994871693"/>
                <w:placeholder>
                  <w:docPart w:val="DefaultPlaceholder_-1854013440"/>
                </w:placeholder>
                <w:showingPlcHdr/>
              </w:sdtPr>
              <w:sdtContent>
                <w:r w:rsidR="00F47E7E" w:rsidRPr="00863F93">
                  <w:rPr>
                    <w:rStyle w:val="PlaceholderText"/>
                  </w:rPr>
                  <w:t>Click or tap here to enter text.</w:t>
                </w:r>
              </w:sdtContent>
            </w:sdt>
          </w:p>
        </w:tc>
        <w:tc>
          <w:tcPr>
            <w:tcW w:w="1831" w:type="dxa"/>
            <w:gridSpan w:val="4"/>
            <w:shd w:val="clear" w:color="auto" w:fill="D9D9D9" w:themeFill="background1" w:themeFillShade="D9"/>
            <w:vAlign w:val="center"/>
          </w:tcPr>
          <w:p w14:paraId="7ECCE16A" w14:textId="77777777" w:rsidR="0067027C" w:rsidRPr="0095696F" w:rsidRDefault="0067027C" w:rsidP="00556350">
            <w:pPr>
              <w:pStyle w:val="TableItem"/>
              <w:rPr>
                <w:lang w:val="en-AU"/>
              </w:rPr>
            </w:pPr>
            <w:r w:rsidRPr="0095696F">
              <w:rPr>
                <w:lang w:val="en-AU"/>
              </w:rPr>
              <w:t>Expiry Date</w:t>
            </w:r>
            <w:r>
              <w:rPr>
                <w:lang w:val="en-AU"/>
              </w:rPr>
              <w:tab/>
              <w:t>:</w:t>
            </w:r>
          </w:p>
        </w:tc>
        <w:sdt>
          <w:sdtPr>
            <w:rPr>
              <w:color w:val="808080"/>
              <w:lang w:val="en-AU"/>
            </w:rPr>
            <w:id w:val="-78141834"/>
            <w:placeholder>
              <w:docPart w:val="DefaultPlaceholder_-1854013437"/>
            </w:placeholder>
            <w:showingPlcHdr/>
            <w:date>
              <w:dateFormat w:val="d/MM/yyyy"/>
              <w:lid w:val="en-AU"/>
              <w:storeMappedDataAs w:val="dateTime"/>
              <w:calendar w:val="gregorian"/>
            </w:date>
          </w:sdtPr>
          <w:sdtContent>
            <w:tc>
              <w:tcPr>
                <w:tcW w:w="3377" w:type="dxa"/>
                <w:gridSpan w:val="3"/>
                <w:vAlign w:val="center"/>
              </w:tcPr>
              <w:p w14:paraId="14F09513" w14:textId="36CB3A9E" w:rsidR="0067027C" w:rsidRPr="00C00A61" w:rsidRDefault="00F47E7E" w:rsidP="00556350">
                <w:pPr>
                  <w:pStyle w:val="TableItem"/>
                  <w:rPr>
                    <w:color w:val="808080"/>
                    <w:lang w:val="en-AU"/>
                  </w:rPr>
                </w:pPr>
                <w:r w:rsidRPr="00863F93">
                  <w:rPr>
                    <w:rStyle w:val="PlaceholderText"/>
                  </w:rPr>
                  <w:t>Click or tap to enter a date.</w:t>
                </w:r>
              </w:p>
            </w:tc>
          </w:sdtContent>
        </w:sdt>
      </w:tr>
      <w:tr w:rsidR="0067027C" w:rsidRPr="004E5653" w14:paraId="009A7742" w14:textId="77777777" w:rsidTr="3FF98B1F">
        <w:trPr>
          <w:trHeight w:val="203"/>
        </w:trPr>
        <w:tc>
          <w:tcPr>
            <w:tcW w:w="9780" w:type="dxa"/>
            <w:gridSpan w:val="15"/>
            <w:shd w:val="clear" w:color="auto" w:fill="D9D9D9" w:themeFill="background1" w:themeFillShade="D9"/>
            <w:vAlign w:val="center"/>
          </w:tcPr>
          <w:p w14:paraId="7869742A" w14:textId="77777777" w:rsidR="0067027C" w:rsidRPr="00AD766E" w:rsidRDefault="0067027C" w:rsidP="00556350">
            <w:pPr>
              <w:pStyle w:val="TableItemBold"/>
              <w:rPr>
                <w:lang w:val="en-AU"/>
              </w:rPr>
            </w:pPr>
            <w:r w:rsidRPr="003852DB">
              <w:t>Professional Indemnity for Clinician (Not less than $10MM)</w:t>
            </w:r>
            <w:r>
              <w:rPr>
                <w:lang w:val="en-AU"/>
              </w:rPr>
              <w:t xml:space="preserve"> – (</w:t>
            </w:r>
            <w:r w:rsidRPr="00AD766E">
              <w:rPr>
                <w:i/>
                <w:lang w:val="en-AU"/>
              </w:rPr>
              <w:t>if providing clinical services</w:t>
            </w:r>
            <w:r>
              <w:rPr>
                <w:lang w:val="en-AU"/>
              </w:rPr>
              <w:t>)</w:t>
            </w:r>
          </w:p>
        </w:tc>
      </w:tr>
      <w:tr w:rsidR="0067027C" w:rsidRPr="004E5653" w14:paraId="66A51C28" w14:textId="77777777" w:rsidTr="3FF98B1F">
        <w:trPr>
          <w:trHeight w:val="70"/>
        </w:trPr>
        <w:tc>
          <w:tcPr>
            <w:tcW w:w="1055" w:type="dxa"/>
            <w:gridSpan w:val="3"/>
            <w:shd w:val="clear" w:color="auto" w:fill="D9D9D9" w:themeFill="background1" w:themeFillShade="D9"/>
            <w:vAlign w:val="center"/>
          </w:tcPr>
          <w:p w14:paraId="40DDC62A" w14:textId="77777777" w:rsidR="0067027C" w:rsidRPr="0095696F" w:rsidRDefault="0067027C" w:rsidP="00556350">
            <w:pPr>
              <w:pStyle w:val="TableItem"/>
              <w:rPr>
                <w:lang w:val="en-AU"/>
              </w:rPr>
            </w:pPr>
            <w:r>
              <w:rPr>
                <w:lang w:val="en-AU"/>
              </w:rPr>
              <w:t>Insurer</w:t>
            </w:r>
            <w:r>
              <w:rPr>
                <w:lang w:val="en-AU"/>
              </w:rPr>
              <w:tab/>
              <w:t>:</w:t>
            </w:r>
          </w:p>
        </w:tc>
        <w:sdt>
          <w:sdtPr>
            <w:rPr>
              <w:color w:val="808080"/>
              <w:lang w:val="en-AU"/>
            </w:rPr>
            <w:id w:val="2038700622"/>
            <w:placeholder>
              <w:docPart w:val="DefaultPlaceholder_-1854013440"/>
            </w:placeholder>
            <w:showingPlcHdr/>
          </w:sdtPr>
          <w:sdtEndPr>
            <w:rPr>
              <w:color w:val="808080" w:themeColor="background1" w:themeShade="80"/>
            </w:rPr>
          </w:sdtEndPr>
          <w:sdtContent>
            <w:tc>
              <w:tcPr>
                <w:tcW w:w="3517" w:type="dxa"/>
                <w:gridSpan w:val="5"/>
                <w:vAlign w:val="center"/>
              </w:tcPr>
              <w:p w14:paraId="17081307" w14:textId="2E52FE23" w:rsidR="0067027C" w:rsidRPr="00C00A61" w:rsidRDefault="00F47E7E" w:rsidP="00556350">
                <w:pPr>
                  <w:pStyle w:val="TableItem"/>
                  <w:rPr>
                    <w:color w:val="808080"/>
                    <w:lang w:val="en-AU"/>
                  </w:rPr>
                </w:pPr>
                <w:r w:rsidRPr="00863F93">
                  <w:rPr>
                    <w:rStyle w:val="PlaceholderText"/>
                  </w:rPr>
                  <w:t>Click or tap here to enter text.</w:t>
                </w:r>
              </w:p>
            </w:tc>
          </w:sdtContent>
        </w:sdt>
        <w:tc>
          <w:tcPr>
            <w:tcW w:w="1831" w:type="dxa"/>
            <w:gridSpan w:val="4"/>
            <w:shd w:val="clear" w:color="auto" w:fill="D9D9D9" w:themeFill="background1" w:themeFillShade="D9"/>
            <w:vAlign w:val="center"/>
          </w:tcPr>
          <w:p w14:paraId="2BCEA359" w14:textId="77777777" w:rsidR="0067027C" w:rsidRPr="0095696F" w:rsidRDefault="0067027C" w:rsidP="00556350">
            <w:pPr>
              <w:pStyle w:val="TableItem"/>
              <w:rPr>
                <w:lang w:val="en-AU"/>
              </w:rPr>
            </w:pPr>
            <w:r w:rsidRPr="0095696F">
              <w:rPr>
                <w:lang w:val="en-AU"/>
              </w:rPr>
              <w:t>Policy Number</w:t>
            </w:r>
            <w:r>
              <w:rPr>
                <w:lang w:val="en-AU"/>
              </w:rPr>
              <w:tab/>
              <w:t>:</w:t>
            </w:r>
          </w:p>
        </w:tc>
        <w:sdt>
          <w:sdtPr>
            <w:rPr>
              <w:color w:val="808080"/>
              <w:lang w:val="en-AU"/>
            </w:rPr>
            <w:id w:val="168292947"/>
            <w:placeholder>
              <w:docPart w:val="DefaultPlaceholder_-1854013440"/>
            </w:placeholder>
            <w:showingPlcHdr/>
          </w:sdtPr>
          <w:sdtEndPr>
            <w:rPr>
              <w:color w:val="808080" w:themeColor="background1" w:themeShade="80"/>
            </w:rPr>
          </w:sdtEndPr>
          <w:sdtContent>
            <w:tc>
              <w:tcPr>
                <w:tcW w:w="3377" w:type="dxa"/>
                <w:gridSpan w:val="3"/>
                <w:vAlign w:val="center"/>
              </w:tcPr>
              <w:p w14:paraId="315D62D4" w14:textId="6B064335" w:rsidR="0067027C" w:rsidRPr="00C00A61" w:rsidRDefault="00F47E7E" w:rsidP="00556350">
                <w:pPr>
                  <w:pStyle w:val="TableItem"/>
                  <w:rPr>
                    <w:color w:val="808080"/>
                    <w:lang w:val="en-AU"/>
                  </w:rPr>
                </w:pPr>
                <w:r w:rsidRPr="00863F93">
                  <w:rPr>
                    <w:rStyle w:val="PlaceholderText"/>
                  </w:rPr>
                  <w:t>Click or tap here to enter text.</w:t>
                </w:r>
              </w:p>
            </w:tc>
          </w:sdtContent>
        </w:sdt>
      </w:tr>
      <w:tr w:rsidR="0067027C" w:rsidRPr="004E5653" w14:paraId="28EE5296" w14:textId="77777777" w:rsidTr="3FF98B1F">
        <w:trPr>
          <w:trHeight w:val="101"/>
        </w:trPr>
        <w:tc>
          <w:tcPr>
            <w:tcW w:w="1055" w:type="dxa"/>
            <w:gridSpan w:val="3"/>
            <w:shd w:val="clear" w:color="auto" w:fill="D9D9D9" w:themeFill="background1" w:themeFillShade="D9"/>
            <w:vAlign w:val="center"/>
          </w:tcPr>
          <w:p w14:paraId="67360CC3"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1F9473B4" w14:textId="2CEC23D6" w:rsidR="0067027C" w:rsidRPr="00C00A61" w:rsidRDefault="0067027C" w:rsidP="00556350">
            <w:pPr>
              <w:pStyle w:val="TableItem"/>
              <w:rPr>
                <w:color w:val="808080"/>
                <w:lang w:val="en-AU"/>
              </w:rPr>
            </w:pPr>
            <w:r>
              <w:rPr>
                <w:lang w:val="en-AU"/>
              </w:rPr>
              <w:t>$</w:t>
            </w:r>
            <w:sdt>
              <w:sdtPr>
                <w:rPr>
                  <w:lang w:val="en-AU"/>
                </w:rPr>
                <w:id w:val="752083261"/>
                <w:placeholder>
                  <w:docPart w:val="DefaultPlaceholder_-1854013440"/>
                </w:placeholder>
                <w:showingPlcHdr/>
              </w:sdtPr>
              <w:sdtContent>
                <w:r w:rsidR="00F47E7E" w:rsidRPr="00863F93">
                  <w:rPr>
                    <w:rStyle w:val="PlaceholderText"/>
                  </w:rPr>
                  <w:t>Click or tap here to enter text.</w:t>
                </w:r>
              </w:sdtContent>
            </w:sdt>
          </w:p>
        </w:tc>
        <w:tc>
          <w:tcPr>
            <w:tcW w:w="1831" w:type="dxa"/>
            <w:gridSpan w:val="4"/>
            <w:shd w:val="clear" w:color="auto" w:fill="D9D9D9" w:themeFill="background1" w:themeFillShade="D9"/>
            <w:vAlign w:val="center"/>
          </w:tcPr>
          <w:p w14:paraId="1D277238" w14:textId="77777777" w:rsidR="0067027C" w:rsidRPr="0095696F" w:rsidRDefault="0067027C" w:rsidP="00556350">
            <w:pPr>
              <w:pStyle w:val="TableItem"/>
              <w:rPr>
                <w:lang w:val="en-AU"/>
              </w:rPr>
            </w:pPr>
            <w:r w:rsidRPr="0095696F">
              <w:rPr>
                <w:lang w:val="en-AU"/>
              </w:rPr>
              <w:t>Expiry Date</w:t>
            </w:r>
            <w:r>
              <w:rPr>
                <w:lang w:val="en-AU"/>
              </w:rPr>
              <w:tab/>
              <w:t>:</w:t>
            </w:r>
          </w:p>
        </w:tc>
        <w:sdt>
          <w:sdtPr>
            <w:rPr>
              <w:color w:val="808080"/>
              <w:lang w:val="en-AU"/>
            </w:rPr>
            <w:id w:val="741228273"/>
            <w:placeholder>
              <w:docPart w:val="DefaultPlaceholder_-1854013437"/>
            </w:placeholder>
            <w:showingPlcHdr/>
            <w:date>
              <w:dateFormat w:val="d/MM/yyyy"/>
              <w:lid w:val="en-AU"/>
              <w:storeMappedDataAs w:val="dateTime"/>
              <w:calendar w:val="gregorian"/>
            </w:date>
          </w:sdtPr>
          <w:sdtContent>
            <w:tc>
              <w:tcPr>
                <w:tcW w:w="3377" w:type="dxa"/>
                <w:gridSpan w:val="3"/>
                <w:vAlign w:val="center"/>
              </w:tcPr>
              <w:p w14:paraId="0D55A02B" w14:textId="743114E2" w:rsidR="0067027C" w:rsidRPr="00C00A61" w:rsidRDefault="00F47E7E" w:rsidP="00556350">
                <w:pPr>
                  <w:pStyle w:val="TableItem"/>
                  <w:rPr>
                    <w:color w:val="808080"/>
                    <w:lang w:val="en-AU"/>
                  </w:rPr>
                </w:pPr>
                <w:r w:rsidRPr="00863F93">
                  <w:rPr>
                    <w:rStyle w:val="PlaceholderText"/>
                  </w:rPr>
                  <w:t>Click or tap to enter a date.</w:t>
                </w:r>
              </w:p>
            </w:tc>
          </w:sdtContent>
        </w:sdt>
      </w:tr>
      <w:tr w:rsidR="0067027C" w:rsidRPr="004E5653" w14:paraId="1FD0337E" w14:textId="77777777" w:rsidTr="3FF98B1F">
        <w:trPr>
          <w:trHeight w:val="70"/>
        </w:trPr>
        <w:tc>
          <w:tcPr>
            <w:tcW w:w="709" w:type="dxa"/>
            <w:gridSpan w:val="2"/>
            <w:shd w:val="clear" w:color="auto" w:fill="D9D9D9" w:themeFill="background1" w:themeFillShade="D9"/>
            <w:vAlign w:val="center"/>
          </w:tcPr>
          <w:p w14:paraId="59E30A79" w14:textId="77777777" w:rsidR="0067027C" w:rsidRPr="00796D3A" w:rsidRDefault="0067027C" w:rsidP="00556350">
            <w:pPr>
              <w:pStyle w:val="TableItem"/>
              <w:rPr>
                <w:lang w:val="en-AU"/>
              </w:rPr>
            </w:pPr>
            <w:bookmarkStart w:id="0" w:name="_Hlk498609674"/>
            <w:r>
              <w:rPr>
                <w:lang w:val="en-AU"/>
              </w:rPr>
              <w:t>1.3</w:t>
            </w:r>
          </w:p>
        </w:tc>
        <w:tc>
          <w:tcPr>
            <w:tcW w:w="8053" w:type="dxa"/>
            <w:gridSpan w:val="11"/>
            <w:shd w:val="clear" w:color="auto" w:fill="D9D9D9" w:themeFill="background1" w:themeFillShade="D9"/>
            <w:vAlign w:val="center"/>
          </w:tcPr>
          <w:p w14:paraId="7615B6D2" w14:textId="77777777" w:rsidR="0067027C" w:rsidRPr="003852DB" w:rsidRDefault="0067027C" w:rsidP="00556350">
            <w:pPr>
              <w:pStyle w:val="TableItemBold"/>
            </w:pPr>
            <w:r w:rsidRPr="003852DB">
              <w:t>Insurances</w:t>
            </w:r>
          </w:p>
          <w:p w14:paraId="3A138196" w14:textId="77777777" w:rsidR="0067027C" w:rsidRDefault="0067027C" w:rsidP="00556350">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1018" w:type="dxa"/>
            <w:gridSpan w:val="2"/>
            <w:shd w:val="clear" w:color="auto" w:fill="auto"/>
            <w:vAlign w:val="center"/>
          </w:tcPr>
          <w:p w14:paraId="195F3588" w14:textId="77777777" w:rsidR="0067027C" w:rsidRDefault="00000000" w:rsidP="00556350">
            <w:pPr>
              <w:pStyle w:val="TableItem"/>
              <w:rPr>
                <w:lang w:val="en-AU"/>
              </w:rPr>
            </w:pPr>
            <w:sdt>
              <w:sdtPr>
                <w:rPr>
                  <w:lang w:val="en-AU"/>
                </w:rPr>
                <w:id w:val="1199503706"/>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7495544E" w14:textId="77777777" w:rsidR="0067027C" w:rsidRPr="0046389E" w:rsidRDefault="00000000" w:rsidP="00556350">
            <w:pPr>
              <w:pStyle w:val="TableItem"/>
              <w:rPr>
                <w:lang w:val="en-AU"/>
              </w:rPr>
            </w:pPr>
            <w:sdt>
              <w:sdtPr>
                <w:rPr>
                  <w:lang w:val="en-AU"/>
                </w:rPr>
                <w:id w:val="141119494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24221959" w14:textId="77777777" w:rsidTr="3FF98B1F">
        <w:tc>
          <w:tcPr>
            <w:tcW w:w="709" w:type="dxa"/>
            <w:gridSpan w:val="2"/>
            <w:shd w:val="clear" w:color="auto" w:fill="545759"/>
          </w:tcPr>
          <w:p w14:paraId="115425B1" w14:textId="77777777" w:rsidR="0067027C" w:rsidRPr="00485BF0" w:rsidRDefault="0067027C" w:rsidP="00556350">
            <w:pPr>
              <w:pStyle w:val="TableHeading"/>
              <w:rPr>
                <w:b/>
              </w:rPr>
            </w:pPr>
            <w:r>
              <w:rPr>
                <w:b/>
              </w:rPr>
              <w:t>2.0</w:t>
            </w:r>
          </w:p>
        </w:tc>
        <w:tc>
          <w:tcPr>
            <w:tcW w:w="9071" w:type="dxa"/>
            <w:gridSpan w:val="13"/>
            <w:shd w:val="clear" w:color="auto" w:fill="545759"/>
          </w:tcPr>
          <w:p w14:paraId="6436C4A0" w14:textId="77777777" w:rsidR="0067027C" w:rsidRPr="00485BF0" w:rsidRDefault="0067027C" w:rsidP="00556350">
            <w:pPr>
              <w:pStyle w:val="TableHeading"/>
              <w:rPr>
                <w:b/>
              </w:rPr>
            </w:pPr>
            <w:r w:rsidRPr="0019394F">
              <w:rPr>
                <w:b/>
              </w:rPr>
              <w:t>Disclosure and Compliance</w:t>
            </w:r>
          </w:p>
        </w:tc>
      </w:tr>
      <w:tr w:rsidR="0067027C" w:rsidRPr="004E5653" w14:paraId="61EA8391" w14:textId="77777777" w:rsidTr="3FF98B1F">
        <w:trPr>
          <w:trHeight w:val="70"/>
        </w:trPr>
        <w:tc>
          <w:tcPr>
            <w:tcW w:w="709" w:type="dxa"/>
            <w:gridSpan w:val="2"/>
            <w:shd w:val="clear" w:color="auto" w:fill="D9D9D9" w:themeFill="background1" w:themeFillShade="D9"/>
            <w:vAlign w:val="center"/>
          </w:tcPr>
          <w:p w14:paraId="4B334266" w14:textId="77777777" w:rsidR="0067027C" w:rsidRPr="00796D3A" w:rsidRDefault="0067027C" w:rsidP="00556350">
            <w:pPr>
              <w:pStyle w:val="TableItem"/>
              <w:rPr>
                <w:lang w:val="en-AU"/>
              </w:rPr>
            </w:pPr>
            <w:r>
              <w:rPr>
                <w:lang w:val="en-AU"/>
              </w:rPr>
              <w:t>2.1</w:t>
            </w:r>
          </w:p>
        </w:tc>
        <w:tc>
          <w:tcPr>
            <w:tcW w:w="8053" w:type="dxa"/>
            <w:gridSpan w:val="11"/>
            <w:shd w:val="clear" w:color="auto" w:fill="D9D9D9" w:themeFill="background1" w:themeFillShade="D9"/>
            <w:vAlign w:val="center"/>
          </w:tcPr>
          <w:p w14:paraId="08871F72" w14:textId="77777777" w:rsidR="0067027C" w:rsidRPr="003852DB" w:rsidRDefault="0067027C" w:rsidP="00556350">
            <w:pPr>
              <w:pStyle w:val="TableItemBold"/>
            </w:pPr>
            <w:r w:rsidRPr="003852DB">
              <w:t>Organisation Type</w:t>
            </w:r>
            <w:r>
              <w:t xml:space="preserve"> a.</w:t>
            </w:r>
          </w:p>
          <w:p w14:paraId="42CE0A77" w14:textId="77777777" w:rsidR="0067027C" w:rsidRDefault="0067027C" w:rsidP="00556350">
            <w:pPr>
              <w:pStyle w:val="TableItem"/>
              <w:rPr>
                <w:lang w:val="en-AU"/>
              </w:rPr>
            </w:pPr>
            <w:r w:rsidRPr="000F00F4">
              <w:rPr>
                <w:lang w:val="en-AU"/>
              </w:rPr>
              <w:t>Is the Respondent a not-for-profit entity?</w:t>
            </w:r>
          </w:p>
          <w:p w14:paraId="75745DF4" w14:textId="77777777" w:rsidR="0067027C" w:rsidRPr="00796D3A" w:rsidRDefault="0067027C" w:rsidP="00556350">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1018" w:type="dxa"/>
            <w:gridSpan w:val="2"/>
            <w:shd w:val="clear" w:color="auto" w:fill="auto"/>
            <w:vAlign w:val="center"/>
          </w:tcPr>
          <w:p w14:paraId="0C455AF8" w14:textId="77777777" w:rsidR="0067027C" w:rsidRDefault="00000000" w:rsidP="00556350">
            <w:pPr>
              <w:pStyle w:val="TableItem"/>
              <w:rPr>
                <w:lang w:val="en-AU"/>
              </w:rPr>
            </w:pPr>
            <w:sdt>
              <w:sdtPr>
                <w:rPr>
                  <w:lang w:val="en-AU"/>
                </w:rPr>
                <w:id w:val="-92249731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5BBFA359" w14:textId="77777777" w:rsidR="0067027C" w:rsidRPr="0046389E" w:rsidRDefault="00000000" w:rsidP="00556350">
            <w:pPr>
              <w:pStyle w:val="TableItem"/>
              <w:rPr>
                <w:lang w:val="en-AU"/>
              </w:rPr>
            </w:pPr>
            <w:sdt>
              <w:sdtPr>
                <w:rPr>
                  <w:lang w:val="en-AU"/>
                </w:rPr>
                <w:id w:val="-81765248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A3639DE" w14:textId="77777777" w:rsidTr="3FF98B1F">
        <w:trPr>
          <w:trHeight w:val="70"/>
        </w:trPr>
        <w:tc>
          <w:tcPr>
            <w:tcW w:w="709" w:type="dxa"/>
            <w:gridSpan w:val="2"/>
            <w:shd w:val="clear" w:color="auto" w:fill="D9D9D9" w:themeFill="background1" w:themeFillShade="D9"/>
            <w:vAlign w:val="center"/>
          </w:tcPr>
          <w:p w14:paraId="7CC643A3" w14:textId="77777777" w:rsidR="0067027C" w:rsidRPr="00796D3A" w:rsidRDefault="0067027C" w:rsidP="00556350">
            <w:pPr>
              <w:pStyle w:val="TableItem"/>
              <w:rPr>
                <w:lang w:val="en-AU"/>
              </w:rPr>
            </w:pPr>
            <w:r>
              <w:rPr>
                <w:lang w:val="en-AU"/>
              </w:rPr>
              <w:t>2.2</w:t>
            </w:r>
          </w:p>
        </w:tc>
        <w:tc>
          <w:tcPr>
            <w:tcW w:w="8053" w:type="dxa"/>
            <w:gridSpan w:val="11"/>
            <w:shd w:val="clear" w:color="auto" w:fill="D9D9D9" w:themeFill="background1" w:themeFillShade="D9"/>
            <w:vAlign w:val="center"/>
          </w:tcPr>
          <w:p w14:paraId="5D1DCEFB" w14:textId="77777777" w:rsidR="0067027C" w:rsidRPr="003852DB" w:rsidRDefault="0067027C" w:rsidP="00556350">
            <w:pPr>
              <w:pStyle w:val="TableItemBold"/>
            </w:pPr>
            <w:r w:rsidRPr="003852DB">
              <w:t>Organisation Type</w:t>
            </w:r>
            <w:r>
              <w:t xml:space="preserve"> b.</w:t>
            </w:r>
          </w:p>
          <w:p w14:paraId="5B9A5C4E" w14:textId="77777777" w:rsidR="0067027C" w:rsidRDefault="0067027C" w:rsidP="00556350">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4BD41678" w14:textId="77777777" w:rsidR="0067027C" w:rsidRPr="00796D3A" w:rsidRDefault="0067027C" w:rsidP="00556350">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1018" w:type="dxa"/>
            <w:gridSpan w:val="2"/>
            <w:shd w:val="clear" w:color="auto" w:fill="auto"/>
            <w:vAlign w:val="center"/>
          </w:tcPr>
          <w:p w14:paraId="226ED648" w14:textId="77777777" w:rsidR="0067027C" w:rsidRDefault="00000000" w:rsidP="00556350">
            <w:pPr>
              <w:pStyle w:val="TableItem"/>
              <w:rPr>
                <w:lang w:val="en-AU"/>
              </w:rPr>
            </w:pPr>
            <w:sdt>
              <w:sdtPr>
                <w:rPr>
                  <w:lang w:val="en-AU"/>
                </w:rPr>
                <w:id w:val="-132512320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11F5616" w14:textId="77777777" w:rsidR="0067027C" w:rsidRPr="0046389E" w:rsidRDefault="00000000" w:rsidP="00556350">
            <w:pPr>
              <w:pStyle w:val="TableItem"/>
              <w:rPr>
                <w:lang w:val="en-AU"/>
              </w:rPr>
            </w:pPr>
            <w:sdt>
              <w:sdtPr>
                <w:rPr>
                  <w:lang w:val="en-AU"/>
                </w:rPr>
                <w:id w:val="184612577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D208D7D" w14:textId="77777777" w:rsidTr="3FF98B1F">
        <w:trPr>
          <w:trHeight w:val="70"/>
        </w:trPr>
        <w:tc>
          <w:tcPr>
            <w:tcW w:w="9780" w:type="dxa"/>
            <w:gridSpan w:val="15"/>
            <w:shd w:val="clear" w:color="auto" w:fill="auto"/>
            <w:vAlign w:val="center"/>
          </w:tcPr>
          <w:p w14:paraId="0D56FC7A" w14:textId="77777777" w:rsidR="0067027C" w:rsidRPr="00C00A61" w:rsidRDefault="0067027C" w:rsidP="00556350">
            <w:pPr>
              <w:pStyle w:val="TableItem"/>
              <w:rPr>
                <w:color w:val="808080"/>
                <w:lang w:val="en-AU"/>
              </w:rPr>
            </w:pPr>
          </w:p>
        </w:tc>
      </w:tr>
      <w:tr w:rsidR="0067027C" w:rsidRPr="004E5653" w14:paraId="12D1B68B" w14:textId="77777777" w:rsidTr="3FF98B1F">
        <w:trPr>
          <w:trHeight w:val="70"/>
        </w:trPr>
        <w:tc>
          <w:tcPr>
            <w:tcW w:w="709" w:type="dxa"/>
            <w:gridSpan w:val="2"/>
            <w:shd w:val="clear" w:color="auto" w:fill="D9D9D9" w:themeFill="background1" w:themeFillShade="D9"/>
            <w:vAlign w:val="center"/>
          </w:tcPr>
          <w:p w14:paraId="44E0E4F4" w14:textId="77777777" w:rsidR="0067027C" w:rsidRPr="00796D3A" w:rsidRDefault="0067027C" w:rsidP="00556350">
            <w:pPr>
              <w:pStyle w:val="TableItem"/>
              <w:rPr>
                <w:lang w:val="en-AU"/>
              </w:rPr>
            </w:pPr>
            <w:r>
              <w:rPr>
                <w:lang w:val="en-AU"/>
              </w:rPr>
              <w:t>2.3</w:t>
            </w:r>
          </w:p>
        </w:tc>
        <w:tc>
          <w:tcPr>
            <w:tcW w:w="8225" w:type="dxa"/>
            <w:gridSpan w:val="12"/>
            <w:shd w:val="clear" w:color="auto" w:fill="D9D9D9" w:themeFill="background1" w:themeFillShade="D9"/>
            <w:vAlign w:val="center"/>
          </w:tcPr>
          <w:p w14:paraId="02BC37BD" w14:textId="77777777" w:rsidR="0067027C" w:rsidRPr="003852DB" w:rsidRDefault="0067027C" w:rsidP="00556350">
            <w:pPr>
              <w:pStyle w:val="TableItemBold"/>
            </w:pPr>
            <w:r w:rsidRPr="003852DB">
              <w:t>Financial Information</w:t>
            </w:r>
            <w:r>
              <w:t xml:space="preserve"> a.</w:t>
            </w:r>
          </w:p>
          <w:p w14:paraId="09B31200" w14:textId="77777777" w:rsidR="0067027C" w:rsidRPr="002A3E66" w:rsidRDefault="0067027C" w:rsidP="00556350">
            <w:pPr>
              <w:pStyle w:val="TableItem"/>
              <w:rPr>
                <w:lang w:val="en-AU"/>
              </w:rPr>
            </w:pPr>
            <w:r w:rsidRPr="002A3E66">
              <w:rPr>
                <w:lang w:val="en-AU"/>
              </w:rPr>
              <w:lastRenderedPageBreak/>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35C6304B" w14:textId="77777777" w:rsidR="0067027C" w:rsidRPr="009C789A" w:rsidRDefault="0067027C" w:rsidP="00556350">
            <w:pPr>
              <w:pStyle w:val="TableItem"/>
              <w:rPr>
                <w:b/>
                <w:lang w:val="en-AU"/>
              </w:rPr>
            </w:pPr>
            <w:r w:rsidRPr="009C789A">
              <w:rPr>
                <w:rStyle w:val="TableInstructionChar"/>
              </w:rPr>
              <w:t>Respondents are responsible for ensuring that the information available via the ACNC Register is correct and that no material changes to the information have occurred since it was reported to the ACNC</w:t>
            </w:r>
            <w:r w:rsidRPr="009C789A">
              <w:rPr>
                <w:b/>
              </w:rPr>
              <w:t>.</w:t>
            </w:r>
          </w:p>
        </w:tc>
        <w:tc>
          <w:tcPr>
            <w:tcW w:w="846" w:type="dxa"/>
            <w:shd w:val="clear" w:color="auto" w:fill="auto"/>
            <w:vAlign w:val="center"/>
          </w:tcPr>
          <w:p w14:paraId="0F3770C0" w14:textId="77777777" w:rsidR="0067027C" w:rsidRDefault="00000000" w:rsidP="00556350">
            <w:pPr>
              <w:pStyle w:val="TableItem"/>
              <w:rPr>
                <w:lang w:val="en-AU"/>
              </w:rPr>
            </w:pPr>
            <w:sdt>
              <w:sdtPr>
                <w:rPr>
                  <w:lang w:val="en-AU"/>
                </w:rPr>
                <w:id w:val="112250416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5CED3331" w14:textId="77777777" w:rsidR="0067027C" w:rsidRPr="0046389E" w:rsidRDefault="00000000" w:rsidP="00556350">
            <w:pPr>
              <w:pStyle w:val="TableItem"/>
              <w:rPr>
                <w:lang w:val="en-AU"/>
              </w:rPr>
            </w:pPr>
            <w:sdt>
              <w:sdtPr>
                <w:rPr>
                  <w:lang w:val="en-AU"/>
                </w:rPr>
                <w:id w:val="-52278578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F424C17" w14:textId="77777777" w:rsidTr="3FF98B1F">
        <w:trPr>
          <w:trHeight w:val="70"/>
        </w:trPr>
        <w:tc>
          <w:tcPr>
            <w:tcW w:w="709" w:type="dxa"/>
            <w:gridSpan w:val="2"/>
            <w:shd w:val="clear" w:color="auto" w:fill="D9D9D9" w:themeFill="background1" w:themeFillShade="D9"/>
            <w:vAlign w:val="center"/>
          </w:tcPr>
          <w:p w14:paraId="1254C0E0" w14:textId="77777777" w:rsidR="0067027C" w:rsidRPr="00796D3A" w:rsidRDefault="0067027C" w:rsidP="00556350">
            <w:pPr>
              <w:pStyle w:val="TableItem"/>
              <w:rPr>
                <w:lang w:val="en-AU"/>
              </w:rPr>
            </w:pPr>
            <w:r>
              <w:rPr>
                <w:lang w:val="en-AU"/>
              </w:rPr>
              <w:t>2.4</w:t>
            </w:r>
          </w:p>
        </w:tc>
        <w:tc>
          <w:tcPr>
            <w:tcW w:w="8225" w:type="dxa"/>
            <w:gridSpan w:val="12"/>
            <w:shd w:val="clear" w:color="auto" w:fill="D9D9D9" w:themeFill="background1" w:themeFillShade="D9"/>
            <w:vAlign w:val="center"/>
          </w:tcPr>
          <w:p w14:paraId="587804B3" w14:textId="77777777" w:rsidR="0067027C" w:rsidRPr="003852DB" w:rsidRDefault="0067027C" w:rsidP="00556350">
            <w:pPr>
              <w:pStyle w:val="TableItemBold"/>
            </w:pPr>
            <w:r w:rsidRPr="003852DB">
              <w:t>Financial Information</w:t>
            </w:r>
            <w:r>
              <w:t xml:space="preserve"> b.</w:t>
            </w:r>
          </w:p>
          <w:p w14:paraId="0F593121" w14:textId="77777777" w:rsidR="0067027C" w:rsidRDefault="0067027C" w:rsidP="00556350">
            <w:pPr>
              <w:pStyle w:val="TableItem"/>
              <w:rPr>
                <w:lang w:val="en-AU"/>
              </w:rPr>
            </w:pPr>
            <w:r>
              <w:rPr>
                <w:lang w:val="en-AU"/>
              </w:rPr>
              <w:t>If no to the above the R</w:t>
            </w:r>
            <w:proofErr w:type="spellStart"/>
            <w:r>
              <w:t>espondent</w:t>
            </w:r>
            <w:proofErr w:type="spellEnd"/>
            <w:r>
              <w:t xml:space="preserve">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46" w:type="dxa"/>
            <w:shd w:val="clear" w:color="auto" w:fill="auto"/>
            <w:vAlign w:val="center"/>
          </w:tcPr>
          <w:p w14:paraId="6BBE7A41" w14:textId="77777777" w:rsidR="0067027C" w:rsidRDefault="00000000" w:rsidP="00556350">
            <w:pPr>
              <w:pStyle w:val="TableItem"/>
              <w:rPr>
                <w:lang w:val="en-AU"/>
              </w:rPr>
            </w:pPr>
            <w:sdt>
              <w:sdtPr>
                <w:rPr>
                  <w:lang w:val="en-AU"/>
                </w:rPr>
                <w:id w:val="-132481720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05650375" w14:textId="77777777" w:rsidR="0067027C" w:rsidRPr="0046389E" w:rsidRDefault="00000000" w:rsidP="00556350">
            <w:pPr>
              <w:pStyle w:val="TableItem"/>
              <w:rPr>
                <w:lang w:val="en-AU"/>
              </w:rPr>
            </w:pPr>
            <w:sdt>
              <w:sdtPr>
                <w:rPr>
                  <w:lang w:val="en-AU"/>
                </w:rPr>
                <w:id w:val="-3367750"/>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721F501" w14:textId="77777777" w:rsidTr="3FF98B1F">
        <w:trPr>
          <w:trHeight w:val="70"/>
        </w:trPr>
        <w:tc>
          <w:tcPr>
            <w:tcW w:w="9780" w:type="dxa"/>
            <w:gridSpan w:val="15"/>
            <w:shd w:val="clear" w:color="auto" w:fill="auto"/>
            <w:vAlign w:val="center"/>
          </w:tcPr>
          <w:p w14:paraId="7D6DC4C0" w14:textId="77777777" w:rsidR="0067027C" w:rsidRPr="00C00A61" w:rsidRDefault="0067027C" w:rsidP="00556350">
            <w:pPr>
              <w:pStyle w:val="TableItem"/>
              <w:rPr>
                <w:color w:val="808080"/>
                <w:lang w:val="en-AU"/>
              </w:rPr>
            </w:pPr>
          </w:p>
        </w:tc>
      </w:tr>
      <w:tr w:rsidR="0067027C" w:rsidRPr="004E5653" w14:paraId="19ED3FEE" w14:textId="77777777" w:rsidTr="3FF98B1F">
        <w:trPr>
          <w:trHeight w:val="70"/>
        </w:trPr>
        <w:tc>
          <w:tcPr>
            <w:tcW w:w="709" w:type="dxa"/>
            <w:gridSpan w:val="2"/>
            <w:shd w:val="clear" w:color="auto" w:fill="D9D9D9" w:themeFill="background1" w:themeFillShade="D9"/>
            <w:vAlign w:val="center"/>
          </w:tcPr>
          <w:p w14:paraId="6CC11FEC" w14:textId="77777777" w:rsidR="0067027C" w:rsidRPr="00796D3A" w:rsidRDefault="0067027C" w:rsidP="00556350">
            <w:pPr>
              <w:pStyle w:val="TableItem"/>
              <w:rPr>
                <w:lang w:val="en-AU"/>
              </w:rPr>
            </w:pPr>
            <w:r>
              <w:rPr>
                <w:lang w:val="en-AU"/>
              </w:rPr>
              <w:t>2.5</w:t>
            </w:r>
          </w:p>
        </w:tc>
        <w:tc>
          <w:tcPr>
            <w:tcW w:w="8225" w:type="dxa"/>
            <w:gridSpan w:val="12"/>
            <w:shd w:val="clear" w:color="auto" w:fill="D9D9D9" w:themeFill="background1" w:themeFillShade="D9"/>
            <w:vAlign w:val="center"/>
          </w:tcPr>
          <w:p w14:paraId="47F2849D" w14:textId="77777777" w:rsidR="0067027C" w:rsidRDefault="0067027C" w:rsidP="00556350">
            <w:pPr>
              <w:pStyle w:val="TableItemBold"/>
            </w:pPr>
            <w:r>
              <w:t>Nature of Respondent</w:t>
            </w:r>
          </w:p>
          <w:p w14:paraId="3DD659D2" w14:textId="77777777" w:rsidR="0067027C" w:rsidRPr="00A73BC7" w:rsidRDefault="0067027C" w:rsidP="00556350">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63409E82" w14:textId="77777777" w:rsidR="0067027C" w:rsidRPr="00645F72" w:rsidRDefault="0067027C" w:rsidP="00556350">
            <w:pPr>
              <w:pStyle w:val="TableItem"/>
              <w:rPr>
                <w:b/>
                <w:lang w:val="en-AU"/>
              </w:rPr>
            </w:pPr>
            <w:r w:rsidRPr="00645F72">
              <w:rPr>
                <w:rStyle w:val="TableInstructionChar"/>
              </w:rPr>
              <w:t>If Yes, please provide details including if relevant a description of the proposed legal structure and relationships.</w:t>
            </w:r>
          </w:p>
        </w:tc>
        <w:tc>
          <w:tcPr>
            <w:tcW w:w="846" w:type="dxa"/>
            <w:shd w:val="clear" w:color="auto" w:fill="auto"/>
            <w:vAlign w:val="center"/>
          </w:tcPr>
          <w:p w14:paraId="410DDD88" w14:textId="77777777" w:rsidR="0067027C" w:rsidRDefault="00000000" w:rsidP="00556350">
            <w:pPr>
              <w:pStyle w:val="TableItem"/>
              <w:rPr>
                <w:lang w:val="en-AU"/>
              </w:rPr>
            </w:pPr>
            <w:sdt>
              <w:sdtPr>
                <w:rPr>
                  <w:lang w:val="en-AU"/>
                </w:rPr>
                <w:id w:val="81352898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4BF8915B" w14:textId="77777777" w:rsidR="0067027C" w:rsidRPr="0046389E" w:rsidRDefault="00000000" w:rsidP="00556350">
            <w:pPr>
              <w:pStyle w:val="TableItem"/>
              <w:rPr>
                <w:lang w:val="en-AU"/>
              </w:rPr>
            </w:pPr>
            <w:sdt>
              <w:sdtPr>
                <w:rPr>
                  <w:lang w:val="en-AU"/>
                </w:rPr>
                <w:id w:val="15751130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2E70DC51" w14:textId="77777777" w:rsidTr="3FF98B1F">
        <w:trPr>
          <w:trHeight w:val="70"/>
        </w:trPr>
        <w:tc>
          <w:tcPr>
            <w:tcW w:w="9780" w:type="dxa"/>
            <w:gridSpan w:val="15"/>
            <w:shd w:val="clear" w:color="auto" w:fill="auto"/>
            <w:vAlign w:val="center"/>
          </w:tcPr>
          <w:p w14:paraId="3DBA4835" w14:textId="77777777" w:rsidR="0067027C" w:rsidRPr="00C00A61" w:rsidRDefault="0067027C" w:rsidP="00556350">
            <w:pPr>
              <w:pStyle w:val="TableItem"/>
              <w:rPr>
                <w:color w:val="808080"/>
                <w:lang w:val="en-AU"/>
              </w:rPr>
            </w:pPr>
          </w:p>
        </w:tc>
      </w:tr>
      <w:tr w:rsidR="0067027C" w:rsidRPr="004E5653" w14:paraId="459B2DC0" w14:textId="77777777" w:rsidTr="3FF98B1F">
        <w:trPr>
          <w:trHeight w:val="70"/>
        </w:trPr>
        <w:tc>
          <w:tcPr>
            <w:tcW w:w="709" w:type="dxa"/>
            <w:gridSpan w:val="2"/>
            <w:shd w:val="clear" w:color="auto" w:fill="D9D9D9" w:themeFill="background1" w:themeFillShade="D9"/>
            <w:vAlign w:val="center"/>
          </w:tcPr>
          <w:p w14:paraId="3AC0D8B5" w14:textId="77777777" w:rsidR="0067027C" w:rsidRPr="00796D3A" w:rsidRDefault="0067027C" w:rsidP="00556350">
            <w:pPr>
              <w:pStyle w:val="TableItem"/>
              <w:rPr>
                <w:lang w:val="en-AU"/>
              </w:rPr>
            </w:pPr>
            <w:r>
              <w:rPr>
                <w:lang w:val="en-AU"/>
              </w:rPr>
              <w:t>2.6</w:t>
            </w:r>
          </w:p>
        </w:tc>
        <w:tc>
          <w:tcPr>
            <w:tcW w:w="8225" w:type="dxa"/>
            <w:gridSpan w:val="12"/>
            <w:shd w:val="clear" w:color="auto" w:fill="D9D9D9" w:themeFill="background1" w:themeFillShade="D9"/>
            <w:vAlign w:val="center"/>
          </w:tcPr>
          <w:p w14:paraId="134663F6" w14:textId="77777777" w:rsidR="0067027C" w:rsidRPr="00323EAD" w:rsidRDefault="0067027C" w:rsidP="00556350">
            <w:pPr>
              <w:pStyle w:val="TableItemBold"/>
            </w:pPr>
            <w:r>
              <w:t>Sub-contracting</w:t>
            </w:r>
          </w:p>
          <w:p w14:paraId="0E757D6E" w14:textId="77777777" w:rsidR="0067027C" w:rsidRPr="00A73BC7" w:rsidRDefault="0067027C" w:rsidP="00556350">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4C59AD1E" w14:textId="77777777" w:rsidR="0067027C" w:rsidRPr="00645F72" w:rsidRDefault="0067027C" w:rsidP="00556350">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46" w:type="dxa"/>
            <w:shd w:val="clear" w:color="auto" w:fill="auto"/>
            <w:vAlign w:val="center"/>
          </w:tcPr>
          <w:p w14:paraId="27532EAB" w14:textId="77777777" w:rsidR="0067027C" w:rsidRDefault="00000000" w:rsidP="00556350">
            <w:pPr>
              <w:pStyle w:val="TableItem"/>
              <w:rPr>
                <w:lang w:val="en-AU"/>
              </w:rPr>
            </w:pPr>
            <w:sdt>
              <w:sdtPr>
                <w:rPr>
                  <w:lang w:val="en-AU"/>
                </w:rPr>
                <w:id w:val="86671996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3D3216A3" w14:textId="77777777" w:rsidR="0067027C" w:rsidRPr="0046389E" w:rsidRDefault="00000000" w:rsidP="00556350">
            <w:pPr>
              <w:pStyle w:val="TableItem"/>
              <w:rPr>
                <w:lang w:val="en-AU"/>
              </w:rPr>
            </w:pPr>
            <w:sdt>
              <w:sdtPr>
                <w:rPr>
                  <w:lang w:val="en-AU"/>
                </w:rPr>
                <w:id w:val="40095515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2A076DE" w14:textId="77777777" w:rsidTr="3FF98B1F">
        <w:trPr>
          <w:trHeight w:val="70"/>
        </w:trPr>
        <w:tc>
          <w:tcPr>
            <w:tcW w:w="9780" w:type="dxa"/>
            <w:gridSpan w:val="15"/>
            <w:shd w:val="clear" w:color="auto" w:fill="auto"/>
            <w:vAlign w:val="center"/>
          </w:tcPr>
          <w:p w14:paraId="6D3703FA" w14:textId="77777777" w:rsidR="0067027C" w:rsidRPr="00C00A61" w:rsidRDefault="0067027C" w:rsidP="00556350">
            <w:pPr>
              <w:pStyle w:val="TableItem"/>
              <w:rPr>
                <w:color w:val="808080"/>
                <w:lang w:val="en-AU"/>
              </w:rPr>
            </w:pPr>
          </w:p>
        </w:tc>
      </w:tr>
      <w:tr w:rsidR="0067027C" w:rsidRPr="004E5653" w14:paraId="69653449" w14:textId="77777777" w:rsidTr="3FF98B1F">
        <w:trPr>
          <w:trHeight w:val="70"/>
        </w:trPr>
        <w:tc>
          <w:tcPr>
            <w:tcW w:w="709" w:type="dxa"/>
            <w:gridSpan w:val="2"/>
            <w:shd w:val="clear" w:color="auto" w:fill="D9D9D9" w:themeFill="background1" w:themeFillShade="D9"/>
            <w:vAlign w:val="center"/>
          </w:tcPr>
          <w:p w14:paraId="10FD15F7" w14:textId="77777777" w:rsidR="0067027C" w:rsidRPr="00796D3A" w:rsidRDefault="0067027C" w:rsidP="00556350">
            <w:pPr>
              <w:pStyle w:val="TableItem"/>
              <w:rPr>
                <w:lang w:val="en-AU"/>
              </w:rPr>
            </w:pPr>
            <w:r>
              <w:rPr>
                <w:lang w:val="en-AU"/>
              </w:rPr>
              <w:t>2.7</w:t>
            </w:r>
          </w:p>
        </w:tc>
        <w:tc>
          <w:tcPr>
            <w:tcW w:w="8225" w:type="dxa"/>
            <w:gridSpan w:val="12"/>
            <w:shd w:val="clear" w:color="auto" w:fill="D9D9D9" w:themeFill="background1" w:themeFillShade="D9"/>
            <w:vAlign w:val="center"/>
          </w:tcPr>
          <w:p w14:paraId="58406D2F" w14:textId="77777777" w:rsidR="0067027C" w:rsidRPr="00323EAD" w:rsidRDefault="0067027C" w:rsidP="00556350">
            <w:pPr>
              <w:pStyle w:val="TableItemBold"/>
            </w:pPr>
            <w:r>
              <w:t>Existing Material</w:t>
            </w:r>
          </w:p>
          <w:p w14:paraId="3AA996B7" w14:textId="77777777" w:rsidR="0067027C" w:rsidRDefault="0067027C" w:rsidP="00556350">
            <w:pPr>
              <w:pStyle w:val="TableItem"/>
              <w:rPr>
                <w:lang w:val="en-AU"/>
              </w:rPr>
            </w:pPr>
            <w:r w:rsidRPr="007D1E9A">
              <w:t xml:space="preserve">Does the Respondent </w:t>
            </w:r>
            <w:r>
              <w:rPr>
                <w:lang w:val="en-AU"/>
              </w:rPr>
              <w:t>nominate any information as Existing Material in relation to Clause 9. Intellectual Property Rights of the Agreement</w:t>
            </w:r>
            <w:r w:rsidRPr="007D1E9A">
              <w:t>?</w:t>
            </w:r>
            <w:r>
              <w:rPr>
                <w:lang w:val="en-AU"/>
              </w:rPr>
              <w:t xml:space="preserve"> </w:t>
            </w:r>
            <w:r w:rsidRPr="00645F72">
              <w:rPr>
                <w:rStyle w:val="TableInstructionChar"/>
              </w:rPr>
              <w:t>If Yes, provide detail below.</w:t>
            </w:r>
          </w:p>
        </w:tc>
        <w:tc>
          <w:tcPr>
            <w:tcW w:w="846" w:type="dxa"/>
            <w:shd w:val="clear" w:color="auto" w:fill="auto"/>
            <w:vAlign w:val="center"/>
          </w:tcPr>
          <w:p w14:paraId="1707C0E0" w14:textId="77777777" w:rsidR="0067027C" w:rsidRDefault="00000000" w:rsidP="00556350">
            <w:pPr>
              <w:pStyle w:val="TableItem"/>
              <w:rPr>
                <w:lang w:val="en-AU"/>
              </w:rPr>
            </w:pPr>
            <w:sdt>
              <w:sdtPr>
                <w:rPr>
                  <w:lang w:val="en-AU"/>
                </w:rPr>
                <w:id w:val="82348038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F7F156A" w14:textId="77777777" w:rsidR="0067027C" w:rsidRPr="0046389E" w:rsidRDefault="00000000" w:rsidP="00556350">
            <w:pPr>
              <w:pStyle w:val="TableItem"/>
              <w:rPr>
                <w:lang w:val="en-AU"/>
              </w:rPr>
            </w:pPr>
            <w:sdt>
              <w:sdtPr>
                <w:rPr>
                  <w:lang w:val="en-AU"/>
                </w:rPr>
                <w:id w:val="-192664750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4001E0AB" w14:textId="77777777" w:rsidTr="3FF98B1F">
        <w:trPr>
          <w:trHeight w:val="70"/>
        </w:trPr>
        <w:tc>
          <w:tcPr>
            <w:tcW w:w="9780" w:type="dxa"/>
            <w:gridSpan w:val="15"/>
            <w:shd w:val="clear" w:color="auto" w:fill="auto"/>
            <w:vAlign w:val="center"/>
          </w:tcPr>
          <w:p w14:paraId="6A93B7DF" w14:textId="77777777" w:rsidR="0067027C" w:rsidRPr="00C00A61" w:rsidRDefault="0067027C" w:rsidP="00556350">
            <w:pPr>
              <w:pStyle w:val="TableItem"/>
              <w:rPr>
                <w:color w:val="808080"/>
                <w:lang w:val="en-AU"/>
              </w:rPr>
            </w:pPr>
          </w:p>
        </w:tc>
      </w:tr>
      <w:tr w:rsidR="0067027C" w:rsidRPr="004E5653" w14:paraId="5CFA16E7" w14:textId="77777777" w:rsidTr="3FF98B1F">
        <w:trPr>
          <w:trHeight w:val="70"/>
        </w:trPr>
        <w:tc>
          <w:tcPr>
            <w:tcW w:w="709" w:type="dxa"/>
            <w:gridSpan w:val="2"/>
            <w:shd w:val="clear" w:color="auto" w:fill="D9D9D9" w:themeFill="background1" w:themeFillShade="D9"/>
            <w:vAlign w:val="center"/>
          </w:tcPr>
          <w:p w14:paraId="2314E739" w14:textId="77777777" w:rsidR="0067027C" w:rsidRPr="00796D3A" w:rsidRDefault="0067027C" w:rsidP="00556350">
            <w:pPr>
              <w:pStyle w:val="TableItem"/>
              <w:rPr>
                <w:lang w:val="en-AU"/>
              </w:rPr>
            </w:pPr>
            <w:r>
              <w:rPr>
                <w:lang w:val="en-AU"/>
              </w:rPr>
              <w:t>2.8</w:t>
            </w:r>
          </w:p>
        </w:tc>
        <w:tc>
          <w:tcPr>
            <w:tcW w:w="8225" w:type="dxa"/>
            <w:gridSpan w:val="12"/>
            <w:shd w:val="clear" w:color="auto" w:fill="D9D9D9" w:themeFill="background1" w:themeFillShade="D9"/>
            <w:vAlign w:val="center"/>
          </w:tcPr>
          <w:p w14:paraId="73F74D25" w14:textId="77777777" w:rsidR="0067027C" w:rsidRPr="00323EAD" w:rsidRDefault="0067027C" w:rsidP="00556350">
            <w:pPr>
              <w:pStyle w:val="TableItemBold"/>
            </w:pPr>
            <w:r>
              <w:t>Criminal offences</w:t>
            </w:r>
          </w:p>
          <w:p w14:paraId="715783AB" w14:textId="77777777" w:rsidR="0067027C" w:rsidRPr="007D1E9A" w:rsidRDefault="0067027C" w:rsidP="00556350">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45632172" w14:textId="77777777" w:rsidR="0067027C" w:rsidRPr="00645F72" w:rsidRDefault="0067027C" w:rsidP="00556350">
            <w:pPr>
              <w:pStyle w:val="TableItem"/>
              <w:rPr>
                <w:i/>
                <w:sz w:val="16"/>
                <w:szCs w:val="16"/>
              </w:rPr>
            </w:pPr>
            <w:r w:rsidRPr="00645F72">
              <w:rPr>
                <w:rStyle w:val="TableInstructionChar"/>
              </w:rPr>
              <w:t>The Respondent is not required to disclose convictions that are spent convictions under the Spent Convictions Act 1998 (WA) or equivalent legislation of another State or Territory of Australia. If Yes, insert details below.</w:t>
            </w:r>
          </w:p>
        </w:tc>
        <w:tc>
          <w:tcPr>
            <w:tcW w:w="846" w:type="dxa"/>
            <w:shd w:val="clear" w:color="auto" w:fill="auto"/>
            <w:vAlign w:val="center"/>
          </w:tcPr>
          <w:p w14:paraId="0706E2AB" w14:textId="77777777" w:rsidR="0067027C" w:rsidRDefault="00000000" w:rsidP="00556350">
            <w:pPr>
              <w:pStyle w:val="TableItem"/>
              <w:rPr>
                <w:lang w:val="en-AU"/>
              </w:rPr>
            </w:pPr>
            <w:sdt>
              <w:sdtPr>
                <w:rPr>
                  <w:lang w:val="en-AU"/>
                </w:rPr>
                <w:id w:val="-118643491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2E325BD7" w14:textId="77777777" w:rsidR="0067027C" w:rsidRPr="0046389E" w:rsidRDefault="00000000" w:rsidP="00556350">
            <w:pPr>
              <w:pStyle w:val="TableItem"/>
              <w:rPr>
                <w:lang w:val="en-AU"/>
              </w:rPr>
            </w:pPr>
            <w:sdt>
              <w:sdtPr>
                <w:rPr>
                  <w:lang w:val="en-AU"/>
                </w:rPr>
                <w:id w:val="-39929257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163DA789" w14:textId="77777777" w:rsidTr="3FF98B1F">
        <w:trPr>
          <w:trHeight w:val="70"/>
        </w:trPr>
        <w:tc>
          <w:tcPr>
            <w:tcW w:w="9780" w:type="dxa"/>
            <w:gridSpan w:val="15"/>
            <w:shd w:val="clear" w:color="auto" w:fill="auto"/>
            <w:vAlign w:val="center"/>
          </w:tcPr>
          <w:p w14:paraId="014D86EB" w14:textId="77777777" w:rsidR="0067027C" w:rsidRPr="00C00A61" w:rsidRDefault="0067027C" w:rsidP="00556350">
            <w:pPr>
              <w:pStyle w:val="TableItem"/>
              <w:rPr>
                <w:color w:val="808080"/>
                <w:lang w:val="en-AU"/>
              </w:rPr>
            </w:pPr>
          </w:p>
        </w:tc>
      </w:tr>
      <w:tr w:rsidR="0067027C" w:rsidRPr="004E5653" w14:paraId="2FBEAEF4" w14:textId="77777777" w:rsidTr="3FF98B1F">
        <w:trPr>
          <w:trHeight w:val="70"/>
        </w:trPr>
        <w:tc>
          <w:tcPr>
            <w:tcW w:w="709" w:type="dxa"/>
            <w:gridSpan w:val="2"/>
            <w:shd w:val="clear" w:color="auto" w:fill="D9D9D9" w:themeFill="background1" w:themeFillShade="D9"/>
            <w:vAlign w:val="center"/>
          </w:tcPr>
          <w:p w14:paraId="5650F528" w14:textId="77777777" w:rsidR="0067027C" w:rsidRPr="00796D3A" w:rsidRDefault="0067027C" w:rsidP="00556350">
            <w:pPr>
              <w:pStyle w:val="TableItem"/>
              <w:rPr>
                <w:lang w:val="en-AU"/>
              </w:rPr>
            </w:pPr>
            <w:r>
              <w:rPr>
                <w:lang w:val="en-AU"/>
              </w:rPr>
              <w:t>2.9</w:t>
            </w:r>
          </w:p>
        </w:tc>
        <w:tc>
          <w:tcPr>
            <w:tcW w:w="8225" w:type="dxa"/>
            <w:gridSpan w:val="12"/>
            <w:shd w:val="clear" w:color="auto" w:fill="D9D9D9" w:themeFill="background1" w:themeFillShade="D9"/>
            <w:vAlign w:val="center"/>
          </w:tcPr>
          <w:p w14:paraId="7AD9E252" w14:textId="77777777" w:rsidR="0067027C" w:rsidRPr="0035373C" w:rsidRDefault="0067027C" w:rsidP="00556350">
            <w:pPr>
              <w:pStyle w:val="TableItemBold"/>
            </w:pPr>
            <w:r>
              <w:t>Legal actions</w:t>
            </w:r>
          </w:p>
          <w:p w14:paraId="13CC63C5" w14:textId="77777777" w:rsidR="0067027C" w:rsidRPr="00645F72" w:rsidRDefault="0067027C" w:rsidP="00556350">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46" w:type="dxa"/>
            <w:shd w:val="clear" w:color="auto" w:fill="auto"/>
            <w:vAlign w:val="center"/>
          </w:tcPr>
          <w:p w14:paraId="231C3956" w14:textId="77777777" w:rsidR="0067027C" w:rsidRDefault="00000000" w:rsidP="00556350">
            <w:pPr>
              <w:pStyle w:val="TableItem"/>
              <w:rPr>
                <w:lang w:val="en-AU"/>
              </w:rPr>
            </w:pPr>
            <w:sdt>
              <w:sdtPr>
                <w:rPr>
                  <w:lang w:val="en-AU"/>
                </w:rPr>
                <w:id w:val="6824353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0CD057A3" w14:textId="77777777" w:rsidR="0067027C" w:rsidRPr="0046389E" w:rsidRDefault="00000000" w:rsidP="00556350">
            <w:pPr>
              <w:pStyle w:val="TableItem"/>
              <w:rPr>
                <w:lang w:val="en-AU"/>
              </w:rPr>
            </w:pPr>
            <w:sdt>
              <w:sdtPr>
                <w:rPr>
                  <w:lang w:val="en-AU"/>
                </w:rPr>
                <w:id w:val="-63047644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674466F" w14:textId="77777777" w:rsidTr="3FF98B1F">
        <w:trPr>
          <w:trHeight w:val="70"/>
        </w:trPr>
        <w:tc>
          <w:tcPr>
            <w:tcW w:w="9780" w:type="dxa"/>
            <w:gridSpan w:val="15"/>
            <w:shd w:val="clear" w:color="auto" w:fill="auto"/>
            <w:vAlign w:val="center"/>
          </w:tcPr>
          <w:p w14:paraId="414A9CF5" w14:textId="77777777" w:rsidR="0067027C" w:rsidRPr="00C00A61" w:rsidRDefault="0067027C" w:rsidP="00556350">
            <w:pPr>
              <w:pStyle w:val="TableItem"/>
              <w:rPr>
                <w:color w:val="808080"/>
                <w:lang w:val="en-AU"/>
              </w:rPr>
            </w:pPr>
          </w:p>
        </w:tc>
      </w:tr>
      <w:tr w:rsidR="0067027C" w:rsidRPr="004E5653" w14:paraId="65348D1C" w14:textId="77777777" w:rsidTr="3FF98B1F">
        <w:trPr>
          <w:trHeight w:val="70"/>
        </w:trPr>
        <w:tc>
          <w:tcPr>
            <w:tcW w:w="709" w:type="dxa"/>
            <w:gridSpan w:val="2"/>
            <w:shd w:val="clear" w:color="auto" w:fill="D9D9D9" w:themeFill="background1" w:themeFillShade="D9"/>
            <w:vAlign w:val="center"/>
          </w:tcPr>
          <w:p w14:paraId="15BEEB97" w14:textId="77777777" w:rsidR="0067027C" w:rsidRPr="00796D3A" w:rsidRDefault="0067027C" w:rsidP="00556350">
            <w:pPr>
              <w:pStyle w:val="TableItem"/>
              <w:rPr>
                <w:lang w:val="en-AU"/>
              </w:rPr>
            </w:pPr>
            <w:r>
              <w:rPr>
                <w:lang w:val="en-AU"/>
              </w:rPr>
              <w:lastRenderedPageBreak/>
              <w:t>2.10</w:t>
            </w:r>
          </w:p>
        </w:tc>
        <w:tc>
          <w:tcPr>
            <w:tcW w:w="8225" w:type="dxa"/>
            <w:gridSpan w:val="12"/>
            <w:shd w:val="clear" w:color="auto" w:fill="D9D9D9" w:themeFill="background1" w:themeFillShade="D9"/>
            <w:vAlign w:val="center"/>
          </w:tcPr>
          <w:p w14:paraId="5860BC79" w14:textId="77777777" w:rsidR="0067027C" w:rsidRPr="0035373C" w:rsidRDefault="0067027C" w:rsidP="00556350">
            <w:pPr>
              <w:pStyle w:val="TableItemBold"/>
            </w:pPr>
            <w:r>
              <w:t>Conflicts of interest</w:t>
            </w:r>
          </w:p>
          <w:p w14:paraId="122B45C7" w14:textId="77777777" w:rsidR="0067027C" w:rsidRDefault="0067027C" w:rsidP="00556350">
            <w:pPr>
              <w:pStyle w:val="TableItem"/>
              <w:rPr>
                <w:lang w:val="en-AU"/>
              </w:rPr>
            </w:pPr>
            <w:r w:rsidRPr="00A73BC7">
              <w:t xml:space="preserve">Are there any circumstances, arrangements or understandings which constitute, or may reasonably be perceived to constitute, an actual or potential conflict of interest with either the Respondent’s 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46" w:type="dxa"/>
            <w:shd w:val="clear" w:color="auto" w:fill="auto"/>
            <w:vAlign w:val="center"/>
          </w:tcPr>
          <w:p w14:paraId="21209246" w14:textId="77777777" w:rsidR="0067027C" w:rsidRDefault="00000000" w:rsidP="00556350">
            <w:pPr>
              <w:pStyle w:val="TableItem"/>
              <w:rPr>
                <w:lang w:val="en-AU"/>
              </w:rPr>
            </w:pPr>
            <w:sdt>
              <w:sdtPr>
                <w:rPr>
                  <w:lang w:val="en-AU"/>
                </w:rPr>
                <w:id w:val="12721863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79985CFF" w14:textId="77777777" w:rsidR="0067027C" w:rsidRPr="0046389E" w:rsidRDefault="00000000" w:rsidP="00556350">
            <w:pPr>
              <w:pStyle w:val="TableItem"/>
              <w:rPr>
                <w:lang w:val="en-AU"/>
              </w:rPr>
            </w:pPr>
            <w:sdt>
              <w:sdtPr>
                <w:rPr>
                  <w:lang w:val="en-AU"/>
                </w:rPr>
                <w:id w:val="-121380717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E090E42" w14:textId="77777777" w:rsidTr="3FF98B1F">
        <w:trPr>
          <w:trHeight w:val="70"/>
        </w:trPr>
        <w:tc>
          <w:tcPr>
            <w:tcW w:w="9780" w:type="dxa"/>
            <w:gridSpan w:val="15"/>
            <w:shd w:val="clear" w:color="auto" w:fill="auto"/>
            <w:vAlign w:val="center"/>
          </w:tcPr>
          <w:p w14:paraId="2C16495C" w14:textId="77777777" w:rsidR="0067027C" w:rsidRPr="00C00A61" w:rsidRDefault="0067027C" w:rsidP="00556350">
            <w:pPr>
              <w:pStyle w:val="TableItem"/>
              <w:rPr>
                <w:color w:val="808080"/>
                <w:lang w:val="en-AU"/>
              </w:rPr>
            </w:pPr>
          </w:p>
        </w:tc>
      </w:tr>
      <w:tr w:rsidR="0067027C" w:rsidRPr="00E2252E" w14:paraId="7E9A867E" w14:textId="77777777" w:rsidTr="3FF98B1F">
        <w:tc>
          <w:tcPr>
            <w:tcW w:w="709" w:type="dxa"/>
            <w:gridSpan w:val="2"/>
            <w:shd w:val="clear" w:color="auto" w:fill="545759"/>
          </w:tcPr>
          <w:p w14:paraId="6C74F0E3" w14:textId="77777777" w:rsidR="0067027C" w:rsidRPr="00485BF0" w:rsidRDefault="0067027C" w:rsidP="00556350">
            <w:pPr>
              <w:pStyle w:val="TableHeading"/>
              <w:rPr>
                <w:b/>
              </w:rPr>
            </w:pPr>
            <w:r>
              <w:rPr>
                <w:b/>
              </w:rPr>
              <w:t>3.0</w:t>
            </w:r>
          </w:p>
        </w:tc>
        <w:tc>
          <w:tcPr>
            <w:tcW w:w="9071" w:type="dxa"/>
            <w:gridSpan w:val="13"/>
            <w:tcBorders>
              <w:bottom w:val="single" w:sz="4" w:space="0" w:color="auto"/>
            </w:tcBorders>
            <w:shd w:val="clear" w:color="auto" w:fill="545759"/>
          </w:tcPr>
          <w:p w14:paraId="5D4A187E" w14:textId="77777777" w:rsidR="0067027C" w:rsidRPr="00485BF0" w:rsidRDefault="0067027C" w:rsidP="00556350">
            <w:pPr>
              <w:pStyle w:val="TableHeading"/>
              <w:rPr>
                <w:b/>
              </w:rPr>
            </w:pPr>
            <w:r>
              <w:rPr>
                <w:b/>
              </w:rPr>
              <w:t>Qualitative</w:t>
            </w:r>
          </w:p>
        </w:tc>
      </w:tr>
      <w:tr w:rsidR="0067027C" w:rsidRPr="004E5653" w14:paraId="4E03DAB8" w14:textId="77777777" w:rsidTr="3FF98B1F">
        <w:trPr>
          <w:trHeight w:val="70"/>
        </w:trPr>
        <w:tc>
          <w:tcPr>
            <w:tcW w:w="709" w:type="dxa"/>
            <w:gridSpan w:val="2"/>
            <w:shd w:val="clear" w:color="auto" w:fill="D9D9D9" w:themeFill="background1" w:themeFillShade="D9"/>
            <w:vAlign w:val="center"/>
          </w:tcPr>
          <w:p w14:paraId="09267F1F" w14:textId="77777777" w:rsidR="0067027C" w:rsidRPr="00796D3A" w:rsidRDefault="0067027C" w:rsidP="00556350">
            <w:pPr>
              <w:pStyle w:val="TableItem"/>
              <w:rPr>
                <w:lang w:val="en-AU"/>
              </w:rPr>
            </w:pPr>
            <w:r>
              <w:rPr>
                <w:lang w:val="en-AU"/>
              </w:rPr>
              <w:t>3.1</w:t>
            </w:r>
          </w:p>
        </w:tc>
        <w:tc>
          <w:tcPr>
            <w:tcW w:w="9071" w:type="dxa"/>
            <w:gridSpan w:val="13"/>
            <w:shd w:val="clear" w:color="auto" w:fill="D9D9D9" w:themeFill="background1" w:themeFillShade="D9"/>
            <w:vAlign w:val="center"/>
          </w:tcPr>
          <w:p w14:paraId="24E778BE" w14:textId="77777777" w:rsidR="0067027C" w:rsidRPr="006017F8" w:rsidRDefault="0067027C" w:rsidP="00556350">
            <w:pPr>
              <w:pStyle w:val="TableItem"/>
              <w:rPr>
                <w:b/>
                <w:lang w:val="en-AU"/>
              </w:rPr>
            </w:pPr>
            <w:r w:rsidRPr="006017F8">
              <w:rPr>
                <w:b/>
                <w:lang w:val="en-AU"/>
              </w:rPr>
              <w:t>EXPERIENCE (30%)</w:t>
            </w:r>
            <w:r>
              <w:rPr>
                <w:b/>
                <w:lang w:val="en-AU"/>
              </w:rPr>
              <w:t xml:space="preserve"> – MAX WORDS 750</w:t>
            </w:r>
          </w:p>
          <w:p w14:paraId="5F0FD881" w14:textId="77777777" w:rsidR="0067027C" w:rsidRDefault="0067027C" w:rsidP="00556350">
            <w:pPr>
              <w:pStyle w:val="TableItem"/>
              <w:ind w:left="162"/>
              <w:rPr>
                <w:lang w:val="en-AU"/>
              </w:rPr>
            </w:pPr>
            <w:r>
              <w:rPr>
                <w:lang w:val="en-AU"/>
              </w:rPr>
              <w:t>D</w:t>
            </w:r>
            <w:r w:rsidRPr="009A19B4">
              <w:rPr>
                <w:lang w:val="en-AU"/>
              </w:rPr>
              <w:t>escribe your organisation</w:t>
            </w:r>
            <w:r>
              <w:rPr>
                <w:lang w:val="en-AU"/>
              </w:rPr>
              <w:t>s previous experience and expertise in providing the services, or similar services, to those detailed in the draft Activity Schedule including addressing:</w:t>
            </w:r>
          </w:p>
          <w:p w14:paraId="7DF1B1A3" w14:textId="2F5E85C1" w:rsidR="0067027C" w:rsidRDefault="00EB6A29" w:rsidP="00556350">
            <w:pPr>
              <w:pStyle w:val="TableItem"/>
              <w:numPr>
                <w:ilvl w:val="0"/>
                <w:numId w:val="3"/>
              </w:numPr>
              <w:ind w:left="445" w:hanging="283"/>
              <w:rPr>
                <w:lang w:val="en-AU"/>
              </w:rPr>
            </w:pPr>
            <w:r>
              <w:rPr>
                <w:lang w:val="en-AU"/>
              </w:rPr>
              <w:t>S</w:t>
            </w:r>
            <w:r w:rsidR="0067027C" w:rsidRPr="7FAA7705">
              <w:rPr>
                <w:lang w:val="en-AU"/>
              </w:rPr>
              <w:t xml:space="preserve">pecific instances of services and programs and what outcomes were achieved and how these were evaluated or </w:t>
            </w:r>
            <w:r w:rsidR="00390C0D" w:rsidRPr="7FAA7705">
              <w:rPr>
                <w:lang w:val="en-AU"/>
              </w:rPr>
              <w:t>demonstrated; Ensure</w:t>
            </w:r>
            <w:r w:rsidR="1F06F826" w:rsidRPr="7FAA7705">
              <w:rPr>
                <w:lang w:val="en-AU"/>
              </w:rPr>
              <w:t xml:space="preserve"> you include experience in working with children and </w:t>
            </w:r>
            <w:r w:rsidR="1A55EE5A" w:rsidRPr="7FAA7705">
              <w:rPr>
                <w:lang w:val="en-AU"/>
              </w:rPr>
              <w:t xml:space="preserve">adults </w:t>
            </w:r>
            <w:r w:rsidR="1F06F826" w:rsidRPr="7FAA7705">
              <w:rPr>
                <w:lang w:val="en-AU"/>
              </w:rPr>
              <w:t xml:space="preserve">experiencing </w:t>
            </w:r>
            <w:r w:rsidR="3CFE4FF0" w:rsidRPr="7FAA7705">
              <w:rPr>
                <w:lang w:val="en-AU"/>
              </w:rPr>
              <w:t>violence or abuse</w:t>
            </w:r>
            <w:r w:rsidR="1F06F826" w:rsidRPr="7FAA7705">
              <w:rPr>
                <w:lang w:val="en-AU"/>
              </w:rPr>
              <w:t xml:space="preserve">, </w:t>
            </w:r>
            <w:r w:rsidR="6885E2B9" w:rsidRPr="7FAA7705">
              <w:rPr>
                <w:lang w:val="en-AU"/>
              </w:rPr>
              <w:t xml:space="preserve">delivering </w:t>
            </w:r>
            <w:r w:rsidR="1F06F826" w:rsidRPr="7FAA7705">
              <w:rPr>
                <w:lang w:val="en-AU"/>
              </w:rPr>
              <w:t>training/coaching/mentoring for professionals, engagement with primary care providers</w:t>
            </w:r>
            <w:r w:rsidR="0DCE940A" w:rsidRPr="7FAA7705">
              <w:rPr>
                <w:lang w:val="en-AU"/>
              </w:rPr>
              <w:t xml:space="preserve"> or other health workers</w:t>
            </w:r>
            <w:r w:rsidR="1F06F826" w:rsidRPr="7FAA7705">
              <w:rPr>
                <w:lang w:val="en-AU"/>
              </w:rPr>
              <w:t xml:space="preserve">.  </w:t>
            </w:r>
          </w:p>
          <w:p w14:paraId="3C38C62E" w14:textId="53A303AC" w:rsidR="0067027C" w:rsidRDefault="00390C0D" w:rsidP="00556350">
            <w:pPr>
              <w:pStyle w:val="TableItem"/>
              <w:numPr>
                <w:ilvl w:val="0"/>
                <w:numId w:val="3"/>
              </w:numPr>
              <w:ind w:left="445" w:hanging="283"/>
              <w:rPr>
                <w:lang w:val="en-AU"/>
              </w:rPr>
            </w:pPr>
            <w:r w:rsidRPr="7FAA7705">
              <w:rPr>
                <w:lang w:val="en-AU"/>
              </w:rPr>
              <w:t>S</w:t>
            </w:r>
            <w:r w:rsidR="0067027C" w:rsidRPr="7FAA7705">
              <w:rPr>
                <w:lang w:val="en-AU"/>
              </w:rPr>
              <w:t>pecific</w:t>
            </w:r>
            <w:r>
              <w:rPr>
                <w:lang w:val="en-AU"/>
              </w:rPr>
              <w:t xml:space="preserve"> </w:t>
            </w:r>
            <w:r w:rsidR="0067027C" w:rsidRPr="7FAA7705">
              <w:rPr>
                <w:lang w:val="en-AU"/>
              </w:rPr>
              <w:t xml:space="preserve">existing partnerships and arrangements in place with health and other services relevant to the delivery of the Services detailed in the draft Activity </w:t>
            </w:r>
            <w:r w:rsidRPr="7FAA7705">
              <w:rPr>
                <w:lang w:val="en-AU"/>
              </w:rPr>
              <w:t>Schedule.</w:t>
            </w:r>
          </w:p>
          <w:p w14:paraId="46292BF7" w14:textId="5C4AA7E4" w:rsidR="0067027C" w:rsidRPr="001C20A6" w:rsidRDefault="00390C0D" w:rsidP="00556350">
            <w:pPr>
              <w:pStyle w:val="TableItem"/>
              <w:numPr>
                <w:ilvl w:val="0"/>
                <w:numId w:val="3"/>
              </w:numPr>
              <w:ind w:left="445" w:hanging="283"/>
              <w:rPr>
                <w:lang w:val="en-AU"/>
              </w:rPr>
            </w:pPr>
            <w:r w:rsidRPr="7FAA7705">
              <w:rPr>
                <w:lang w:val="en-AU"/>
              </w:rPr>
              <w:t>T</w:t>
            </w:r>
            <w:r w:rsidR="0067027C" w:rsidRPr="7FAA7705">
              <w:rPr>
                <w:lang w:val="en-AU"/>
              </w:rPr>
              <w:t>h</w:t>
            </w:r>
            <w:r>
              <w:rPr>
                <w:lang w:val="en-AU"/>
              </w:rPr>
              <w:t>e</w:t>
            </w:r>
            <w:r w:rsidR="0067027C" w:rsidRPr="7FAA7705">
              <w:rPr>
                <w:lang w:val="en-AU"/>
              </w:rPr>
              <w:t xml:space="preserve"> development, </w:t>
            </w:r>
            <w:r w:rsidRPr="7FAA7705">
              <w:rPr>
                <w:lang w:val="en-AU"/>
              </w:rPr>
              <w:t>capture,</w:t>
            </w:r>
            <w:r w:rsidR="0067027C" w:rsidRPr="7FAA7705">
              <w:rPr>
                <w:lang w:val="en-AU"/>
              </w:rPr>
              <w:t xml:space="preserve"> and demonstration of outcomes (consider the Activity Outcomes detailed in the draft Activity Schedule).</w:t>
            </w:r>
          </w:p>
          <w:p w14:paraId="6917B83D" w14:textId="3717C792" w:rsidR="0067027C" w:rsidRPr="001C20A6" w:rsidRDefault="3EB3DC88" w:rsidP="7FAA7705">
            <w:pPr>
              <w:pStyle w:val="TableItem"/>
              <w:numPr>
                <w:ilvl w:val="0"/>
                <w:numId w:val="3"/>
              </w:numPr>
              <w:ind w:left="445" w:hanging="283"/>
              <w:rPr>
                <w:szCs w:val="20"/>
                <w:lang w:val="en-AU"/>
              </w:rPr>
            </w:pPr>
            <w:r w:rsidRPr="7FAA7705">
              <w:rPr>
                <w:szCs w:val="20"/>
                <w:lang w:val="en-AU"/>
              </w:rPr>
              <w:t>Examples of c</w:t>
            </w:r>
            <w:r w:rsidR="22F5B897" w:rsidRPr="7FAA7705">
              <w:rPr>
                <w:szCs w:val="20"/>
                <w:lang w:val="en-AU"/>
              </w:rPr>
              <w:t xml:space="preserve">ollaborative </w:t>
            </w:r>
            <w:r w:rsidR="6DE3986E" w:rsidRPr="7FAA7705">
              <w:rPr>
                <w:szCs w:val="20"/>
                <w:lang w:val="en-AU"/>
              </w:rPr>
              <w:t xml:space="preserve">partnerships </w:t>
            </w:r>
            <w:r w:rsidR="22F5B897" w:rsidRPr="7FAA7705">
              <w:rPr>
                <w:szCs w:val="20"/>
                <w:lang w:val="en-AU"/>
              </w:rPr>
              <w:t xml:space="preserve">that produced </w:t>
            </w:r>
            <w:r w:rsidR="30E7E0E5" w:rsidRPr="7FAA7705">
              <w:rPr>
                <w:szCs w:val="20"/>
                <w:lang w:val="en-AU"/>
              </w:rPr>
              <w:t xml:space="preserve">innovative </w:t>
            </w:r>
            <w:r w:rsidR="22F5B897" w:rsidRPr="7FAA7705">
              <w:rPr>
                <w:szCs w:val="20"/>
                <w:lang w:val="en-AU"/>
              </w:rPr>
              <w:t xml:space="preserve">services, </w:t>
            </w:r>
            <w:r w:rsidR="00390C0D" w:rsidRPr="7FAA7705">
              <w:rPr>
                <w:szCs w:val="20"/>
                <w:lang w:val="en-AU"/>
              </w:rPr>
              <w:t>resources,</w:t>
            </w:r>
            <w:r w:rsidR="22F5B897" w:rsidRPr="7FAA7705">
              <w:rPr>
                <w:szCs w:val="20"/>
                <w:lang w:val="en-AU"/>
              </w:rPr>
              <w:t xml:space="preserve"> or other solutions</w:t>
            </w:r>
            <w:r w:rsidR="00390C0D">
              <w:rPr>
                <w:szCs w:val="20"/>
                <w:lang w:val="en-AU"/>
              </w:rPr>
              <w:t>.</w:t>
            </w:r>
          </w:p>
        </w:tc>
      </w:tr>
      <w:tr w:rsidR="0067027C" w:rsidRPr="004E5653" w14:paraId="3929A1FD" w14:textId="77777777" w:rsidTr="3FF98B1F">
        <w:trPr>
          <w:trHeight w:val="70"/>
        </w:trPr>
        <w:tc>
          <w:tcPr>
            <w:tcW w:w="9780" w:type="dxa"/>
            <w:gridSpan w:val="15"/>
            <w:shd w:val="clear" w:color="auto" w:fill="auto"/>
            <w:vAlign w:val="center"/>
          </w:tcPr>
          <w:p w14:paraId="04EAA787" w14:textId="77777777" w:rsidR="0067027C" w:rsidRPr="00C00A61" w:rsidRDefault="0067027C" w:rsidP="00556350">
            <w:pPr>
              <w:pStyle w:val="TableItem"/>
              <w:rPr>
                <w:color w:val="808080"/>
                <w:lang w:val="en-AU"/>
              </w:rPr>
            </w:pPr>
          </w:p>
        </w:tc>
      </w:tr>
      <w:tr w:rsidR="0067027C" w:rsidRPr="004E5653" w14:paraId="7991B792" w14:textId="77777777" w:rsidTr="3FF98B1F">
        <w:trPr>
          <w:trHeight w:val="70"/>
        </w:trPr>
        <w:tc>
          <w:tcPr>
            <w:tcW w:w="709" w:type="dxa"/>
            <w:gridSpan w:val="2"/>
            <w:shd w:val="clear" w:color="auto" w:fill="D9D9D9" w:themeFill="background1" w:themeFillShade="D9"/>
            <w:vAlign w:val="center"/>
          </w:tcPr>
          <w:p w14:paraId="0D382661" w14:textId="77777777" w:rsidR="0067027C" w:rsidRPr="00796D3A" w:rsidRDefault="0067027C" w:rsidP="00556350">
            <w:pPr>
              <w:pStyle w:val="TableItem"/>
              <w:rPr>
                <w:lang w:val="en-AU"/>
              </w:rPr>
            </w:pPr>
            <w:r>
              <w:rPr>
                <w:lang w:val="en-AU"/>
              </w:rPr>
              <w:t>3.2</w:t>
            </w:r>
          </w:p>
        </w:tc>
        <w:tc>
          <w:tcPr>
            <w:tcW w:w="9071" w:type="dxa"/>
            <w:gridSpan w:val="13"/>
            <w:shd w:val="clear" w:color="auto" w:fill="D9D9D9" w:themeFill="background1" w:themeFillShade="D9"/>
            <w:vAlign w:val="center"/>
          </w:tcPr>
          <w:p w14:paraId="3E2504F2" w14:textId="47734D57" w:rsidR="0067027C" w:rsidRDefault="0067027C" w:rsidP="00556350">
            <w:pPr>
              <w:pStyle w:val="TableItem"/>
              <w:rPr>
                <w:b/>
                <w:lang w:val="en-AU"/>
              </w:rPr>
            </w:pPr>
            <w:r w:rsidRPr="006017F8">
              <w:rPr>
                <w:b/>
                <w:lang w:val="en-AU"/>
              </w:rPr>
              <w:t>SE</w:t>
            </w:r>
            <w:r>
              <w:rPr>
                <w:b/>
                <w:lang w:val="en-AU"/>
              </w:rPr>
              <w:t>RVICE METHODOLOGY (40 %) – MAX WORDS 1</w:t>
            </w:r>
            <w:r w:rsidR="00302168">
              <w:rPr>
                <w:b/>
                <w:lang w:val="en-AU"/>
              </w:rPr>
              <w:t>500</w:t>
            </w:r>
          </w:p>
          <w:p w14:paraId="4A55993A" w14:textId="77777777" w:rsidR="00390C0D" w:rsidRDefault="0067027C" w:rsidP="00390C0D">
            <w:pPr>
              <w:pStyle w:val="TableItem"/>
              <w:rPr>
                <w:lang w:val="en-AU"/>
              </w:rPr>
            </w:pPr>
            <w:r>
              <w:rPr>
                <w:lang w:val="en-AU"/>
              </w:rPr>
              <w:t xml:space="preserve">Detail the </w:t>
            </w:r>
            <w:r w:rsidRPr="006017F8">
              <w:rPr>
                <w:lang w:val="en-AU"/>
              </w:rPr>
              <w:t xml:space="preserve">methodology that will be used to achieve the </w:t>
            </w:r>
            <w:r>
              <w:rPr>
                <w:lang w:val="en-AU"/>
              </w:rPr>
              <w:t>S</w:t>
            </w:r>
            <w:r w:rsidRPr="006017F8">
              <w:rPr>
                <w:lang w:val="en-AU"/>
              </w:rPr>
              <w:t xml:space="preserve">ervice </w:t>
            </w:r>
            <w:r>
              <w:rPr>
                <w:lang w:val="en-AU"/>
              </w:rPr>
              <w:t>O</w:t>
            </w:r>
            <w:r w:rsidRPr="006017F8">
              <w:rPr>
                <w:lang w:val="en-AU"/>
              </w:rPr>
              <w:t>utcomes</w:t>
            </w:r>
            <w:r>
              <w:rPr>
                <w:lang w:val="en-AU"/>
              </w:rPr>
              <w:t xml:space="preserve"> detailed in the draft Activity Schedule including:</w:t>
            </w:r>
          </w:p>
          <w:p w14:paraId="5035E41C" w14:textId="34B12790" w:rsidR="007A52BD" w:rsidRPr="007A52BD" w:rsidRDefault="007A52BD" w:rsidP="007A52BD">
            <w:pPr>
              <w:pStyle w:val="TableItem"/>
              <w:numPr>
                <w:ilvl w:val="0"/>
                <w:numId w:val="6"/>
              </w:numPr>
              <w:ind w:left="445" w:hanging="283"/>
              <w:rPr>
                <w:lang w:val="en-AU"/>
              </w:rPr>
            </w:pPr>
            <w:r>
              <w:rPr>
                <w:lang w:val="en-AU"/>
              </w:rPr>
              <w:t>A</w:t>
            </w:r>
            <w:r w:rsidRPr="00390C0D">
              <w:rPr>
                <w:lang w:val="en-AU"/>
              </w:rPr>
              <w:t>nticipated patient journey pathways for general practice patients who are willing to be referred to support services</w:t>
            </w:r>
            <w:r>
              <w:rPr>
                <w:lang w:val="en-AU"/>
              </w:rPr>
              <w:t>.</w:t>
            </w:r>
          </w:p>
          <w:p w14:paraId="35771A3C" w14:textId="528978D5" w:rsidR="1A642774" w:rsidRDefault="007A52BD" w:rsidP="00390C0D">
            <w:pPr>
              <w:pStyle w:val="TableItem"/>
              <w:numPr>
                <w:ilvl w:val="0"/>
                <w:numId w:val="6"/>
              </w:numPr>
              <w:ind w:left="445" w:hanging="283"/>
              <w:rPr>
                <w:lang w:val="en-AU"/>
              </w:rPr>
            </w:pPr>
            <w:r>
              <w:rPr>
                <w:lang w:val="en-AU"/>
              </w:rPr>
              <w:t>H</w:t>
            </w:r>
            <w:r w:rsidR="490FB138" w:rsidRPr="7FAA7705">
              <w:rPr>
                <w:lang w:val="en-AU"/>
              </w:rPr>
              <w:t xml:space="preserve">ow </w:t>
            </w:r>
            <w:r w:rsidR="0067027C" w:rsidRPr="7FAA7705">
              <w:rPr>
                <w:lang w:val="en-AU"/>
              </w:rPr>
              <w:t>the</w:t>
            </w:r>
            <w:r w:rsidR="7FB29E8B" w:rsidRPr="7FAA7705">
              <w:rPr>
                <w:lang w:val="en-AU"/>
              </w:rPr>
              <w:t xml:space="preserve"> service will address</w:t>
            </w:r>
            <w:r w:rsidR="0067027C" w:rsidRPr="7FAA7705">
              <w:rPr>
                <w:lang w:val="en-AU"/>
              </w:rPr>
              <w:t xml:space="preserve"> </w:t>
            </w:r>
            <w:r w:rsidR="455BAB44" w:rsidRPr="7FAA7705">
              <w:rPr>
                <w:lang w:val="en-AU"/>
              </w:rPr>
              <w:t xml:space="preserve">needs </w:t>
            </w:r>
            <w:r w:rsidR="757E61F6" w:rsidRPr="7FAA7705">
              <w:rPr>
                <w:lang w:val="en-AU"/>
              </w:rPr>
              <w:t>and opportunities in primary care</w:t>
            </w:r>
            <w:r w:rsidR="455BAB44" w:rsidRPr="7FAA7705">
              <w:rPr>
                <w:lang w:val="en-AU"/>
              </w:rPr>
              <w:t xml:space="preserve"> in relation to recognising an</w:t>
            </w:r>
            <w:r w:rsidR="42CD0100" w:rsidRPr="7FAA7705">
              <w:rPr>
                <w:lang w:val="en-AU"/>
              </w:rPr>
              <w:t xml:space="preserve">d responding to </w:t>
            </w:r>
            <w:r w:rsidR="455BAB44" w:rsidRPr="7FAA7705">
              <w:rPr>
                <w:lang w:val="en-AU"/>
              </w:rPr>
              <w:t xml:space="preserve">patients </w:t>
            </w:r>
            <w:r w:rsidR="30F71883" w:rsidRPr="7FAA7705">
              <w:rPr>
                <w:lang w:val="en-AU"/>
              </w:rPr>
              <w:t>affected by family, domestic and/or sexual violence (including child sexual abuse)</w:t>
            </w:r>
            <w:r w:rsidR="34234728" w:rsidRPr="7FAA7705">
              <w:rPr>
                <w:lang w:val="en-AU"/>
              </w:rPr>
              <w:t xml:space="preserve">; </w:t>
            </w:r>
            <w:r w:rsidR="0D96FAAC" w:rsidRPr="7FAA7705">
              <w:rPr>
                <w:lang w:val="en-AU"/>
              </w:rPr>
              <w:t>tools and resources that may support an improved primary care response</w:t>
            </w:r>
          </w:p>
          <w:p w14:paraId="1E987242" w14:textId="3FB341A9" w:rsidR="0067027C" w:rsidRPr="00390C0D" w:rsidRDefault="007A52BD" w:rsidP="00390C0D">
            <w:pPr>
              <w:pStyle w:val="TableItem"/>
              <w:numPr>
                <w:ilvl w:val="0"/>
                <w:numId w:val="6"/>
              </w:numPr>
              <w:ind w:left="445" w:hanging="283"/>
              <w:rPr>
                <w:lang w:val="en-AU"/>
              </w:rPr>
            </w:pPr>
            <w:r>
              <w:rPr>
                <w:lang w:val="en-AU"/>
              </w:rPr>
              <w:t>H</w:t>
            </w:r>
            <w:r w:rsidR="15B4E6E9" w:rsidRPr="00390C0D">
              <w:rPr>
                <w:lang w:val="en-AU"/>
              </w:rPr>
              <w:t xml:space="preserve">ow staff </w:t>
            </w:r>
            <w:r w:rsidRPr="00390C0D">
              <w:rPr>
                <w:lang w:val="en-AU"/>
              </w:rPr>
              <w:t>co</w:t>
            </w:r>
            <w:r>
              <w:rPr>
                <w:lang w:val="en-AU"/>
              </w:rPr>
              <w:t>-l</w:t>
            </w:r>
            <w:r w:rsidRPr="00390C0D">
              <w:rPr>
                <w:lang w:val="en-AU"/>
              </w:rPr>
              <w:t>ocated</w:t>
            </w:r>
            <w:r w:rsidR="15B4E6E9" w:rsidRPr="00390C0D">
              <w:rPr>
                <w:lang w:val="en-AU"/>
              </w:rPr>
              <w:t xml:space="preserve"> </w:t>
            </w:r>
            <w:r w:rsidR="0CE2A1FA" w:rsidRPr="00390C0D">
              <w:rPr>
                <w:lang w:val="en-AU"/>
              </w:rPr>
              <w:t>with</w:t>
            </w:r>
            <w:r w:rsidR="15B4E6E9" w:rsidRPr="00390C0D">
              <w:rPr>
                <w:lang w:val="en-AU"/>
              </w:rPr>
              <w:t xml:space="preserve"> general practices and other location(s) in the region will be supported</w:t>
            </w:r>
            <w:r w:rsidR="7059722C" w:rsidRPr="00390C0D">
              <w:rPr>
                <w:lang w:val="en-AU"/>
              </w:rPr>
              <w:t xml:space="preserve">, including </w:t>
            </w:r>
            <w:r w:rsidR="7DE371B6" w:rsidRPr="00390C0D">
              <w:rPr>
                <w:lang w:val="en-AU"/>
              </w:rPr>
              <w:t>equipment, information technology</w:t>
            </w:r>
            <w:r w:rsidR="6CAB0D9A" w:rsidRPr="00390C0D">
              <w:rPr>
                <w:lang w:val="en-AU"/>
              </w:rPr>
              <w:t>,</w:t>
            </w:r>
            <w:r w:rsidR="7DE371B6" w:rsidRPr="00390C0D">
              <w:rPr>
                <w:lang w:val="en-AU"/>
              </w:rPr>
              <w:t xml:space="preserve"> </w:t>
            </w:r>
            <w:r w:rsidR="718D159A" w:rsidRPr="00390C0D">
              <w:rPr>
                <w:lang w:val="en-AU"/>
              </w:rPr>
              <w:t xml:space="preserve">access to </w:t>
            </w:r>
            <w:r w:rsidR="7DE371B6" w:rsidRPr="00390C0D">
              <w:rPr>
                <w:lang w:val="en-AU"/>
              </w:rPr>
              <w:t>client record management</w:t>
            </w:r>
            <w:r w:rsidR="4BFD8033" w:rsidRPr="00390C0D">
              <w:rPr>
                <w:lang w:val="en-AU"/>
              </w:rPr>
              <w:t>, peer support and supervision</w:t>
            </w:r>
            <w:r w:rsidR="7DE371B6" w:rsidRPr="00390C0D">
              <w:rPr>
                <w:lang w:val="en-AU"/>
              </w:rPr>
              <w:t>.  Please outline any requirements of the general practice</w:t>
            </w:r>
            <w:r w:rsidR="6565D675" w:rsidRPr="00390C0D">
              <w:rPr>
                <w:lang w:val="en-AU"/>
              </w:rPr>
              <w:t xml:space="preserve">s that will be hosting the service. </w:t>
            </w:r>
          </w:p>
          <w:p w14:paraId="1FE0E7B1" w14:textId="384C945F" w:rsidR="0067027C" w:rsidRDefault="008D51CC" w:rsidP="00390C0D">
            <w:pPr>
              <w:pStyle w:val="TableItem"/>
              <w:numPr>
                <w:ilvl w:val="0"/>
                <w:numId w:val="6"/>
              </w:numPr>
              <w:ind w:left="445" w:hanging="283"/>
              <w:rPr>
                <w:lang w:val="en-AU"/>
              </w:rPr>
            </w:pPr>
            <w:r w:rsidRPr="3FF98B1F">
              <w:rPr>
                <w:lang w:val="en-AU"/>
              </w:rPr>
              <w:t>A</w:t>
            </w:r>
            <w:r w:rsidR="6E848C86" w:rsidRPr="3FF98B1F">
              <w:rPr>
                <w:lang w:val="en-AU"/>
              </w:rPr>
              <w:t xml:space="preserve">ny </w:t>
            </w:r>
            <w:r w:rsidR="0067027C" w:rsidRPr="3FF98B1F">
              <w:rPr>
                <w:lang w:val="en-AU"/>
              </w:rPr>
              <w:t>locations</w:t>
            </w:r>
            <w:r w:rsidRPr="3FF98B1F">
              <w:rPr>
                <w:lang w:val="en-AU"/>
              </w:rPr>
              <w:t xml:space="preserve"> (</w:t>
            </w:r>
            <w:r w:rsidR="414FE5B7" w:rsidRPr="3FF98B1F">
              <w:rPr>
                <w:lang w:val="en-AU"/>
              </w:rPr>
              <w:t>other than general practice locations specified by WAPHA)</w:t>
            </w:r>
            <w:r w:rsidRPr="3FF98B1F">
              <w:rPr>
                <w:lang w:val="en-AU"/>
              </w:rPr>
              <w:t xml:space="preserve"> </w:t>
            </w:r>
            <w:r w:rsidR="0067027C" w:rsidRPr="3FF98B1F">
              <w:rPr>
                <w:lang w:val="en-AU"/>
              </w:rPr>
              <w:t xml:space="preserve">from which </w:t>
            </w:r>
            <w:r w:rsidRPr="3FF98B1F">
              <w:rPr>
                <w:lang w:val="en-AU"/>
              </w:rPr>
              <w:t xml:space="preserve">the </w:t>
            </w:r>
            <w:r w:rsidR="453C3F1F" w:rsidRPr="3FF98B1F">
              <w:rPr>
                <w:lang w:val="en-AU"/>
              </w:rPr>
              <w:t>Activity</w:t>
            </w:r>
            <w:r w:rsidR="0067027C" w:rsidRPr="3FF98B1F">
              <w:rPr>
                <w:lang w:val="en-AU"/>
              </w:rPr>
              <w:t xml:space="preserve"> will be delivered from and </w:t>
            </w:r>
            <w:r w:rsidRPr="3FF98B1F">
              <w:rPr>
                <w:lang w:val="en-AU"/>
              </w:rPr>
              <w:t>to.</w:t>
            </w:r>
          </w:p>
          <w:p w14:paraId="122524A1" w14:textId="4FC0A9E1" w:rsidR="0067027C" w:rsidRPr="001C20A6" w:rsidRDefault="008D51CC" w:rsidP="00390C0D">
            <w:pPr>
              <w:pStyle w:val="TableItem"/>
              <w:numPr>
                <w:ilvl w:val="0"/>
                <w:numId w:val="6"/>
              </w:numPr>
              <w:ind w:left="445" w:hanging="283"/>
              <w:rPr>
                <w:lang w:val="en-AU"/>
              </w:rPr>
            </w:pPr>
            <w:r>
              <w:rPr>
                <w:lang w:val="en-AU"/>
              </w:rPr>
              <w:t>A</w:t>
            </w:r>
            <w:r w:rsidR="0067027C" w:rsidRPr="7FAA7705">
              <w:rPr>
                <w:lang w:val="en-AU"/>
              </w:rPr>
              <w:t xml:space="preserve">nticipated operational days and hours the </w:t>
            </w:r>
            <w:r>
              <w:rPr>
                <w:lang w:val="en-AU"/>
              </w:rPr>
              <w:t>Activity</w:t>
            </w:r>
            <w:r w:rsidR="0067027C" w:rsidRPr="7FAA7705">
              <w:rPr>
                <w:lang w:val="en-AU"/>
              </w:rPr>
              <w:t xml:space="preserve"> will be </w:t>
            </w:r>
            <w:r w:rsidRPr="7FAA7705">
              <w:rPr>
                <w:lang w:val="en-AU"/>
              </w:rPr>
              <w:t>delivered.</w:t>
            </w:r>
          </w:p>
          <w:p w14:paraId="35FAF839" w14:textId="6025C26E" w:rsidR="0067027C" w:rsidRPr="006017F8" w:rsidRDefault="008D51CC" w:rsidP="00390C0D">
            <w:pPr>
              <w:pStyle w:val="TableItem"/>
              <w:numPr>
                <w:ilvl w:val="0"/>
                <w:numId w:val="6"/>
              </w:numPr>
              <w:ind w:left="445" w:hanging="283"/>
              <w:rPr>
                <w:lang w:val="en-AU"/>
              </w:rPr>
            </w:pPr>
            <w:r>
              <w:rPr>
                <w:lang w:val="en-AU"/>
              </w:rPr>
              <w:t>T</w:t>
            </w:r>
            <w:r w:rsidR="0067027C" w:rsidRPr="7FAA7705">
              <w:rPr>
                <w:lang w:val="en-AU"/>
              </w:rPr>
              <w:t>he proposed management and staffing structure including detail</w:t>
            </w:r>
            <w:r>
              <w:rPr>
                <w:lang w:val="en-AU"/>
              </w:rPr>
              <w:t>ed</w:t>
            </w:r>
            <w:r w:rsidR="0067027C" w:rsidRPr="7FAA7705">
              <w:rPr>
                <w:lang w:val="en-AU"/>
              </w:rPr>
              <w:t xml:space="preserve"> employed and sub-contracted </w:t>
            </w:r>
            <w:r w:rsidR="00146DD6" w:rsidRPr="7FAA7705">
              <w:rPr>
                <w:lang w:val="en-AU"/>
              </w:rPr>
              <w:t>positions.</w:t>
            </w:r>
            <w:r w:rsidR="0067027C" w:rsidRPr="7FAA7705">
              <w:rPr>
                <w:lang w:val="en-AU"/>
              </w:rPr>
              <w:t xml:space="preserve"> </w:t>
            </w:r>
          </w:p>
          <w:p w14:paraId="78118456" w14:textId="36A9FFD6" w:rsidR="0067027C" w:rsidRDefault="008D51CC" w:rsidP="00390C0D">
            <w:pPr>
              <w:pStyle w:val="TableItem"/>
              <w:numPr>
                <w:ilvl w:val="0"/>
                <w:numId w:val="6"/>
              </w:numPr>
              <w:ind w:left="445" w:hanging="283"/>
              <w:rPr>
                <w:lang w:val="en-AU"/>
              </w:rPr>
            </w:pPr>
            <w:r>
              <w:rPr>
                <w:lang w:val="en-AU"/>
              </w:rPr>
              <w:t>D</w:t>
            </w:r>
            <w:r w:rsidR="0067027C" w:rsidRPr="7FAA7705">
              <w:rPr>
                <w:lang w:val="en-AU"/>
              </w:rPr>
              <w:t xml:space="preserve">etails of other service partners who will be included in achieving integrated, </w:t>
            </w:r>
            <w:r w:rsidR="11BD547B" w:rsidRPr="7FAA7705">
              <w:rPr>
                <w:lang w:val="en-AU"/>
              </w:rPr>
              <w:t xml:space="preserve">safe, </w:t>
            </w:r>
            <w:r w:rsidR="0067027C" w:rsidRPr="7FAA7705">
              <w:rPr>
                <w:lang w:val="en-AU"/>
              </w:rPr>
              <w:t>holistic service and referral pathways</w:t>
            </w:r>
            <w:r w:rsidR="2A55C7A2" w:rsidRPr="7FAA7705">
              <w:rPr>
                <w:lang w:val="en-AU"/>
              </w:rPr>
              <w:t xml:space="preserve"> for general practice </w:t>
            </w:r>
            <w:r w:rsidR="00146DD6" w:rsidRPr="7FAA7705">
              <w:rPr>
                <w:lang w:val="en-AU"/>
              </w:rPr>
              <w:t>patients.</w:t>
            </w:r>
          </w:p>
          <w:p w14:paraId="530ECB15" w14:textId="60508AD1" w:rsidR="0067027C" w:rsidRPr="0046389E" w:rsidRDefault="00146DD6" w:rsidP="00146DD6">
            <w:pPr>
              <w:pStyle w:val="TableItem"/>
              <w:numPr>
                <w:ilvl w:val="0"/>
                <w:numId w:val="6"/>
              </w:numPr>
              <w:ind w:left="445" w:hanging="283"/>
              <w:rPr>
                <w:lang w:val="en-AU"/>
              </w:rPr>
            </w:pPr>
            <w:r>
              <w:rPr>
                <w:lang w:val="en-AU"/>
              </w:rPr>
              <w:lastRenderedPageBreak/>
              <w:t>H</w:t>
            </w:r>
            <w:r w:rsidR="0067027C" w:rsidRPr="7FAA7705">
              <w:rPr>
                <w:lang w:val="en-AU"/>
              </w:rPr>
              <w:t xml:space="preserve">ow your organisation </w:t>
            </w:r>
            <w:r w:rsidR="377FF2D1" w:rsidRPr="7FAA7705">
              <w:rPr>
                <w:lang w:val="en-AU"/>
              </w:rPr>
              <w:t>will capture the information required for the national evaluation being conducted by the Sax Institute</w:t>
            </w:r>
            <w:r>
              <w:rPr>
                <w:lang w:val="en-AU"/>
              </w:rPr>
              <w:t xml:space="preserve"> as detailed in </w:t>
            </w:r>
            <w:r w:rsidR="00555659">
              <w:rPr>
                <w:lang w:val="en-AU"/>
              </w:rPr>
              <w:t xml:space="preserve">B.7.9 in the Activity Schedule. </w:t>
            </w:r>
          </w:p>
        </w:tc>
      </w:tr>
      <w:tr w:rsidR="0067027C" w:rsidRPr="004E5653" w14:paraId="351BA34D" w14:textId="77777777" w:rsidTr="3FF98B1F">
        <w:trPr>
          <w:trHeight w:val="70"/>
        </w:trPr>
        <w:tc>
          <w:tcPr>
            <w:tcW w:w="9780" w:type="dxa"/>
            <w:gridSpan w:val="15"/>
            <w:shd w:val="clear" w:color="auto" w:fill="auto"/>
            <w:vAlign w:val="center"/>
          </w:tcPr>
          <w:p w14:paraId="663C5F29" w14:textId="77777777" w:rsidR="0067027C" w:rsidRPr="00C00A61" w:rsidRDefault="0067027C" w:rsidP="00556350">
            <w:pPr>
              <w:pStyle w:val="TableItem"/>
              <w:rPr>
                <w:color w:val="808080"/>
                <w:lang w:val="en-AU"/>
              </w:rPr>
            </w:pPr>
          </w:p>
        </w:tc>
      </w:tr>
      <w:tr w:rsidR="0067027C" w:rsidRPr="004E5653" w14:paraId="6CEAD512" w14:textId="77777777" w:rsidTr="3FF98B1F">
        <w:trPr>
          <w:trHeight w:val="70"/>
        </w:trPr>
        <w:tc>
          <w:tcPr>
            <w:tcW w:w="709" w:type="dxa"/>
            <w:gridSpan w:val="2"/>
            <w:shd w:val="clear" w:color="auto" w:fill="D9D9D9" w:themeFill="background1" w:themeFillShade="D9"/>
            <w:vAlign w:val="center"/>
          </w:tcPr>
          <w:p w14:paraId="0054A109" w14:textId="77777777" w:rsidR="0067027C" w:rsidRPr="00796D3A" w:rsidRDefault="0067027C" w:rsidP="00556350">
            <w:pPr>
              <w:pStyle w:val="TableItem"/>
              <w:rPr>
                <w:lang w:val="en-AU"/>
              </w:rPr>
            </w:pPr>
            <w:r>
              <w:rPr>
                <w:lang w:val="en-AU"/>
              </w:rPr>
              <w:t>3.3</w:t>
            </w:r>
          </w:p>
        </w:tc>
        <w:tc>
          <w:tcPr>
            <w:tcW w:w="9071" w:type="dxa"/>
            <w:gridSpan w:val="13"/>
            <w:shd w:val="clear" w:color="auto" w:fill="D9D9D9" w:themeFill="background1" w:themeFillShade="D9"/>
            <w:vAlign w:val="center"/>
          </w:tcPr>
          <w:p w14:paraId="49B28480" w14:textId="77777777" w:rsidR="0067027C" w:rsidRDefault="0067027C" w:rsidP="00556350">
            <w:pPr>
              <w:pStyle w:val="TableItem"/>
              <w:rPr>
                <w:b/>
                <w:lang w:val="en-AU"/>
              </w:rPr>
            </w:pPr>
            <w:r w:rsidRPr="00024AA3">
              <w:rPr>
                <w:b/>
                <w:lang w:val="en-AU"/>
              </w:rPr>
              <w:t>ORGANISATIONAL CAPACITY (30%)</w:t>
            </w:r>
            <w:r>
              <w:rPr>
                <w:b/>
                <w:lang w:val="en-AU"/>
              </w:rPr>
              <w:t xml:space="preserve"> – MAX WORDS 750</w:t>
            </w:r>
          </w:p>
          <w:p w14:paraId="6091FF1C" w14:textId="77777777" w:rsidR="0067027C" w:rsidRPr="00A87683" w:rsidRDefault="0067027C" w:rsidP="00556350">
            <w:pPr>
              <w:pStyle w:val="TableItem"/>
              <w:rPr>
                <w:b/>
                <w:lang w:val="en-AU"/>
              </w:rPr>
            </w:pPr>
            <w:r w:rsidRPr="00BE7727">
              <w:rPr>
                <w:lang w:val="en-AU"/>
              </w:rPr>
              <w:t>Provide an overview of your</w:t>
            </w:r>
            <w:r>
              <w:rPr>
                <w:lang w:val="en-AU"/>
              </w:rPr>
              <w:t xml:space="preserve"> capacity to deliver the Services in draft Activity Schedule detailing:</w:t>
            </w:r>
          </w:p>
          <w:p w14:paraId="5BF4D0E1" w14:textId="7738F75A" w:rsidR="0067027C" w:rsidRDefault="00555659" w:rsidP="00556350">
            <w:pPr>
              <w:pStyle w:val="TableItem"/>
              <w:numPr>
                <w:ilvl w:val="0"/>
                <w:numId w:val="2"/>
              </w:numPr>
              <w:ind w:left="445" w:hanging="283"/>
              <w:rPr>
                <w:lang w:val="en-AU"/>
              </w:rPr>
            </w:pPr>
            <w:r>
              <w:rPr>
                <w:lang w:val="en-AU"/>
              </w:rPr>
              <w:t>E</w:t>
            </w:r>
            <w:r w:rsidR="0067027C">
              <w:rPr>
                <w:lang w:val="en-AU"/>
              </w:rPr>
              <w:t xml:space="preserve">xisting personnel, infrastructure and facilities that can be used for the provision </w:t>
            </w:r>
            <w:r w:rsidR="00302168">
              <w:rPr>
                <w:lang w:val="en-AU"/>
              </w:rPr>
              <w:t>Services.</w:t>
            </w:r>
          </w:p>
          <w:p w14:paraId="59FE1D4E" w14:textId="529C4322" w:rsidR="0067027C" w:rsidRDefault="00555659" w:rsidP="00556350">
            <w:pPr>
              <w:pStyle w:val="TableItem"/>
              <w:numPr>
                <w:ilvl w:val="0"/>
                <w:numId w:val="2"/>
              </w:numPr>
              <w:ind w:left="445" w:hanging="283"/>
              <w:rPr>
                <w:lang w:val="en-AU"/>
              </w:rPr>
            </w:pPr>
            <w:r>
              <w:rPr>
                <w:lang w:val="en-AU"/>
              </w:rPr>
              <w:t>R</w:t>
            </w:r>
            <w:r w:rsidR="0067027C">
              <w:rPr>
                <w:lang w:val="en-AU"/>
              </w:rPr>
              <w:t xml:space="preserve">esources (equipment, infrastructure, personnel, partnerships etc.) that will be required to be obtained/procured to effectively deliver the </w:t>
            </w:r>
            <w:r w:rsidR="00302168">
              <w:rPr>
                <w:lang w:val="en-AU"/>
              </w:rPr>
              <w:t>Services.</w:t>
            </w:r>
          </w:p>
          <w:p w14:paraId="04B723D0" w14:textId="66BAE6FC" w:rsidR="0067027C" w:rsidRDefault="00555659" w:rsidP="00556350">
            <w:pPr>
              <w:pStyle w:val="TableItem"/>
              <w:numPr>
                <w:ilvl w:val="0"/>
                <w:numId w:val="2"/>
              </w:numPr>
              <w:ind w:left="445" w:hanging="283"/>
              <w:rPr>
                <w:lang w:val="en-AU"/>
              </w:rPr>
            </w:pPr>
            <w:r>
              <w:rPr>
                <w:lang w:val="en-AU"/>
              </w:rPr>
              <w:t>Y</w:t>
            </w:r>
            <w:r w:rsidR="0067027C" w:rsidRPr="7FAA7705">
              <w:rPr>
                <w:lang w:val="en-AU"/>
              </w:rPr>
              <w:t xml:space="preserve">our organisations existing local knowledge </w:t>
            </w:r>
            <w:r w:rsidR="00302168" w:rsidRPr="7FAA7705">
              <w:rPr>
                <w:lang w:val="en-AU"/>
              </w:rPr>
              <w:t>of</w:t>
            </w:r>
            <w:r w:rsidR="0067027C" w:rsidRPr="7FAA7705">
              <w:rPr>
                <w:lang w:val="en-AU"/>
              </w:rPr>
              <w:t xml:space="preserve"> presence</w:t>
            </w:r>
            <w:r w:rsidR="7BA33521" w:rsidRPr="7FAA7705">
              <w:rPr>
                <w:lang w:val="en-AU"/>
              </w:rPr>
              <w:t xml:space="preserve"> and partnerships</w:t>
            </w:r>
            <w:r w:rsidR="0067027C" w:rsidRPr="7FAA7705">
              <w:rPr>
                <w:lang w:val="en-AU"/>
              </w:rPr>
              <w:t xml:space="preserve"> in the relevant area</w:t>
            </w:r>
            <w:r w:rsidR="008E69F3">
              <w:rPr>
                <w:lang w:val="en-AU"/>
              </w:rPr>
              <w:t>.</w:t>
            </w:r>
          </w:p>
          <w:p w14:paraId="00E59A50" w14:textId="0E885A4E" w:rsidR="0067027C" w:rsidRPr="00BB423A" w:rsidRDefault="00555659" w:rsidP="00556350">
            <w:pPr>
              <w:pStyle w:val="TableItem"/>
              <w:numPr>
                <w:ilvl w:val="0"/>
                <w:numId w:val="2"/>
              </w:numPr>
              <w:ind w:left="445" w:hanging="283"/>
              <w:rPr>
                <w:lang w:val="en-AU"/>
              </w:rPr>
            </w:pPr>
            <w:r>
              <w:rPr>
                <w:lang w:val="en-AU"/>
              </w:rPr>
              <w:t>K</w:t>
            </w:r>
            <w:r w:rsidR="0067027C" w:rsidRPr="7FAA7705">
              <w:rPr>
                <w:lang w:val="en-AU"/>
              </w:rPr>
              <w:t xml:space="preserve">ey clinical and operations policies, </w:t>
            </w:r>
            <w:proofErr w:type="gramStart"/>
            <w:r w:rsidR="0067027C" w:rsidRPr="7FAA7705">
              <w:rPr>
                <w:lang w:val="en-AU"/>
              </w:rPr>
              <w:t>procedures</w:t>
            </w:r>
            <w:proofErr w:type="gramEnd"/>
            <w:r w:rsidR="0067027C" w:rsidRPr="7FAA7705">
              <w:rPr>
                <w:lang w:val="en-AU"/>
              </w:rPr>
              <w:t xml:space="preserve"> and guidelines in place to ensure a </w:t>
            </w:r>
            <w:r w:rsidR="4EACAD14" w:rsidRPr="7FAA7705">
              <w:rPr>
                <w:lang w:val="en-AU"/>
              </w:rPr>
              <w:t xml:space="preserve">safe, </w:t>
            </w:r>
            <w:r w:rsidR="0067027C" w:rsidRPr="7FAA7705">
              <w:rPr>
                <w:lang w:val="en-AU"/>
              </w:rPr>
              <w:t xml:space="preserve">relevant and </w:t>
            </w:r>
            <w:r w:rsidR="00302168" w:rsidRPr="7FAA7705">
              <w:rPr>
                <w:lang w:val="en-AU"/>
              </w:rPr>
              <w:t>high-quality</w:t>
            </w:r>
            <w:r w:rsidR="0067027C" w:rsidRPr="7FAA7705">
              <w:rPr>
                <w:lang w:val="en-AU"/>
              </w:rPr>
              <w:t xml:space="preserve"> service is provided and the ability to develop and maintain these specific to the </w:t>
            </w:r>
            <w:r w:rsidR="00302168" w:rsidRPr="7FAA7705">
              <w:rPr>
                <w:lang w:val="en-AU"/>
              </w:rPr>
              <w:t>Services.</w:t>
            </w:r>
          </w:p>
          <w:p w14:paraId="035DA7F0" w14:textId="5BB6264B" w:rsidR="0067027C" w:rsidRPr="00BE7727" w:rsidRDefault="00555659" w:rsidP="00556350">
            <w:pPr>
              <w:pStyle w:val="TableItem"/>
              <w:numPr>
                <w:ilvl w:val="0"/>
                <w:numId w:val="2"/>
              </w:numPr>
              <w:ind w:left="445" w:hanging="283"/>
              <w:rPr>
                <w:lang w:val="en-AU"/>
              </w:rPr>
            </w:pPr>
            <w:r>
              <w:rPr>
                <w:lang w:val="en-AU"/>
              </w:rPr>
              <w:t>A</w:t>
            </w:r>
            <w:r w:rsidR="0067027C">
              <w:rPr>
                <w:lang w:val="en-AU"/>
              </w:rPr>
              <w:t xml:space="preserve">n implementation plan with timeframes and major </w:t>
            </w:r>
            <w:r w:rsidR="00302168">
              <w:rPr>
                <w:lang w:val="en-AU"/>
              </w:rPr>
              <w:t>milestones.</w:t>
            </w:r>
          </w:p>
          <w:p w14:paraId="3B00507F" w14:textId="4C48D214" w:rsidR="0067027C" w:rsidRDefault="00555659" w:rsidP="00556350">
            <w:pPr>
              <w:pStyle w:val="TableItem"/>
              <w:numPr>
                <w:ilvl w:val="0"/>
                <w:numId w:val="2"/>
              </w:numPr>
              <w:ind w:left="445" w:hanging="283"/>
              <w:rPr>
                <w:lang w:val="en-AU"/>
              </w:rPr>
            </w:pPr>
            <w:r>
              <w:rPr>
                <w:lang w:val="en-AU"/>
              </w:rPr>
              <w:t>K</w:t>
            </w:r>
            <w:r w:rsidR="0067027C" w:rsidRPr="7FAA7705">
              <w:rPr>
                <w:lang w:val="en-AU"/>
              </w:rPr>
              <w:t>ey risks that may impact on service delivery and provide explanation of how these risks will be mitigated and/or managed</w:t>
            </w:r>
            <w:r w:rsidR="5A78EDEF" w:rsidRPr="7FAA7705">
              <w:rPr>
                <w:lang w:val="en-AU"/>
              </w:rPr>
              <w:t xml:space="preserve"> (please note WA Primary Health Alliance will be actively involved in supporting the relationship between the service provider and general practices</w:t>
            </w:r>
            <w:r w:rsidR="00302168" w:rsidRPr="7FAA7705">
              <w:rPr>
                <w:lang w:val="en-AU"/>
              </w:rPr>
              <w:t>);</w:t>
            </w:r>
            <w:r w:rsidR="0067027C" w:rsidRPr="7FAA7705">
              <w:rPr>
                <w:lang w:val="en-AU"/>
              </w:rPr>
              <w:t xml:space="preserve"> and</w:t>
            </w:r>
          </w:p>
          <w:p w14:paraId="161CE0DA" w14:textId="3BB2E6CA" w:rsidR="0067027C" w:rsidRPr="0046389E" w:rsidRDefault="00555659" w:rsidP="00556350">
            <w:pPr>
              <w:pStyle w:val="TableItem"/>
              <w:numPr>
                <w:ilvl w:val="0"/>
                <w:numId w:val="2"/>
              </w:numPr>
              <w:ind w:left="445" w:hanging="283"/>
              <w:rPr>
                <w:lang w:val="en-AU"/>
              </w:rPr>
            </w:pPr>
            <w:r>
              <w:rPr>
                <w:lang w:val="en-AU"/>
              </w:rPr>
              <w:t>I</w:t>
            </w:r>
            <w:r w:rsidR="0067027C">
              <w:rPr>
                <w:lang w:val="en-AU"/>
              </w:rPr>
              <w:t>n very broad terms how much of your organisations funding would the Fees under this RF</w:t>
            </w:r>
            <w:r>
              <w:rPr>
                <w:lang w:val="en-AU"/>
              </w:rPr>
              <w:t>T</w:t>
            </w:r>
            <w:r w:rsidR="0067027C">
              <w:rPr>
                <w:lang w:val="en-AU"/>
              </w:rPr>
              <w:t xml:space="preserve"> comprise.</w:t>
            </w:r>
          </w:p>
        </w:tc>
      </w:tr>
      <w:tr w:rsidR="00584619" w:rsidRPr="004E5653" w14:paraId="6DA1E174" w14:textId="77777777" w:rsidTr="3FF98B1F">
        <w:trPr>
          <w:trHeight w:val="70"/>
        </w:trPr>
        <w:tc>
          <w:tcPr>
            <w:tcW w:w="709" w:type="dxa"/>
            <w:gridSpan w:val="2"/>
            <w:shd w:val="clear" w:color="auto" w:fill="D9D9D9" w:themeFill="background1" w:themeFillShade="D9"/>
            <w:vAlign w:val="center"/>
          </w:tcPr>
          <w:p w14:paraId="07FD177E" w14:textId="77777777" w:rsidR="00584619" w:rsidRDefault="00584619" w:rsidP="00556350">
            <w:pPr>
              <w:pStyle w:val="TableItem"/>
              <w:rPr>
                <w:lang w:val="en-AU"/>
              </w:rPr>
            </w:pPr>
            <w:r>
              <w:rPr>
                <w:lang w:val="en-AU"/>
              </w:rPr>
              <w:t xml:space="preserve">4.0 </w:t>
            </w:r>
          </w:p>
        </w:tc>
        <w:tc>
          <w:tcPr>
            <w:tcW w:w="9071" w:type="dxa"/>
            <w:gridSpan w:val="13"/>
            <w:shd w:val="clear" w:color="auto" w:fill="D9D9D9" w:themeFill="background1" w:themeFillShade="D9"/>
            <w:vAlign w:val="center"/>
          </w:tcPr>
          <w:p w14:paraId="137AEB4F" w14:textId="77777777" w:rsidR="00584619" w:rsidRPr="00024AA3" w:rsidRDefault="00584619" w:rsidP="00556350">
            <w:pPr>
              <w:pStyle w:val="TableItem"/>
              <w:rPr>
                <w:b/>
                <w:lang w:val="en-AU"/>
              </w:rPr>
            </w:pPr>
            <w:r>
              <w:rPr>
                <w:b/>
                <w:lang w:val="en-AU"/>
              </w:rPr>
              <w:t>Budget</w:t>
            </w:r>
          </w:p>
        </w:tc>
      </w:tr>
      <w:tr w:rsidR="0067027C" w:rsidRPr="004E5653" w14:paraId="7E076A43" w14:textId="77777777" w:rsidTr="3FF98B1F">
        <w:trPr>
          <w:trHeight w:val="70"/>
        </w:trPr>
        <w:tc>
          <w:tcPr>
            <w:tcW w:w="9780" w:type="dxa"/>
            <w:gridSpan w:val="15"/>
            <w:shd w:val="clear" w:color="auto" w:fill="auto"/>
            <w:vAlign w:val="center"/>
          </w:tcPr>
          <w:p w14:paraId="76532256" w14:textId="183BE0DD" w:rsidR="00584619" w:rsidRDefault="00584619" w:rsidP="00556350">
            <w:pPr>
              <w:pStyle w:val="TableItem"/>
            </w:pPr>
            <w:r>
              <w:rPr>
                <w:lang w:val="en-AU"/>
              </w:rPr>
              <w:t>In making a value for money assessment of the Respondent’s submission please c</w:t>
            </w:r>
            <w:proofErr w:type="spellStart"/>
            <w:r w:rsidRPr="00F301AC">
              <w:t>omplete</w:t>
            </w:r>
            <w:proofErr w:type="spellEnd"/>
            <w:r w:rsidRPr="00F301AC">
              <w:t xml:space="preserve"> and submit the </w:t>
            </w:r>
            <w:r>
              <w:t>b</w:t>
            </w:r>
            <w:r w:rsidRPr="00F301AC">
              <w:t xml:space="preserve">udget </w:t>
            </w:r>
            <w:r>
              <w:t>t</w:t>
            </w:r>
            <w:r w:rsidRPr="00F301AC">
              <w:t xml:space="preserve">emplate provided with the Request documents at Part </w:t>
            </w:r>
            <w:r w:rsidR="00FD3524">
              <w:t>D</w:t>
            </w:r>
            <w:r w:rsidRPr="00F301AC">
              <w:t xml:space="preserve"> </w:t>
            </w:r>
            <w:r>
              <w:t>on the basis that this represents a normal full year’s operational expenditure (e.g. allocate full year’s budget as if it was going to be used on a complete basis).</w:t>
            </w:r>
          </w:p>
          <w:p w14:paraId="6E593F8A" w14:textId="77777777" w:rsidR="00584619" w:rsidRDefault="00584619" w:rsidP="00556350">
            <w:pPr>
              <w:pStyle w:val="TableItem"/>
              <w:rPr>
                <w:color w:val="808080"/>
                <w:lang w:val="en-AU"/>
              </w:rPr>
            </w:pPr>
            <w:r>
              <w:t>The Budget will be deemed to include the cost of complying with</w:t>
            </w:r>
            <w:r>
              <w:rPr>
                <w:lang w:val="en-AU"/>
              </w:rPr>
              <w:t xml:space="preserve"> all matters and things necessary or relevant for</w:t>
            </w:r>
            <w:r>
              <w:t xml:space="preserve"> th</w:t>
            </w:r>
            <w:r>
              <w:rPr>
                <w:lang w:val="en-AU"/>
              </w:rPr>
              <w:t>e performance of the</w:t>
            </w:r>
            <w:r>
              <w:t xml:space="preserve"> Service Agreement</w:t>
            </w:r>
            <w:r>
              <w:rPr>
                <w:lang w:val="en-AU"/>
              </w:rPr>
              <w:t>.</w:t>
            </w:r>
            <w:r>
              <w:t xml:space="preserve"> </w:t>
            </w:r>
          </w:p>
          <w:p w14:paraId="70E78C89" w14:textId="77777777" w:rsidR="00584619" w:rsidRPr="00C00A61" w:rsidRDefault="00584619" w:rsidP="00556350">
            <w:pPr>
              <w:pStyle w:val="TableItem"/>
              <w:rPr>
                <w:color w:val="808080"/>
                <w:lang w:val="en-AU"/>
              </w:rPr>
            </w:pPr>
          </w:p>
        </w:tc>
      </w:tr>
      <w:tr w:rsidR="0067027C" w:rsidRPr="00E2252E" w14:paraId="61557F23" w14:textId="77777777" w:rsidTr="3FF98B1F">
        <w:tc>
          <w:tcPr>
            <w:tcW w:w="9780" w:type="dxa"/>
            <w:gridSpan w:val="15"/>
            <w:shd w:val="clear" w:color="auto" w:fill="545759"/>
          </w:tcPr>
          <w:p w14:paraId="7D848E56" w14:textId="77777777" w:rsidR="0067027C" w:rsidRPr="00485BF0" w:rsidRDefault="0067027C" w:rsidP="00556350">
            <w:pPr>
              <w:pStyle w:val="TableHeading"/>
              <w:rPr>
                <w:b/>
              </w:rPr>
            </w:pPr>
            <w:r>
              <w:rPr>
                <w:b/>
              </w:rPr>
              <w:t>Attachments</w:t>
            </w:r>
          </w:p>
        </w:tc>
      </w:tr>
      <w:tr w:rsidR="0067027C" w:rsidRPr="004E5653" w14:paraId="6F9260F1" w14:textId="77777777" w:rsidTr="3FF98B1F">
        <w:trPr>
          <w:trHeight w:val="70"/>
        </w:trPr>
        <w:tc>
          <w:tcPr>
            <w:tcW w:w="9780" w:type="dxa"/>
            <w:gridSpan w:val="15"/>
            <w:shd w:val="clear" w:color="auto" w:fill="D9D9D9" w:themeFill="background1" w:themeFillShade="D9"/>
            <w:vAlign w:val="center"/>
          </w:tcPr>
          <w:p w14:paraId="27FB5255" w14:textId="77777777" w:rsidR="0067027C" w:rsidRPr="00796D3A" w:rsidRDefault="0067027C" w:rsidP="00556350">
            <w:pPr>
              <w:pStyle w:val="TableItem"/>
              <w:rPr>
                <w:lang w:val="en-AU"/>
              </w:rPr>
            </w:pPr>
            <w:r>
              <w:rPr>
                <w:lang w:val="en-AU"/>
              </w:rPr>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tc>
      </w:tr>
      <w:tr w:rsidR="0067027C" w:rsidRPr="004E5653" w14:paraId="0D459318" w14:textId="77777777" w:rsidTr="3FF98B1F">
        <w:trPr>
          <w:trHeight w:val="70"/>
        </w:trPr>
        <w:tc>
          <w:tcPr>
            <w:tcW w:w="9780" w:type="dxa"/>
            <w:gridSpan w:val="15"/>
            <w:shd w:val="clear" w:color="auto" w:fill="auto"/>
            <w:vAlign w:val="center"/>
          </w:tcPr>
          <w:p w14:paraId="3A2DAD47" w14:textId="77777777" w:rsidR="0067027C" w:rsidRDefault="0067027C" w:rsidP="00556350">
            <w:pPr>
              <w:pStyle w:val="TableItem"/>
              <w:rPr>
                <w:color w:val="808080"/>
                <w:lang w:val="en-AU"/>
              </w:rPr>
            </w:pPr>
          </w:p>
          <w:p w14:paraId="65A3DB1F" w14:textId="77777777" w:rsidR="000C024B" w:rsidRDefault="000C024B" w:rsidP="00556350">
            <w:pPr>
              <w:pStyle w:val="TableItem"/>
              <w:rPr>
                <w:color w:val="808080"/>
                <w:lang w:val="en-AU"/>
              </w:rPr>
            </w:pPr>
          </w:p>
          <w:p w14:paraId="36D7D362" w14:textId="77777777" w:rsidR="000C024B" w:rsidRDefault="000C024B" w:rsidP="00556350">
            <w:pPr>
              <w:pStyle w:val="TableItem"/>
              <w:rPr>
                <w:color w:val="808080"/>
                <w:lang w:val="en-AU"/>
              </w:rPr>
            </w:pPr>
          </w:p>
          <w:p w14:paraId="5B742A75" w14:textId="77777777" w:rsidR="000C024B" w:rsidRDefault="000C024B" w:rsidP="00556350">
            <w:pPr>
              <w:pStyle w:val="TableItem"/>
              <w:rPr>
                <w:color w:val="808080"/>
                <w:lang w:val="en-AU"/>
              </w:rPr>
            </w:pPr>
          </w:p>
          <w:p w14:paraId="61001D74" w14:textId="77777777" w:rsidR="000C024B" w:rsidRDefault="000C024B" w:rsidP="00556350">
            <w:pPr>
              <w:pStyle w:val="TableItem"/>
              <w:rPr>
                <w:color w:val="808080"/>
                <w:lang w:val="en-AU"/>
              </w:rPr>
            </w:pPr>
          </w:p>
          <w:p w14:paraId="589CC73C" w14:textId="77777777" w:rsidR="000C024B" w:rsidRDefault="000C024B" w:rsidP="00556350">
            <w:pPr>
              <w:pStyle w:val="TableItem"/>
              <w:rPr>
                <w:color w:val="808080"/>
                <w:lang w:val="en-AU"/>
              </w:rPr>
            </w:pPr>
          </w:p>
          <w:p w14:paraId="7DB099F9" w14:textId="77777777" w:rsidR="000C024B" w:rsidRDefault="000C024B" w:rsidP="00556350">
            <w:pPr>
              <w:pStyle w:val="TableItem"/>
              <w:rPr>
                <w:color w:val="808080"/>
                <w:lang w:val="en-AU"/>
              </w:rPr>
            </w:pPr>
          </w:p>
          <w:p w14:paraId="5D9DE420" w14:textId="77777777" w:rsidR="000C024B" w:rsidRPr="00C00A61" w:rsidRDefault="000C024B" w:rsidP="00556350">
            <w:pPr>
              <w:pStyle w:val="TableItem"/>
              <w:rPr>
                <w:color w:val="808080"/>
                <w:lang w:val="en-AU"/>
              </w:rPr>
            </w:pPr>
          </w:p>
        </w:tc>
      </w:tr>
    </w:tbl>
    <w:p w14:paraId="7875B844" w14:textId="77777777" w:rsidR="00FF7E1B" w:rsidRDefault="00FF7E1B" w:rsidP="000C024B"/>
    <w:sectPr w:rsidR="00FF7E1B" w:rsidSect="00FA4B22">
      <w:headerReference w:type="default" r:id="rId10"/>
      <w:footerReference w:type="default" r:id="rId11"/>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A241" w14:textId="77777777" w:rsidR="00FA4B22" w:rsidRDefault="00FA4B22" w:rsidP="00220303">
      <w:pPr>
        <w:spacing w:after="0" w:line="240" w:lineRule="auto"/>
      </w:pPr>
      <w:r>
        <w:separator/>
      </w:r>
    </w:p>
  </w:endnote>
  <w:endnote w:type="continuationSeparator" w:id="0">
    <w:p w14:paraId="49259AFE" w14:textId="77777777" w:rsidR="00FA4B22" w:rsidRDefault="00FA4B22" w:rsidP="00220303">
      <w:pPr>
        <w:spacing w:after="0" w:line="240" w:lineRule="auto"/>
      </w:pPr>
      <w:r>
        <w:continuationSeparator/>
      </w:r>
    </w:p>
  </w:endnote>
  <w:endnote w:type="continuationNotice" w:id="1">
    <w:p w14:paraId="23672BFE" w14:textId="77777777" w:rsidR="00FA4B22" w:rsidRDefault="00FA4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9CFC349" w14:textId="77777777" w:rsidTr="00404A7E">
      <w:tc>
        <w:tcPr>
          <w:tcW w:w="7660" w:type="dxa"/>
        </w:tcPr>
        <w:p w14:paraId="26E7A18D"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1F2D5A05" w14:textId="77777777" w:rsidR="00404A7E" w:rsidRDefault="00404A7E" w:rsidP="00F56CAF">
          <w:pPr>
            <w:pStyle w:val="Footer"/>
            <w:tabs>
              <w:tab w:val="clear" w:pos="4513"/>
            </w:tabs>
            <w:ind w:left="-113"/>
          </w:pPr>
        </w:p>
      </w:tc>
      <w:tc>
        <w:tcPr>
          <w:tcW w:w="1798" w:type="dxa"/>
        </w:tcPr>
        <w:p w14:paraId="29E32358"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0283729B"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6931" w14:textId="77777777" w:rsidR="00FA4B22" w:rsidRDefault="00FA4B22" w:rsidP="00220303">
      <w:pPr>
        <w:spacing w:after="0" w:line="240" w:lineRule="auto"/>
      </w:pPr>
      <w:r>
        <w:separator/>
      </w:r>
    </w:p>
  </w:footnote>
  <w:footnote w:type="continuationSeparator" w:id="0">
    <w:p w14:paraId="6D5E78B7" w14:textId="77777777" w:rsidR="00FA4B22" w:rsidRDefault="00FA4B22" w:rsidP="00220303">
      <w:pPr>
        <w:spacing w:after="0" w:line="240" w:lineRule="auto"/>
      </w:pPr>
      <w:r>
        <w:continuationSeparator/>
      </w:r>
    </w:p>
  </w:footnote>
  <w:footnote w:type="continuationNotice" w:id="1">
    <w:p w14:paraId="1D9A0B39" w14:textId="77777777" w:rsidR="00FA4B22" w:rsidRDefault="00FA4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27FC5C2" w14:textId="77777777" w:rsidTr="00C07D9F">
      <w:trPr>
        <w:trHeight w:val="1525"/>
      </w:trPr>
      <w:tc>
        <w:tcPr>
          <w:tcW w:w="5699" w:type="dxa"/>
        </w:tcPr>
        <w:p w14:paraId="279C4E97" w14:textId="77777777" w:rsidR="00277BFE" w:rsidRDefault="0067027C" w:rsidP="00277BFE">
          <w:pPr>
            <w:pStyle w:val="Header"/>
            <w:ind w:left="-113"/>
            <w:rPr>
              <w:b/>
              <w:sz w:val="40"/>
              <w:szCs w:val="40"/>
            </w:rPr>
          </w:pPr>
          <w:r w:rsidRPr="0067027C">
            <w:rPr>
              <w:b/>
              <w:sz w:val="40"/>
              <w:szCs w:val="40"/>
            </w:rPr>
            <w:t>RFX Submission Form</w:t>
          </w:r>
        </w:p>
      </w:tc>
    </w:tr>
  </w:tbl>
  <w:p w14:paraId="6AD26137" w14:textId="77777777" w:rsidR="00524E4C" w:rsidRDefault="00EB690D" w:rsidP="00174ABF">
    <w:pPr>
      <w:pStyle w:val="Header"/>
    </w:pPr>
    <w:r w:rsidRPr="008C7953">
      <w:rPr>
        <w:noProof/>
      </w:rPr>
      <w:drawing>
        <wp:anchor distT="0" distB="0" distL="114300" distR="114300" simplePos="0" relativeHeight="251658240" behindDoc="1" locked="0" layoutInCell="1" allowOverlap="1" wp14:anchorId="7D9FDADC" wp14:editId="789C34D6">
          <wp:simplePos x="0" y="0"/>
          <wp:positionH relativeFrom="page">
            <wp:posOffset>17780</wp:posOffset>
          </wp:positionH>
          <wp:positionV relativeFrom="page">
            <wp:posOffset>19050</wp:posOffset>
          </wp:positionV>
          <wp:extent cx="7560000" cy="1497600"/>
          <wp:effectExtent l="0" t="0" r="317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609F8"/>
    <w:multiLevelType w:val="hybridMultilevel"/>
    <w:tmpl w:val="383A8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E3571B"/>
    <w:multiLevelType w:val="hybridMultilevel"/>
    <w:tmpl w:val="F8649952"/>
    <w:lvl w:ilvl="0" w:tplc="559CDC00">
      <w:start w:val="1"/>
      <w:numFmt w:val="decimal"/>
      <w:lvlText w:val="%1."/>
      <w:lvlJc w:val="left"/>
      <w:pPr>
        <w:ind w:left="1080" w:hanging="720"/>
      </w:pPr>
      <w:rPr>
        <w:rFonts w:asciiTheme="minorHAnsi" w:eastAsia="Calibri" w:hAnsiTheme="minorHAnsi" w:cs="Times New Roman"/>
      </w:rPr>
    </w:lvl>
    <w:lvl w:ilvl="1" w:tplc="FFFFFFFF">
      <w:numFmt w:val="bullet"/>
      <w:lvlText w:val=""/>
      <w:lvlJc w:val="left"/>
      <w:pPr>
        <w:ind w:left="1800" w:hanging="720"/>
      </w:pPr>
      <w:rPr>
        <w:rFonts w:ascii="Symbol" w:eastAsia="Calibri"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832684"/>
    <w:multiLevelType w:val="hybridMultilevel"/>
    <w:tmpl w:val="824873CE"/>
    <w:lvl w:ilvl="0" w:tplc="FFFFFFFF">
      <w:start w:val="1"/>
      <w:numFmt w:val="decimal"/>
      <w:lvlText w:val="%1."/>
      <w:lvlJc w:val="left"/>
      <w:pPr>
        <w:ind w:left="1080" w:hanging="720"/>
      </w:pPr>
    </w:lvl>
    <w:lvl w:ilvl="1" w:tplc="FFFFFFFF">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179286">
    <w:abstractNumId w:val="3"/>
  </w:num>
  <w:num w:numId="2" w16cid:durableId="597906346">
    <w:abstractNumId w:val="0"/>
  </w:num>
  <w:num w:numId="3" w16cid:durableId="1192957209">
    <w:abstractNumId w:val="5"/>
  </w:num>
  <w:num w:numId="4" w16cid:durableId="1613394249">
    <w:abstractNumId w:val="4"/>
  </w:num>
  <w:num w:numId="5" w16cid:durableId="543255886">
    <w:abstractNumId w:val="1"/>
  </w:num>
  <w:num w:numId="6" w16cid:durableId="3750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C"/>
    <w:rsid w:val="000251C4"/>
    <w:rsid w:val="00031AFB"/>
    <w:rsid w:val="000444B5"/>
    <w:rsid w:val="0007228C"/>
    <w:rsid w:val="000C024B"/>
    <w:rsid w:val="00111C2C"/>
    <w:rsid w:val="00115321"/>
    <w:rsid w:val="00131D52"/>
    <w:rsid w:val="00146DD6"/>
    <w:rsid w:val="00174ABF"/>
    <w:rsid w:val="001F2AED"/>
    <w:rsid w:val="001F32BE"/>
    <w:rsid w:val="00201200"/>
    <w:rsid w:val="00207495"/>
    <w:rsid w:val="00220303"/>
    <w:rsid w:val="002277DB"/>
    <w:rsid w:val="00276621"/>
    <w:rsid w:val="00277BFE"/>
    <w:rsid w:val="00302168"/>
    <w:rsid w:val="003901C5"/>
    <w:rsid w:val="00390C0D"/>
    <w:rsid w:val="003A4037"/>
    <w:rsid w:val="003B4B9A"/>
    <w:rsid w:val="00404A7E"/>
    <w:rsid w:val="004476FD"/>
    <w:rsid w:val="004C6077"/>
    <w:rsid w:val="00505125"/>
    <w:rsid w:val="00524E4C"/>
    <w:rsid w:val="00526ED5"/>
    <w:rsid w:val="00555659"/>
    <w:rsid w:val="00584619"/>
    <w:rsid w:val="00623D29"/>
    <w:rsid w:val="00666C20"/>
    <w:rsid w:val="0067027C"/>
    <w:rsid w:val="00674AD4"/>
    <w:rsid w:val="006B4108"/>
    <w:rsid w:val="006C11A9"/>
    <w:rsid w:val="006D6A30"/>
    <w:rsid w:val="006E1EEB"/>
    <w:rsid w:val="007224BC"/>
    <w:rsid w:val="00790BE3"/>
    <w:rsid w:val="00792C88"/>
    <w:rsid w:val="007A52BD"/>
    <w:rsid w:val="00830E20"/>
    <w:rsid w:val="008D51CC"/>
    <w:rsid w:val="008E69F3"/>
    <w:rsid w:val="009A55F7"/>
    <w:rsid w:val="009E39F9"/>
    <w:rsid w:val="00A07825"/>
    <w:rsid w:val="00AB2451"/>
    <w:rsid w:val="00AD6057"/>
    <w:rsid w:val="00AF0BF2"/>
    <w:rsid w:val="00B644F3"/>
    <w:rsid w:val="00BE3156"/>
    <w:rsid w:val="00C07D9F"/>
    <w:rsid w:val="00C87D08"/>
    <w:rsid w:val="00CF377D"/>
    <w:rsid w:val="00DC3DD5"/>
    <w:rsid w:val="00E04D3B"/>
    <w:rsid w:val="00EB690D"/>
    <w:rsid w:val="00EB6A29"/>
    <w:rsid w:val="00EB7429"/>
    <w:rsid w:val="00F47E7E"/>
    <w:rsid w:val="00F56CAF"/>
    <w:rsid w:val="00FA4B22"/>
    <w:rsid w:val="00FA4C58"/>
    <w:rsid w:val="00FB7C62"/>
    <w:rsid w:val="00FD3524"/>
    <w:rsid w:val="00FE09B9"/>
    <w:rsid w:val="00FF7E1B"/>
    <w:rsid w:val="010FA05C"/>
    <w:rsid w:val="0CE2A1FA"/>
    <w:rsid w:val="0D6F1897"/>
    <w:rsid w:val="0D96FAAC"/>
    <w:rsid w:val="0DCE940A"/>
    <w:rsid w:val="10A6B959"/>
    <w:rsid w:val="11BD547B"/>
    <w:rsid w:val="128651B9"/>
    <w:rsid w:val="1576940F"/>
    <w:rsid w:val="15B4E6E9"/>
    <w:rsid w:val="166DED6F"/>
    <w:rsid w:val="17126470"/>
    <w:rsid w:val="1A4A0532"/>
    <w:rsid w:val="1A55EE5A"/>
    <w:rsid w:val="1A642774"/>
    <w:rsid w:val="1E5FD6F7"/>
    <w:rsid w:val="1F06F826"/>
    <w:rsid w:val="1FFBA758"/>
    <w:rsid w:val="2036B97E"/>
    <w:rsid w:val="21392697"/>
    <w:rsid w:val="22F5B897"/>
    <w:rsid w:val="23F0E778"/>
    <w:rsid w:val="246CE585"/>
    <w:rsid w:val="2A55C7A2"/>
    <w:rsid w:val="2B8E5276"/>
    <w:rsid w:val="2E6A76CE"/>
    <w:rsid w:val="2FBB6786"/>
    <w:rsid w:val="30E7E0E5"/>
    <w:rsid w:val="30F71883"/>
    <w:rsid w:val="32F30848"/>
    <w:rsid w:val="34234728"/>
    <w:rsid w:val="377FF2D1"/>
    <w:rsid w:val="39A902F9"/>
    <w:rsid w:val="3CD38F60"/>
    <w:rsid w:val="3CF04E2A"/>
    <w:rsid w:val="3CFE4FF0"/>
    <w:rsid w:val="3EB3DC88"/>
    <w:rsid w:val="3FF98B1F"/>
    <w:rsid w:val="40AEB0B7"/>
    <w:rsid w:val="40E5E003"/>
    <w:rsid w:val="414FE5B7"/>
    <w:rsid w:val="41C028E0"/>
    <w:rsid w:val="42CD0100"/>
    <w:rsid w:val="4342D0E4"/>
    <w:rsid w:val="444FBC34"/>
    <w:rsid w:val="445352A1"/>
    <w:rsid w:val="453C3F1F"/>
    <w:rsid w:val="455BAB44"/>
    <w:rsid w:val="4598BF66"/>
    <w:rsid w:val="490FB138"/>
    <w:rsid w:val="4BFD8033"/>
    <w:rsid w:val="4C9ED381"/>
    <w:rsid w:val="4CF1A0B0"/>
    <w:rsid w:val="4EAA2FDB"/>
    <w:rsid w:val="4EACAD14"/>
    <w:rsid w:val="51209AD2"/>
    <w:rsid w:val="54FCB295"/>
    <w:rsid w:val="592028C4"/>
    <w:rsid w:val="592BACB7"/>
    <w:rsid w:val="5A78EDEF"/>
    <w:rsid w:val="5B6BF419"/>
    <w:rsid w:val="5BF4F070"/>
    <w:rsid w:val="5DFF1DDA"/>
    <w:rsid w:val="6136BE9C"/>
    <w:rsid w:val="62D28EFD"/>
    <w:rsid w:val="6565D675"/>
    <w:rsid w:val="660A2FBF"/>
    <w:rsid w:val="664DF7BE"/>
    <w:rsid w:val="67367427"/>
    <w:rsid w:val="6885E2B9"/>
    <w:rsid w:val="6A6E14E9"/>
    <w:rsid w:val="6CAB0D9A"/>
    <w:rsid w:val="6CE96D44"/>
    <w:rsid w:val="6DA5B5AB"/>
    <w:rsid w:val="6DE3986E"/>
    <w:rsid w:val="6E848C86"/>
    <w:rsid w:val="6F9BFDB4"/>
    <w:rsid w:val="7059722C"/>
    <w:rsid w:val="718D159A"/>
    <w:rsid w:val="73C34D5D"/>
    <w:rsid w:val="755F1DBE"/>
    <w:rsid w:val="757E61F6"/>
    <w:rsid w:val="76DABE1B"/>
    <w:rsid w:val="779F6520"/>
    <w:rsid w:val="77DF6E79"/>
    <w:rsid w:val="7BA33521"/>
    <w:rsid w:val="7DC71FFF"/>
    <w:rsid w:val="7DE371B6"/>
    <w:rsid w:val="7E0EA6A4"/>
    <w:rsid w:val="7FAA7705"/>
    <w:rsid w:val="7FB29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262D"/>
  <w15:chartTrackingRefBased/>
  <w15:docId w15:val="{1C4EA7D4-8057-4EED-B9CE-62D0B597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E7E"/>
    <w:rPr>
      <w:color w:val="808080"/>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eastAsia="Calibri" w:cs="Times New Roman"/>
      <w:sz w:val="20"/>
      <w:szCs w:val="20"/>
      <w:lang w:val="x-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peters\WA%20Primary%20Health%20Alliance\Commissioned%20Services%20-%20Contracts\05.%20Forms%20Templates\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7AA716-F8ED-41C3-B5D9-041E1DC77472}"/>
      </w:docPartPr>
      <w:docPartBody>
        <w:p w:rsidR="003604E0" w:rsidRDefault="000251C4">
          <w:r w:rsidRPr="00863F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DB99B1-01E5-4DB7-B718-2BEA9C0EB3CA}"/>
      </w:docPartPr>
      <w:docPartBody>
        <w:p w:rsidR="003604E0" w:rsidRDefault="000251C4">
          <w:r w:rsidRPr="0086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4"/>
    <w:rsid w:val="000251C4"/>
    <w:rsid w:val="002E67C0"/>
    <w:rsid w:val="00360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1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Owner xmlns="a5edefe4-094c-4f0b-950a-c088d9f1ac60">
      <UserInfo>
        <DisplayName/>
        <AccountId xsi:nil="true"/>
        <AccountType/>
      </UserInfo>
    </Owner>
    <Hyperlink xmlns="a5edefe4-094c-4f0b-950a-c088d9f1ac60">
      <Url xsi:nil="true"/>
      <Description xsi:nil="true"/>
    </Hyperlink>
    <_Flow_SignoffStatus xmlns="a5edefe4-094c-4f0b-950a-c088d9f1ac60" xsi:nil="true"/>
    <ContractManager xmlns="a5edefe4-094c-4f0b-950a-c088d9f1ac60">
      <UserInfo>
        <DisplayName/>
        <AccountId xsi:nil="true"/>
        <AccountType/>
      </UserInfo>
    </ContractManag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20" ma:contentTypeDescription="Create a new document." ma:contentTypeScope="" ma:versionID="ccdc0ff0e7cb6218856346d79e7cc880">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8db5b5108617e67b5127b7264f3ca7d2"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element ref="ns3:MediaServiceSearchProperties" minOccurs="0"/>
                <xsd:element ref="ns3:_Flow_SignoffStatus" minOccurs="0"/>
                <xsd:element ref="ns3:Owner" minOccurs="0"/>
                <xsd:element ref="ns3:Contra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Owner" ma:index="2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Manager" ma:index="27" nillable="true" ma:displayName="Contracts Owner" ma:description="The person in the Contracts team who is responsible for the folder. "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EA869-CD6D-4D78-93BA-06A1E4B10C68}">
  <ds:schemaRefs>
    <ds:schemaRef ds:uri="http://schemas.microsoft.com/office/2006/metadata/properties"/>
    <ds:schemaRef ds:uri="http://schemas.microsoft.com/office/infopath/2007/PartnerControls"/>
    <ds:schemaRef ds:uri="c5b1ce06-4b11-426c-814c-4b8de2a4398e"/>
    <ds:schemaRef ds:uri="210c1220-e47d-49c9-8561-9f1bdb7e6323"/>
  </ds:schemaRefs>
</ds:datastoreItem>
</file>

<file path=customXml/itemProps2.xml><?xml version="1.0" encoding="utf-8"?>
<ds:datastoreItem xmlns:ds="http://schemas.openxmlformats.org/officeDocument/2006/customXml" ds:itemID="{A8B08986-BBCB-4E8B-B9E7-9DC4EEB242E1}"/>
</file>

<file path=customXml/itemProps3.xml><?xml version="1.0" encoding="utf-8"?>
<ds:datastoreItem xmlns:ds="http://schemas.openxmlformats.org/officeDocument/2006/customXml" ds:itemID="{4218EB2E-E3EB-43E0-9B0E-DABBC3522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38</TotalTime>
  <Pages>5</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Peters</dc:creator>
  <cp:keywords/>
  <dc:description/>
  <cp:lastModifiedBy>Sarah Twort</cp:lastModifiedBy>
  <cp:revision>21</cp:revision>
  <dcterms:created xsi:type="dcterms:W3CDTF">2023-01-25T01:30:00Z</dcterms:created>
  <dcterms:modified xsi:type="dcterms:W3CDTF">2024-04-26T07:49:00Z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ies>
</file>